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34" w:rsidRPr="00ED0576" w:rsidRDefault="00132634" w:rsidP="00450249">
      <w:pPr>
        <w:ind w:left="-240"/>
        <w:rPr>
          <w:rFonts w:asciiTheme="minorHAnsi" w:hAnsiTheme="minorHAnsi" w:cstheme="minorHAnsi"/>
          <w:sz w:val="22"/>
          <w:szCs w:val="22"/>
        </w:rPr>
      </w:pPr>
    </w:p>
    <w:sectPr w:rsidR="00132634" w:rsidRPr="00ED0576" w:rsidSect="00450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ED" w:rsidRDefault="004410ED">
      <w:r>
        <w:separator/>
      </w:r>
    </w:p>
  </w:endnote>
  <w:endnote w:type="continuationSeparator" w:id="0">
    <w:p w:rsidR="004410ED" w:rsidRDefault="00441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34" w:rsidRDefault="00346F34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263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32634" w:rsidRDefault="00132634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Pr="00C044CC" w:rsidRDefault="00C044CC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C044CC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132634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ED" w:rsidRDefault="004410ED">
      <w:r>
        <w:separator/>
      </w:r>
    </w:p>
  </w:footnote>
  <w:footnote w:type="continuationSeparator" w:id="0">
    <w:p w:rsidR="004410ED" w:rsidRDefault="00441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Default="00346F34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>
          <w:rPr>
            <w:rFonts w:ascii="Calibri" w:hAnsi="Calibri" w:cs="Calibri"/>
            <w:b/>
            <w:i/>
            <w:iCs/>
            <w:noProof/>
            <w:color w:val="1F497D"/>
            <w:szCs w:val="22"/>
            <w:lang w:eastAsia="zh-TW"/>
          </w:rPr>
          <w:pict>
            <v:group id="_x0000_s3076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7" type="#_x0000_t202" style="position:absolute;left:689;top:3263;width:769;height:360;v-text-anchor:middle" filled="f" stroked="f">
                <v:textbox style="mso-next-textbox:#_x0000_s3077" inset="0,0,0,0">
                  <w:txbxContent>
                    <w:p w:rsidR="00C95414" w:rsidRDefault="00346F34">
                      <w:pPr>
                        <w:pStyle w:val="En-tte"/>
                        <w:jc w:val="center"/>
                      </w:pPr>
                      <w:fldSimple w:instr=" PAGE    \* MERGEFORMAT ">
                        <w:r w:rsidR="002C66AE" w:rsidRPr="002C66AE">
                          <w:rPr>
                            <w:rStyle w:val="Numrodepage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8" style="position:absolute;left:886;top:3255;width:374;height:374" coordorigin="1453,14832" coordsize="374,374">
                <v:oval id="_x0000_s3079" style="position:absolute;left:1453;top:14832;width:374;height:374" filled="f" strokecolor="#7ba0cd [2420]" strokeweight=".5pt"/>
                <v:oval id="_x0000_s3080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044CC"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44C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C044CC" w:rsidRDefault="00C044CC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C044CC" w:rsidRDefault="00C044CC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157402" w:rsidRPr="00157402" w:rsidRDefault="00346F34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46F34">
      <w:rPr>
        <w:rFonts w:asciiTheme="minorHAnsi" w:hAnsiTheme="minorHAnsi" w:cstheme="minorHAns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5"/>
  </w:num>
  <w:num w:numId="5">
    <w:abstractNumId w:val="3"/>
  </w:num>
  <w:num w:numId="6">
    <w:abstractNumId w:val="4"/>
  </w:num>
  <w:num w:numId="7">
    <w:abstractNumId w:val="20"/>
  </w:num>
  <w:num w:numId="8">
    <w:abstractNumId w:val="23"/>
  </w:num>
  <w:num w:numId="9">
    <w:abstractNumId w:val="10"/>
  </w:num>
  <w:num w:numId="10">
    <w:abstractNumId w:val="11"/>
  </w:num>
  <w:num w:numId="11">
    <w:abstractNumId w:val="6"/>
  </w:num>
  <w:num w:numId="12">
    <w:abstractNumId w:val="25"/>
  </w:num>
  <w:num w:numId="13">
    <w:abstractNumId w:val="27"/>
  </w:num>
  <w:num w:numId="14">
    <w:abstractNumId w:val="17"/>
  </w:num>
  <w:num w:numId="15">
    <w:abstractNumId w:val="28"/>
  </w:num>
  <w:num w:numId="16">
    <w:abstractNumId w:val="30"/>
  </w:num>
  <w:num w:numId="17">
    <w:abstractNumId w:val="2"/>
  </w:num>
  <w:num w:numId="18">
    <w:abstractNumId w:val="5"/>
  </w:num>
  <w:num w:numId="19">
    <w:abstractNumId w:val="18"/>
  </w:num>
  <w:num w:numId="20">
    <w:abstractNumId w:val="29"/>
  </w:num>
  <w:num w:numId="21">
    <w:abstractNumId w:val="22"/>
  </w:num>
  <w:num w:numId="22">
    <w:abstractNumId w:val="21"/>
  </w:num>
  <w:num w:numId="23">
    <w:abstractNumId w:val="7"/>
  </w:num>
  <w:num w:numId="24">
    <w:abstractNumId w:val="8"/>
  </w:num>
  <w:num w:numId="25">
    <w:abstractNumId w:val="19"/>
  </w:num>
  <w:num w:numId="26">
    <w:abstractNumId w:val="16"/>
  </w:num>
  <w:num w:numId="27">
    <w:abstractNumId w:val="12"/>
  </w:num>
  <w:num w:numId="28">
    <w:abstractNumId w:val="26"/>
  </w:num>
  <w:num w:numId="29">
    <w:abstractNumId w:val="24"/>
  </w:num>
  <w:num w:numId="30">
    <w:abstractNumId w:val="14"/>
  </w:num>
  <w:num w:numId="31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813FA"/>
    <w:rsid w:val="000826F0"/>
    <w:rsid w:val="000827C9"/>
    <w:rsid w:val="000932E5"/>
    <w:rsid w:val="000A426C"/>
    <w:rsid w:val="000C0E69"/>
    <w:rsid w:val="000C31C7"/>
    <w:rsid w:val="000C692A"/>
    <w:rsid w:val="00102D91"/>
    <w:rsid w:val="0011316F"/>
    <w:rsid w:val="001143DE"/>
    <w:rsid w:val="00132634"/>
    <w:rsid w:val="0014327F"/>
    <w:rsid w:val="001563EF"/>
    <w:rsid w:val="00157402"/>
    <w:rsid w:val="001834AA"/>
    <w:rsid w:val="001C4DCC"/>
    <w:rsid w:val="001D7090"/>
    <w:rsid w:val="001E2CCE"/>
    <w:rsid w:val="0021166E"/>
    <w:rsid w:val="002116C7"/>
    <w:rsid w:val="00220AAD"/>
    <w:rsid w:val="00244908"/>
    <w:rsid w:val="00261581"/>
    <w:rsid w:val="0028388E"/>
    <w:rsid w:val="00297802"/>
    <w:rsid w:val="002A0FB1"/>
    <w:rsid w:val="002B2C5B"/>
    <w:rsid w:val="002C2AEE"/>
    <w:rsid w:val="002C4925"/>
    <w:rsid w:val="002C6127"/>
    <w:rsid w:val="002C66AE"/>
    <w:rsid w:val="002C6C29"/>
    <w:rsid w:val="002C706C"/>
    <w:rsid w:val="002D36CC"/>
    <w:rsid w:val="002D5B0B"/>
    <w:rsid w:val="002D7582"/>
    <w:rsid w:val="003004D3"/>
    <w:rsid w:val="00300540"/>
    <w:rsid w:val="00302568"/>
    <w:rsid w:val="00305B5B"/>
    <w:rsid w:val="003112E8"/>
    <w:rsid w:val="0031527E"/>
    <w:rsid w:val="00346F34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F5090"/>
    <w:rsid w:val="004203C4"/>
    <w:rsid w:val="004410ED"/>
    <w:rsid w:val="00450249"/>
    <w:rsid w:val="00452B36"/>
    <w:rsid w:val="00480F58"/>
    <w:rsid w:val="00482F6D"/>
    <w:rsid w:val="00486D1A"/>
    <w:rsid w:val="00497438"/>
    <w:rsid w:val="004D2138"/>
    <w:rsid w:val="004E5862"/>
    <w:rsid w:val="004F2E68"/>
    <w:rsid w:val="00503A88"/>
    <w:rsid w:val="005125AD"/>
    <w:rsid w:val="00522725"/>
    <w:rsid w:val="0053177F"/>
    <w:rsid w:val="0054449E"/>
    <w:rsid w:val="0054669E"/>
    <w:rsid w:val="005543C7"/>
    <w:rsid w:val="00595EB3"/>
    <w:rsid w:val="005A7185"/>
    <w:rsid w:val="005B2D9A"/>
    <w:rsid w:val="005F1DF5"/>
    <w:rsid w:val="00600B21"/>
    <w:rsid w:val="00602AF0"/>
    <w:rsid w:val="00613766"/>
    <w:rsid w:val="00630D51"/>
    <w:rsid w:val="006327F7"/>
    <w:rsid w:val="00635DC3"/>
    <w:rsid w:val="00660866"/>
    <w:rsid w:val="00663D95"/>
    <w:rsid w:val="00687B42"/>
    <w:rsid w:val="00687C1C"/>
    <w:rsid w:val="0069644E"/>
    <w:rsid w:val="006A1AFF"/>
    <w:rsid w:val="006A4C51"/>
    <w:rsid w:val="006B58EA"/>
    <w:rsid w:val="006F5533"/>
    <w:rsid w:val="007052A7"/>
    <w:rsid w:val="00711D91"/>
    <w:rsid w:val="00782643"/>
    <w:rsid w:val="007E10A7"/>
    <w:rsid w:val="007E3213"/>
    <w:rsid w:val="007E5BDB"/>
    <w:rsid w:val="0080272A"/>
    <w:rsid w:val="00802D9B"/>
    <w:rsid w:val="00810714"/>
    <w:rsid w:val="00810DA2"/>
    <w:rsid w:val="00811230"/>
    <w:rsid w:val="00841CD2"/>
    <w:rsid w:val="00842751"/>
    <w:rsid w:val="00854C5B"/>
    <w:rsid w:val="00883CE3"/>
    <w:rsid w:val="0089157B"/>
    <w:rsid w:val="00894A6A"/>
    <w:rsid w:val="008956A4"/>
    <w:rsid w:val="00897F82"/>
    <w:rsid w:val="008A4129"/>
    <w:rsid w:val="008A5D5F"/>
    <w:rsid w:val="008B05FB"/>
    <w:rsid w:val="008D3013"/>
    <w:rsid w:val="00900903"/>
    <w:rsid w:val="009026A9"/>
    <w:rsid w:val="00905750"/>
    <w:rsid w:val="00907EF3"/>
    <w:rsid w:val="00910F13"/>
    <w:rsid w:val="009154BF"/>
    <w:rsid w:val="0092235C"/>
    <w:rsid w:val="009342B0"/>
    <w:rsid w:val="009566A7"/>
    <w:rsid w:val="00981345"/>
    <w:rsid w:val="009816A6"/>
    <w:rsid w:val="009861DF"/>
    <w:rsid w:val="009D272B"/>
    <w:rsid w:val="009F794A"/>
    <w:rsid w:val="00A13099"/>
    <w:rsid w:val="00A14070"/>
    <w:rsid w:val="00A279D2"/>
    <w:rsid w:val="00A41810"/>
    <w:rsid w:val="00A44F48"/>
    <w:rsid w:val="00A47E25"/>
    <w:rsid w:val="00A955F9"/>
    <w:rsid w:val="00A96B22"/>
    <w:rsid w:val="00AD7314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D0"/>
    <w:rsid w:val="00B65B33"/>
    <w:rsid w:val="00B91228"/>
    <w:rsid w:val="00BA08A8"/>
    <w:rsid w:val="00BB0CC0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648DF"/>
    <w:rsid w:val="00C95414"/>
    <w:rsid w:val="00CA3C79"/>
    <w:rsid w:val="00CA3E39"/>
    <w:rsid w:val="00CA5E47"/>
    <w:rsid w:val="00CC3154"/>
    <w:rsid w:val="00CE284E"/>
    <w:rsid w:val="00CF1F6B"/>
    <w:rsid w:val="00D1323B"/>
    <w:rsid w:val="00D26035"/>
    <w:rsid w:val="00D419B0"/>
    <w:rsid w:val="00D432E6"/>
    <w:rsid w:val="00D45A09"/>
    <w:rsid w:val="00D52171"/>
    <w:rsid w:val="00D7356F"/>
    <w:rsid w:val="00DA1B82"/>
    <w:rsid w:val="00DC20E3"/>
    <w:rsid w:val="00DF761F"/>
    <w:rsid w:val="00E12414"/>
    <w:rsid w:val="00E31778"/>
    <w:rsid w:val="00E31F65"/>
    <w:rsid w:val="00E326B6"/>
    <w:rsid w:val="00E351D0"/>
    <w:rsid w:val="00E432C1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61D26"/>
    <w:rsid w:val="00F66F22"/>
    <w:rsid w:val="00F87ECF"/>
    <w:rsid w:val="00F93298"/>
    <w:rsid w:val="00FA71A0"/>
    <w:rsid w:val="00FB0E36"/>
    <w:rsid w:val="00FC10C9"/>
    <w:rsid w:val="00FD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</cp:revision>
  <cp:lastPrinted>2011-04-10T16:05:00Z</cp:lastPrinted>
  <dcterms:created xsi:type="dcterms:W3CDTF">2011-05-01T20:43:00Z</dcterms:created>
  <dcterms:modified xsi:type="dcterms:W3CDTF">2011-05-01T20:43:00Z</dcterms:modified>
</cp:coreProperties>
</file>