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C32E8E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 </w:t>
      </w:r>
      <w:smartTag w:uri="urn:schemas-microsoft-com:office:smarttags" w:element="PersonName">
        <w:smartTagPr>
          <w:attr w:name="ProductID" w:val="Jean SAINT-CRICQ"/>
        </w:smartTagPr>
        <w:r>
          <w:rPr>
            <w:sz w:val="20"/>
          </w:rPr>
          <w:t>Jean SAINT-CRICQ</w:t>
        </w:r>
      </w:smartTag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l’attention de :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83077D">
        <w:rPr>
          <w:sz w:val="20"/>
          <w:u w:val="single"/>
        </w:rPr>
        <w:t>onfidentialité société Bucalia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83077D">
        <w:rPr>
          <w:sz w:val="20"/>
        </w:rPr>
        <w:t xml:space="preserve"> concernant la Société Bucalia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83077D">
        <w:rPr>
          <w:sz w:val="20"/>
        </w:rPr>
        <w:t>ersonnel de la Société Bucalia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311" w:rsidRDefault="00234311">
      <w:r>
        <w:separator/>
      </w:r>
    </w:p>
  </w:endnote>
  <w:endnote w:type="continuationSeparator" w:id="1">
    <w:p w:rsidR="00234311" w:rsidRDefault="0023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311" w:rsidRDefault="00234311">
      <w:r>
        <w:separator/>
      </w:r>
    </w:p>
  </w:footnote>
  <w:footnote w:type="continuationSeparator" w:id="1">
    <w:p w:rsidR="00234311" w:rsidRDefault="0023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0D5CED"/>
    <w:rsid w:val="00140881"/>
    <w:rsid w:val="00140EAF"/>
    <w:rsid w:val="00153D69"/>
    <w:rsid w:val="001563EF"/>
    <w:rsid w:val="00200140"/>
    <w:rsid w:val="00234311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482F6D"/>
    <w:rsid w:val="0048403C"/>
    <w:rsid w:val="00485987"/>
    <w:rsid w:val="00524D48"/>
    <w:rsid w:val="005F1DF5"/>
    <w:rsid w:val="00660866"/>
    <w:rsid w:val="00686F7F"/>
    <w:rsid w:val="006F4F89"/>
    <w:rsid w:val="006F5533"/>
    <w:rsid w:val="00715A02"/>
    <w:rsid w:val="00783126"/>
    <w:rsid w:val="0083077D"/>
    <w:rsid w:val="00842751"/>
    <w:rsid w:val="00861645"/>
    <w:rsid w:val="00897F82"/>
    <w:rsid w:val="008C55EB"/>
    <w:rsid w:val="009026A9"/>
    <w:rsid w:val="009566A7"/>
    <w:rsid w:val="00981345"/>
    <w:rsid w:val="009A2B7D"/>
    <w:rsid w:val="009B613E"/>
    <w:rsid w:val="00A15FAD"/>
    <w:rsid w:val="00B33E99"/>
    <w:rsid w:val="00B3607D"/>
    <w:rsid w:val="00B40D15"/>
    <w:rsid w:val="00B44998"/>
    <w:rsid w:val="00C01744"/>
    <w:rsid w:val="00C32E8E"/>
    <w:rsid w:val="00C70717"/>
    <w:rsid w:val="00C80EA3"/>
    <w:rsid w:val="00D26035"/>
    <w:rsid w:val="00D277A3"/>
    <w:rsid w:val="00D45A09"/>
    <w:rsid w:val="00D7356F"/>
    <w:rsid w:val="00D8460F"/>
    <w:rsid w:val="00DB0852"/>
    <w:rsid w:val="00DC20E3"/>
    <w:rsid w:val="00DC7111"/>
    <w:rsid w:val="00DC7EAB"/>
    <w:rsid w:val="00DF17C5"/>
    <w:rsid w:val="00E11403"/>
    <w:rsid w:val="00E32E6D"/>
    <w:rsid w:val="00E4245B"/>
    <w:rsid w:val="00E776DD"/>
    <w:rsid w:val="00EB6282"/>
    <w:rsid w:val="00EF17E5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5</cp:revision>
  <cp:lastPrinted>2003-12-23T12:05:00Z</cp:lastPrinted>
  <dcterms:created xsi:type="dcterms:W3CDTF">2011-03-23T18:30:00Z</dcterms:created>
  <dcterms:modified xsi:type="dcterms:W3CDTF">2011-05-02T11:15:00Z</dcterms:modified>
</cp:coreProperties>
</file>