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047A0" w14:textId="77777777" w:rsidR="00FE34F9" w:rsidRPr="00391C72" w:rsidRDefault="00FE34F9" w:rsidP="00FE34F9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7E8C42A" wp14:editId="57BA386D">
            <wp:simplePos x="0" y="0"/>
            <wp:positionH relativeFrom="column">
              <wp:posOffset>5090795</wp:posOffset>
            </wp:positionH>
            <wp:positionV relativeFrom="paragraph">
              <wp:posOffset>-320675</wp:posOffset>
            </wp:positionV>
            <wp:extent cx="923925" cy="1266825"/>
            <wp:effectExtent l="19050" t="0" r="9525" b="0"/>
            <wp:wrapTight wrapText="bothSides">
              <wp:wrapPolygon edited="0">
                <wp:start x="-445" y="0"/>
                <wp:lineTo x="-445" y="21438"/>
                <wp:lineTo x="21823" y="21438"/>
                <wp:lineTo x="21823" y="0"/>
                <wp:lineTo x="-445" y="0"/>
              </wp:wrapPolygon>
            </wp:wrapTight>
            <wp:docPr id="1" name="Image 4" descr="flavi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vien ph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72">
        <w:rPr>
          <w:rFonts w:ascii="Calibri" w:hAnsi="Calibri" w:cs="Calibri"/>
          <w:b/>
          <w:sz w:val="22"/>
          <w:szCs w:val="22"/>
        </w:rPr>
        <w:t>Flavien REVELLAT</w:t>
      </w:r>
      <w:r w:rsidRPr="008C353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ab/>
        <w:t xml:space="preserve">Groupe </w:t>
      </w:r>
      <w:r w:rsidRPr="004D6528">
        <w:rPr>
          <w:rFonts w:ascii="Calibri" w:hAnsi="Calibri" w:cs="Calibri"/>
          <w:b/>
          <w:sz w:val="22"/>
          <w:szCs w:val="22"/>
        </w:rPr>
        <w:t>IGS – BBM 2ème année</w:t>
      </w:r>
    </w:p>
    <w:p w14:paraId="6ED8A422" w14:textId="77777777" w:rsidR="00FE34F9" w:rsidRPr="00175AD8" w:rsidRDefault="00FE34F9" w:rsidP="00FE34F9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r w:rsidRPr="00175AD8">
        <w:rPr>
          <w:rFonts w:ascii="Calibri" w:hAnsi="Calibri" w:cs="Calibri"/>
          <w:sz w:val="22"/>
          <w:szCs w:val="22"/>
          <w:lang w:val="en-US"/>
        </w:rPr>
        <w:t>129 Boulevard Pasteur</w:t>
      </w:r>
      <w:r w:rsidRPr="00175AD8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Pr="00175AD8">
        <w:rPr>
          <w:rFonts w:ascii="Calibri" w:hAnsi="Calibri" w:cs="Calibri"/>
          <w:b/>
          <w:sz w:val="22"/>
          <w:szCs w:val="22"/>
          <w:lang w:val="en-US"/>
        </w:rPr>
        <w:tab/>
      </w:r>
      <w:r w:rsidRPr="00175AD8">
        <w:rPr>
          <w:rFonts w:ascii="Calibri" w:hAnsi="Calibri" w:cs="Calibri"/>
          <w:sz w:val="22"/>
          <w:szCs w:val="22"/>
          <w:lang w:val="en-US"/>
        </w:rPr>
        <w:t>(Bachelor Business &amp; Management)</w:t>
      </w:r>
    </w:p>
    <w:p w14:paraId="081D927C" w14:textId="77777777" w:rsidR="00FE34F9" w:rsidRPr="00175AD8" w:rsidRDefault="00FE34F9" w:rsidP="00FE34F9">
      <w:pPr>
        <w:tabs>
          <w:tab w:val="left" w:pos="4560"/>
        </w:tabs>
        <w:ind w:left="2124" w:hanging="212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1E139E24" wp14:editId="71A69E2C">
            <wp:simplePos x="0" y="0"/>
            <wp:positionH relativeFrom="column">
              <wp:posOffset>4538345</wp:posOffset>
            </wp:positionH>
            <wp:positionV relativeFrom="paragraph">
              <wp:posOffset>5080</wp:posOffset>
            </wp:positionV>
            <wp:extent cx="438150" cy="409575"/>
            <wp:effectExtent l="19050" t="0" r="0" b="0"/>
            <wp:wrapNone/>
            <wp:docPr id="2" name="Image 153" descr="http://sens-up.org/wp-content/uploads/2013/10/IG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s-up.org/wp-content/uploads/2013/10/IGS-logo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5AD8">
        <w:rPr>
          <w:rFonts w:ascii="Calibri" w:hAnsi="Calibri" w:cs="Calibri"/>
          <w:sz w:val="22"/>
          <w:szCs w:val="22"/>
        </w:rPr>
        <w:t>94360 Bry-sur-Marne</w:t>
      </w:r>
      <w:r w:rsidRPr="00175AD8">
        <w:rPr>
          <w:rFonts w:ascii="Calibri" w:hAnsi="Calibri" w:cs="Calibri"/>
          <w:sz w:val="22"/>
          <w:szCs w:val="22"/>
        </w:rPr>
        <w:tab/>
      </w:r>
      <w:r w:rsidRPr="00175AD8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Nationalité </w:t>
      </w:r>
      <w:r w:rsidRPr="00175AD8">
        <w:rPr>
          <w:rFonts w:ascii="Calibri" w:hAnsi="Calibri" w:cs="Calibri"/>
          <w:sz w:val="22"/>
          <w:szCs w:val="22"/>
        </w:rPr>
        <w:t>Français</w:t>
      </w:r>
      <w:r>
        <w:rPr>
          <w:rFonts w:ascii="Calibri" w:hAnsi="Calibri" w:cs="Calibri"/>
          <w:sz w:val="22"/>
          <w:szCs w:val="22"/>
        </w:rPr>
        <w:t>e</w:t>
      </w:r>
    </w:p>
    <w:p w14:paraId="71894256" w14:textId="77777777" w:rsidR="00FE34F9" w:rsidRPr="004D6528" w:rsidRDefault="00FE34F9" w:rsidP="00FE34F9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Téléphone : </w:t>
      </w:r>
      <w:r w:rsidRPr="00391C72">
        <w:rPr>
          <w:rFonts w:ascii="Calibri" w:hAnsi="Calibri" w:cs="Calibri"/>
          <w:b/>
          <w:sz w:val="22"/>
          <w:szCs w:val="22"/>
        </w:rPr>
        <w:t>06 607 06 607</w:t>
      </w:r>
      <w:r w:rsidRPr="004D6528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22 ans</w:t>
      </w:r>
    </w:p>
    <w:p w14:paraId="39C2CC49" w14:textId="77777777" w:rsidR="00FE34F9" w:rsidRPr="00AA7100" w:rsidRDefault="00FE34F9" w:rsidP="00FE34F9">
      <w:pPr>
        <w:tabs>
          <w:tab w:val="left" w:pos="4560"/>
        </w:tabs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E -Mail : </w:t>
      </w:r>
      <w:hyperlink r:id="rId11" w:history="1">
        <w:r w:rsidRPr="00CA172D">
          <w:rPr>
            <w:rStyle w:val="Lienhypertexte"/>
            <w:rFonts w:ascii="Calibri" w:hAnsi="Calibri" w:cs="Calibri"/>
            <w:b/>
            <w:sz w:val="22"/>
            <w:szCs w:val="22"/>
          </w:rPr>
          <w:t>flavien@revellat.com</w:t>
        </w:r>
      </w:hyperlink>
      <w:r>
        <w:rPr>
          <w:rFonts w:ascii="Calibri" w:hAnsi="Calibri" w:cs="Calibri"/>
          <w:b/>
          <w:sz w:val="22"/>
          <w:szCs w:val="22"/>
        </w:rPr>
        <w:tab/>
      </w:r>
      <w:r w:rsidRPr="00DD6AA7">
        <w:rPr>
          <w:rFonts w:ascii="Calibri" w:hAnsi="Calibri" w:cs="Calibri"/>
          <w:sz w:val="22"/>
          <w:szCs w:val="22"/>
        </w:rPr>
        <w:t>Permis voiture et moto 125</w:t>
      </w:r>
    </w:p>
    <w:p w14:paraId="0123EDDB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5A689C29" w14:textId="77777777" w:rsidR="00FE34F9" w:rsidRDefault="00FE34F9" w:rsidP="00FE34F9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7A3BB42C" w14:textId="77777777" w:rsidR="00FE34F9" w:rsidRPr="00747958" w:rsidRDefault="00FE34F9" w:rsidP="00FE34F9">
      <w:pPr>
        <w:pStyle w:val="Listepuces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FFFFFF" w:themeFill="background1"/>
        <w:ind w:right="22"/>
        <w:jc w:val="center"/>
        <w:rPr>
          <w:rFonts w:asciiTheme="minorHAnsi" w:hAnsiTheme="minorHAnsi" w:cs="Calibri"/>
          <w:b/>
          <w:color w:val="1F497D" w:themeColor="text2"/>
          <w:szCs w:val="24"/>
        </w:rPr>
      </w:pPr>
      <w:r w:rsidRPr="00747958">
        <w:rPr>
          <w:rFonts w:asciiTheme="minorHAnsi" w:hAnsiTheme="minorHAnsi" w:cs="Calibri"/>
          <w:b/>
          <w:color w:val="1F497D" w:themeColor="text2"/>
          <w:szCs w:val="24"/>
        </w:rPr>
        <w:t xml:space="preserve">STAGE </w:t>
      </w:r>
      <w:r>
        <w:rPr>
          <w:rFonts w:asciiTheme="minorHAnsi" w:hAnsiTheme="minorHAnsi" w:cs="Calibri"/>
          <w:b/>
          <w:color w:val="1F497D" w:themeColor="text2"/>
          <w:szCs w:val="24"/>
        </w:rPr>
        <w:t>Fonction Achat, 4 mois – Début avril à fin j</w:t>
      </w:r>
      <w:r w:rsidRPr="00747958">
        <w:rPr>
          <w:rFonts w:asciiTheme="minorHAnsi" w:hAnsiTheme="minorHAnsi" w:cs="Calibri"/>
          <w:b/>
          <w:color w:val="1F497D" w:themeColor="text2"/>
          <w:szCs w:val="24"/>
        </w:rPr>
        <w:t>uillet 2015</w:t>
      </w:r>
    </w:p>
    <w:p w14:paraId="5F7BFB23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325E50FF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675613F6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Bry-sur-Marne</w:t>
      </w:r>
    </w:p>
    <w:p w14:paraId="6C48AF96" w14:textId="36325BEF" w:rsidR="00FE34F9" w:rsidRDefault="006F66CF" w:rsidP="00FE34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Le, 26</w:t>
      </w:r>
      <w:r w:rsidR="00FE34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février 2015</w:t>
      </w:r>
      <w:bookmarkStart w:id="0" w:name="_GoBack"/>
      <w:bookmarkEnd w:id="0"/>
    </w:p>
    <w:p w14:paraId="3B850AEC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7A00DC45" w14:textId="77777777" w:rsidR="00FE34F9" w:rsidRDefault="00FE34F9" w:rsidP="00FE34F9">
      <w:pPr>
        <w:rPr>
          <w:rFonts w:ascii="Calibri" w:hAnsi="Calibri" w:cs="Calibri"/>
          <w:sz w:val="22"/>
          <w:szCs w:val="22"/>
        </w:rPr>
      </w:pPr>
    </w:p>
    <w:p w14:paraId="0E0F296C" w14:textId="77777777" w:rsidR="00FE34F9" w:rsidRPr="00795E90" w:rsidRDefault="00FE34F9" w:rsidP="00FE34F9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Madame, Monsieur,</w:t>
      </w:r>
    </w:p>
    <w:p w14:paraId="76B4CC81" w14:textId="77777777" w:rsidR="00FE34F9" w:rsidRDefault="00FE34F9" w:rsidP="00FE34F9">
      <w:pPr>
        <w:tabs>
          <w:tab w:val="left" w:pos="0"/>
        </w:tabs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1165A84" w14:textId="77777777" w:rsidR="00FE34F9" w:rsidRPr="00002563" w:rsidRDefault="00FE34F9" w:rsidP="00FE34F9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  <w:r w:rsidRPr="00002563">
        <w:rPr>
          <w:rFonts w:asciiTheme="minorHAnsi" w:hAnsiTheme="minorHAnsi"/>
          <w:sz w:val="22"/>
          <w:szCs w:val="22"/>
        </w:rPr>
        <w:t>Mes missions</w:t>
      </w:r>
      <w:r>
        <w:rPr>
          <w:rFonts w:asciiTheme="minorHAnsi" w:hAnsiTheme="minorHAnsi"/>
          <w:sz w:val="22"/>
          <w:szCs w:val="22"/>
        </w:rPr>
        <w:t>, tant dans l'industrie qu'en bureau d'étude, ont</w:t>
      </w:r>
      <w:r w:rsidRPr="000025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dé</w:t>
      </w:r>
      <w:r w:rsidRPr="00002563">
        <w:rPr>
          <w:rFonts w:asciiTheme="minorHAnsi" w:hAnsiTheme="minorHAnsi"/>
          <w:sz w:val="22"/>
          <w:szCs w:val="22"/>
        </w:rPr>
        <w:t xml:space="preserve">montré ma capacité à mener un projet. Cela m'a donné envie de développer une double compétence management et technique. Dans ma future vie professionnelle, </w:t>
      </w:r>
      <w:r>
        <w:rPr>
          <w:rFonts w:asciiTheme="minorHAnsi" w:hAnsiTheme="minorHAnsi"/>
          <w:sz w:val="22"/>
          <w:szCs w:val="22"/>
        </w:rPr>
        <w:t xml:space="preserve">j'aimerais approfondir mes compétences de gestionnaire </w:t>
      </w:r>
      <w:r w:rsidRPr="00002563">
        <w:rPr>
          <w:rFonts w:asciiTheme="minorHAnsi" w:hAnsiTheme="minorHAnsi"/>
          <w:sz w:val="22"/>
          <w:szCs w:val="22"/>
        </w:rPr>
        <w:t>en réponda</w:t>
      </w:r>
      <w:r>
        <w:rPr>
          <w:rFonts w:asciiTheme="minorHAnsi" w:hAnsiTheme="minorHAnsi"/>
          <w:sz w:val="22"/>
          <w:szCs w:val="22"/>
        </w:rPr>
        <w:t>nt à des impératifs budgétaires</w:t>
      </w:r>
      <w:r w:rsidRPr="00002563">
        <w:rPr>
          <w:rFonts w:asciiTheme="minorHAnsi" w:hAnsiTheme="minorHAnsi"/>
          <w:sz w:val="22"/>
          <w:szCs w:val="22"/>
        </w:rPr>
        <w:t xml:space="preserve"> dans un environnement technique, créatif et innovant.</w:t>
      </w:r>
    </w:p>
    <w:p w14:paraId="219B31ED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59D71EDF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Dans le cadre du programme de ma deuxième année d'école de commerce</w:t>
      </w:r>
      <w:r w:rsidRPr="00002563">
        <w:rPr>
          <w:rFonts w:asciiTheme="minorHAnsi" w:hAnsiTheme="minorHAnsi"/>
          <w:sz w:val="22"/>
          <w:szCs w:val="22"/>
        </w:rPr>
        <w:t>, j'ai acquis de</w:t>
      </w:r>
      <w:r>
        <w:rPr>
          <w:rFonts w:asciiTheme="minorHAnsi" w:hAnsiTheme="minorHAnsi"/>
          <w:sz w:val="22"/>
          <w:szCs w:val="22"/>
        </w:rPr>
        <w:t>s connaissances</w:t>
      </w:r>
      <w:r w:rsidRPr="000025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qui m'ont fait prendre conscience que mon </w:t>
      </w:r>
      <w:r w:rsidRPr="00096547">
        <w:rPr>
          <w:rFonts w:asciiTheme="minorHAnsi" w:hAnsiTheme="minorHAnsi"/>
          <w:b/>
          <w:sz w:val="22"/>
          <w:szCs w:val="22"/>
        </w:rPr>
        <w:t>profil technico-commercial</w:t>
      </w:r>
      <w:r>
        <w:rPr>
          <w:rFonts w:asciiTheme="minorHAnsi" w:hAnsiTheme="minorHAnsi"/>
          <w:sz w:val="22"/>
          <w:szCs w:val="22"/>
        </w:rPr>
        <w:t xml:space="preserve"> est un atout pour la </w:t>
      </w:r>
      <w:r w:rsidRPr="00096547">
        <w:rPr>
          <w:rFonts w:asciiTheme="minorHAnsi" w:hAnsiTheme="minorHAnsi"/>
          <w:b/>
          <w:sz w:val="22"/>
          <w:szCs w:val="22"/>
        </w:rPr>
        <w:t>fonction des achats qui m'attire tout particulièrement</w:t>
      </w:r>
      <w:r>
        <w:rPr>
          <w:rFonts w:asciiTheme="minorHAnsi" w:hAnsiTheme="minorHAnsi"/>
          <w:sz w:val="22"/>
          <w:szCs w:val="22"/>
        </w:rPr>
        <w:t>.</w:t>
      </w:r>
    </w:p>
    <w:p w14:paraId="2CC83FAF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193FDAEB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Grâce à m</w:t>
      </w:r>
      <w:r w:rsidRPr="00002563">
        <w:rPr>
          <w:rFonts w:asciiTheme="minorHAnsi" w:hAnsiTheme="minorHAnsi"/>
          <w:sz w:val="22"/>
          <w:szCs w:val="22"/>
        </w:rPr>
        <w:t xml:space="preserve">es </w:t>
      </w:r>
      <w:r>
        <w:rPr>
          <w:rFonts w:asciiTheme="minorHAnsi" w:hAnsiTheme="minorHAnsi"/>
          <w:sz w:val="22"/>
          <w:szCs w:val="22"/>
        </w:rPr>
        <w:t xml:space="preserve">premières </w:t>
      </w:r>
      <w:r w:rsidRPr="00002563">
        <w:rPr>
          <w:rFonts w:asciiTheme="minorHAnsi" w:hAnsiTheme="minorHAnsi"/>
          <w:sz w:val="22"/>
          <w:szCs w:val="22"/>
        </w:rPr>
        <w:t>expérience</w:t>
      </w:r>
      <w:r>
        <w:rPr>
          <w:rFonts w:asciiTheme="minorHAnsi" w:hAnsiTheme="minorHAnsi"/>
          <w:sz w:val="22"/>
          <w:szCs w:val="22"/>
        </w:rPr>
        <w:t>s</w:t>
      </w:r>
      <w:r w:rsidRPr="00002563">
        <w:rPr>
          <w:rFonts w:asciiTheme="minorHAnsi" w:hAnsiTheme="minorHAnsi"/>
          <w:sz w:val="22"/>
          <w:szCs w:val="22"/>
        </w:rPr>
        <w:t>, j'ai appr</w:t>
      </w:r>
      <w:r>
        <w:rPr>
          <w:rFonts w:asciiTheme="minorHAnsi" w:hAnsiTheme="minorHAnsi"/>
          <w:sz w:val="22"/>
          <w:szCs w:val="22"/>
        </w:rPr>
        <w:t>is</w:t>
      </w:r>
      <w:r w:rsidRPr="00002563">
        <w:rPr>
          <w:rFonts w:asciiTheme="minorHAnsi" w:hAnsiTheme="minorHAnsi"/>
          <w:sz w:val="22"/>
          <w:szCs w:val="22"/>
        </w:rPr>
        <w:t xml:space="preserve"> à sélectionner les fournisseurs présentant les meilleurs produits </w:t>
      </w:r>
      <w:r>
        <w:rPr>
          <w:rFonts w:asciiTheme="minorHAnsi" w:hAnsiTheme="minorHAnsi"/>
          <w:sz w:val="22"/>
          <w:szCs w:val="22"/>
        </w:rPr>
        <w:t>et j'ai participé à des négociations</w:t>
      </w:r>
      <w:r w:rsidRPr="000025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pour </w:t>
      </w:r>
      <w:r w:rsidRPr="00002563">
        <w:rPr>
          <w:rFonts w:asciiTheme="minorHAnsi" w:hAnsiTheme="minorHAnsi"/>
          <w:sz w:val="22"/>
          <w:szCs w:val="22"/>
        </w:rPr>
        <w:t>obtenir toujours le meilleur rapport qualité-prix.</w:t>
      </w:r>
    </w:p>
    <w:p w14:paraId="41BE21A4" w14:textId="77777777" w:rsidR="00FE34F9" w:rsidRPr="00002563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361D7A3A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002563">
        <w:rPr>
          <w:rFonts w:asciiTheme="minorHAnsi" w:hAnsiTheme="minorHAnsi"/>
          <w:sz w:val="22"/>
          <w:szCs w:val="22"/>
        </w:rPr>
        <w:t xml:space="preserve">Je </w:t>
      </w:r>
      <w:r>
        <w:rPr>
          <w:rFonts w:asciiTheme="minorHAnsi" w:hAnsiTheme="minorHAnsi"/>
          <w:sz w:val="22"/>
          <w:szCs w:val="22"/>
        </w:rPr>
        <w:t xml:space="preserve">serai heureux de </w:t>
      </w:r>
      <w:r w:rsidRPr="00002563">
        <w:rPr>
          <w:rFonts w:asciiTheme="minorHAnsi" w:hAnsiTheme="minorHAnsi"/>
          <w:sz w:val="22"/>
          <w:szCs w:val="22"/>
        </w:rPr>
        <w:t xml:space="preserve">vous rencontrer </w:t>
      </w:r>
      <w:r>
        <w:rPr>
          <w:rFonts w:asciiTheme="minorHAnsi" w:hAnsiTheme="minorHAnsi"/>
          <w:sz w:val="22"/>
          <w:szCs w:val="22"/>
        </w:rPr>
        <w:t>pour vous présenter mon parcours professionnel</w:t>
      </w:r>
      <w:r w:rsidRPr="0000256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et vous faire part de ma motivation à travailler dans votre entreprise.</w:t>
      </w:r>
    </w:p>
    <w:p w14:paraId="23E6E142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6B5C60D0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Veuillez recevoir</w:t>
      </w:r>
      <w:r w:rsidRPr="0000256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Madame, Monsieur</w:t>
      </w:r>
      <w:r w:rsidRPr="00002563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mes salutations respectueuses</w:t>
      </w:r>
      <w:r w:rsidRPr="00002563">
        <w:rPr>
          <w:rFonts w:asciiTheme="minorHAnsi" w:hAnsiTheme="minorHAnsi"/>
          <w:sz w:val="22"/>
          <w:szCs w:val="22"/>
        </w:rPr>
        <w:t>.</w:t>
      </w:r>
    </w:p>
    <w:p w14:paraId="51FB0279" w14:textId="77777777" w:rsidR="00FE34F9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14:paraId="259ABFFD" w14:textId="77777777" w:rsidR="00FE34F9" w:rsidRPr="00002563" w:rsidRDefault="00FE34F9" w:rsidP="00FE34F9">
      <w:pPr>
        <w:pStyle w:val="NormalWeb"/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Flavien Revellat</w:t>
      </w:r>
    </w:p>
    <w:p w14:paraId="3CC41332" w14:textId="77777777" w:rsidR="00FE34F9" w:rsidRPr="00AE11B2" w:rsidRDefault="00FE34F9" w:rsidP="00FE34F9">
      <w:pPr>
        <w:tabs>
          <w:tab w:val="left" w:pos="0"/>
        </w:tabs>
        <w:rPr>
          <w:rFonts w:ascii="Calibri" w:hAnsi="Calibri" w:cs="Calibri"/>
          <w:sz w:val="20"/>
          <w:szCs w:val="20"/>
        </w:rPr>
      </w:pPr>
    </w:p>
    <w:p w14:paraId="4921272D" w14:textId="77777777" w:rsidR="00FE34F9" w:rsidRPr="00AE11B2" w:rsidRDefault="00FE34F9" w:rsidP="00FE34F9">
      <w:pPr>
        <w:tabs>
          <w:tab w:val="left" w:pos="0"/>
        </w:tabs>
        <w:jc w:val="both"/>
        <w:rPr>
          <w:rFonts w:ascii="Calibri" w:hAnsi="Calibri" w:cs="Calibri"/>
          <w:sz w:val="20"/>
          <w:szCs w:val="20"/>
        </w:rPr>
      </w:pPr>
    </w:p>
    <w:p w14:paraId="27211C88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200EE8AF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7014E39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0822D9F2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3C0FC87E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448B70BA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34705913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5160F02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4A4AA926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2D480673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3F2C35FB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1E1FAD9C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405401D4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1D6F8C8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F12F788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5AF0561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66E466F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F90F540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571D8BCA" w14:textId="77777777" w:rsidR="00FE34F9" w:rsidRDefault="00FE34F9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</w:p>
    <w:p w14:paraId="715E92D6" w14:textId="77777777" w:rsidR="00D663F0" w:rsidRPr="00391C72" w:rsidRDefault="00D663F0" w:rsidP="008C3538">
      <w:pPr>
        <w:tabs>
          <w:tab w:val="left" w:pos="4560"/>
        </w:tabs>
        <w:rPr>
          <w:rFonts w:ascii="Calibri" w:hAnsi="Calibri" w:cs="Calibri"/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2B8DF2A" wp14:editId="69563BBA">
            <wp:simplePos x="0" y="0"/>
            <wp:positionH relativeFrom="column">
              <wp:posOffset>5090795</wp:posOffset>
            </wp:positionH>
            <wp:positionV relativeFrom="paragraph">
              <wp:posOffset>-320675</wp:posOffset>
            </wp:positionV>
            <wp:extent cx="923925" cy="1266825"/>
            <wp:effectExtent l="19050" t="0" r="9525" b="0"/>
            <wp:wrapTight wrapText="bothSides">
              <wp:wrapPolygon edited="0">
                <wp:start x="-445" y="0"/>
                <wp:lineTo x="-445" y="21438"/>
                <wp:lineTo x="21823" y="21438"/>
                <wp:lineTo x="21823" y="0"/>
                <wp:lineTo x="-445" y="0"/>
              </wp:wrapPolygon>
            </wp:wrapTight>
            <wp:docPr id="4" name="Image 4" descr="flavien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vien ph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1C72">
        <w:rPr>
          <w:rFonts w:ascii="Calibri" w:hAnsi="Calibri" w:cs="Calibri"/>
          <w:b/>
          <w:sz w:val="22"/>
          <w:szCs w:val="22"/>
        </w:rPr>
        <w:t>Flavien REVELLAT</w:t>
      </w:r>
      <w:r w:rsidR="008C3538" w:rsidRPr="008C3538">
        <w:rPr>
          <w:rFonts w:ascii="Calibri" w:hAnsi="Calibri" w:cs="Calibri"/>
          <w:b/>
          <w:sz w:val="22"/>
          <w:szCs w:val="22"/>
        </w:rPr>
        <w:t xml:space="preserve"> </w:t>
      </w:r>
      <w:r w:rsidR="008C3538">
        <w:rPr>
          <w:rFonts w:ascii="Calibri" w:hAnsi="Calibri" w:cs="Calibri"/>
          <w:b/>
          <w:sz w:val="22"/>
          <w:szCs w:val="22"/>
        </w:rPr>
        <w:tab/>
        <w:t xml:space="preserve">Groupe </w:t>
      </w:r>
      <w:r w:rsidR="008C3538" w:rsidRPr="004D6528">
        <w:rPr>
          <w:rFonts w:ascii="Calibri" w:hAnsi="Calibri" w:cs="Calibri"/>
          <w:b/>
          <w:sz w:val="22"/>
          <w:szCs w:val="22"/>
        </w:rPr>
        <w:t>IGS – BBM 2ème année</w:t>
      </w:r>
    </w:p>
    <w:p w14:paraId="54340E28" w14:textId="77777777" w:rsidR="00D663F0" w:rsidRPr="00175AD8" w:rsidRDefault="00D663F0" w:rsidP="004D6528">
      <w:pPr>
        <w:tabs>
          <w:tab w:val="left" w:pos="4560"/>
        </w:tabs>
        <w:rPr>
          <w:rFonts w:ascii="Calibri" w:hAnsi="Calibri" w:cs="Calibri"/>
          <w:sz w:val="22"/>
          <w:szCs w:val="22"/>
          <w:lang w:val="en-US"/>
        </w:rPr>
      </w:pPr>
      <w:r w:rsidRPr="00175AD8">
        <w:rPr>
          <w:rFonts w:ascii="Calibri" w:hAnsi="Calibri" w:cs="Calibri"/>
          <w:sz w:val="22"/>
          <w:szCs w:val="22"/>
          <w:lang w:val="en-US"/>
        </w:rPr>
        <w:t>129 Boulevard Pasteur</w:t>
      </w:r>
      <w:r w:rsidR="004D6528" w:rsidRPr="00175AD8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4D6528" w:rsidRPr="00175AD8">
        <w:rPr>
          <w:rFonts w:ascii="Calibri" w:hAnsi="Calibri" w:cs="Calibri"/>
          <w:b/>
          <w:sz w:val="22"/>
          <w:szCs w:val="22"/>
          <w:lang w:val="en-US"/>
        </w:rPr>
        <w:tab/>
      </w:r>
      <w:r w:rsidR="00175AD8" w:rsidRPr="00175AD8">
        <w:rPr>
          <w:rFonts w:ascii="Calibri" w:hAnsi="Calibri" w:cs="Calibri"/>
          <w:sz w:val="22"/>
          <w:szCs w:val="22"/>
          <w:lang w:val="en-US"/>
        </w:rPr>
        <w:t>(</w:t>
      </w:r>
      <w:r w:rsidR="008C3538" w:rsidRPr="00175AD8">
        <w:rPr>
          <w:rFonts w:ascii="Calibri" w:hAnsi="Calibri" w:cs="Calibri"/>
          <w:sz w:val="22"/>
          <w:szCs w:val="22"/>
          <w:lang w:val="en-US"/>
        </w:rPr>
        <w:t>Bachelor Business &amp; Management</w:t>
      </w:r>
      <w:r w:rsidR="00175AD8" w:rsidRPr="00175AD8">
        <w:rPr>
          <w:rFonts w:ascii="Calibri" w:hAnsi="Calibri" w:cs="Calibri"/>
          <w:sz w:val="22"/>
          <w:szCs w:val="22"/>
          <w:lang w:val="en-US"/>
        </w:rPr>
        <w:t>)</w:t>
      </w:r>
    </w:p>
    <w:p w14:paraId="6C0FFC74" w14:textId="77777777" w:rsidR="004D6528" w:rsidRPr="00175AD8" w:rsidRDefault="008C3538" w:rsidP="004D6528">
      <w:pPr>
        <w:tabs>
          <w:tab w:val="left" w:pos="4560"/>
        </w:tabs>
        <w:ind w:left="2124" w:hanging="212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2C3E36DF" wp14:editId="69CBDCDB">
            <wp:simplePos x="0" y="0"/>
            <wp:positionH relativeFrom="column">
              <wp:posOffset>4538345</wp:posOffset>
            </wp:positionH>
            <wp:positionV relativeFrom="paragraph">
              <wp:posOffset>5080</wp:posOffset>
            </wp:positionV>
            <wp:extent cx="438150" cy="409575"/>
            <wp:effectExtent l="19050" t="0" r="0" b="0"/>
            <wp:wrapNone/>
            <wp:docPr id="153" name="Image 153" descr="http://sens-up.org/wp-content/uploads/2013/10/IG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s-up.org/wp-content/uploads/2013/10/IGS-logo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3F0" w:rsidRPr="00175AD8">
        <w:rPr>
          <w:rFonts w:ascii="Calibri" w:hAnsi="Calibri" w:cs="Calibri"/>
          <w:sz w:val="22"/>
          <w:szCs w:val="22"/>
        </w:rPr>
        <w:t>94360 Bry-sur-Marne</w:t>
      </w:r>
      <w:r w:rsidR="00D663F0" w:rsidRPr="00175AD8">
        <w:rPr>
          <w:rFonts w:ascii="Calibri" w:hAnsi="Calibri" w:cs="Calibri"/>
          <w:sz w:val="22"/>
          <w:szCs w:val="22"/>
        </w:rPr>
        <w:tab/>
      </w:r>
      <w:r w:rsidR="004D6528" w:rsidRPr="00175AD8">
        <w:rPr>
          <w:rFonts w:ascii="Calibri" w:hAnsi="Calibri" w:cs="Calibri"/>
          <w:sz w:val="22"/>
          <w:szCs w:val="22"/>
        </w:rPr>
        <w:tab/>
      </w:r>
      <w:r w:rsidR="00175AD8">
        <w:rPr>
          <w:rFonts w:ascii="Calibri" w:hAnsi="Calibri" w:cs="Calibri"/>
          <w:sz w:val="22"/>
          <w:szCs w:val="22"/>
        </w:rPr>
        <w:t xml:space="preserve">Nationalité </w:t>
      </w:r>
      <w:r w:rsidR="00175AD8" w:rsidRPr="00175AD8">
        <w:rPr>
          <w:rFonts w:ascii="Calibri" w:hAnsi="Calibri" w:cs="Calibri"/>
          <w:sz w:val="22"/>
          <w:szCs w:val="22"/>
        </w:rPr>
        <w:t>Français</w:t>
      </w:r>
      <w:r w:rsidR="00175AD8">
        <w:rPr>
          <w:rFonts w:ascii="Calibri" w:hAnsi="Calibri" w:cs="Calibri"/>
          <w:sz w:val="22"/>
          <w:szCs w:val="22"/>
        </w:rPr>
        <w:t>e</w:t>
      </w:r>
    </w:p>
    <w:p w14:paraId="3C54EBDF" w14:textId="77777777" w:rsidR="00D663F0" w:rsidRPr="004D6528" w:rsidRDefault="004D6528" w:rsidP="004D6528">
      <w:pPr>
        <w:tabs>
          <w:tab w:val="left" w:pos="4560"/>
        </w:tabs>
        <w:ind w:left="2124" w:hanging="2124"/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Téléphone : </w:t>
      </w:r>
      <w:r w:rsidRPr="00391C72">
        <w:rPr>
          <w:rFonts w:ascii="Calibri" w:hAnsi="Calibri" w:cs="Calibri"/>
          <w:b/>
          <w:sz w:val="22"/>
          <w:szCs w:val="22"/>
        </w:rPr>
        <w:t>06 607 06 607</w:t>
      </w:r>
      <w:r w:rsidRPr="004D6528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22 ans</w:t>
      </w:r>
    </w:p>
    <w:p w14:paraId="20E99C0F" w14:textId="77777777" w:rsidR="00D159A2" w:rsidRPr="00AA7100" w:rsidRDefault="004D6528" w:rsidP="00AA7100">
      <w:pPr>
        <w:tabs>
          <w:tab w:val="left" w:pos="4560"/>
        </w:tabs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 xml:space="preserve">E -Mail : </w:t>
      </w:r>
      <w:hyperlink r:id="rId12" w:history="1">
        <w:r w:rsidRPr="00CA172D">
          <w:rPr>
            <w:rStyle w:val="Lienhypertexte"/>
            <w:rFonts w:ascii="Calibri" w:hAnsi="Calibri" w:cs="Calibri"/>
            <w:b/>
            <w:sz w:val="22"/>
            <w:szCs w:val="22"/>
          </w:rPr>
          <w:t>flavien@revellat.com</w:t>
        </w:r>
      </w:hyperlink>
      <w:r w:rsidR="00D663F0">
        <w:rPr>
          <w:rFonts w:ascii="Calibri" w:hAnsi="Calibri" w:cs="Calibri"/>
          <w:b/>
          <w:sz w:val="22"/>
          <w:szCs w:val="22"/>
        </w:rPr>
        <w:tab/>
      </w:r>
      <w:r w:rsidRPr="00DD6AA7">
        <w:rPr>
          <w:rFonts w:ascii="Calibri" w:hAnsi="Calibri" w:cs="Calibri"/>
          <w:sz w:val="22"/>
          <w:szCs w:val="22"/>
        </w:rPr>
        <w:t xml:space="preserve">Permis </w:t>
      </w:r>
      <w:r w:rsidR="00483DC1">
        <w:rPr>
          <w:rFonts w:ascii="Calibri" w:hAnsi="Calibri" w:cs="Calibri"/>
          <w:sz w:val="22"/>
          <w:szCs w:val="22"/>
        </w:rPr>
        <w:t>B</w:t>
      </w:r>
    </w:p>
    <w:p w14:paraId="3D14C151" w14:textId="77777777" w:rsidR="00D159A2" w:rsidRDefault="00D159A2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60492068" w14:textId="77777777" w:rsidR="00C42ED5" w:rsidRPr="00892DEF" w:rsidRDefault="00C42ED5" w:rsidP="00892DEF">
      <w:pPr>
        <w:pStyle w:val="Listepuces"/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shd w:val="clear" w:color="auto" w:fill="FFFFFF" w:themeFill="background1"/>
        <w:ind w:right="22"/>
        <w:jc w:val="center"/>
        <w:rPr>
          <w:rFonts w:asciiTheme="minorHAnsi" w:hAnsiTheme="minorHAnsi" w:cs="Calibri"/>
          <w:b/>
          <w:color w:val="1F497D" w:themeColor="text2"/>
          <w:szCs w:val="24"/>
        </w:rPr>
      </w:pPr>
      <w:r w:rsidRPr="00747958">
        <w:rPr>
          <w:rFonts w:asciiTheme="minorHAnsi" w:hAnsiTheme="minorHAnsi" w:cs="Calibri"/>
          <w:b/>
          <w:color w:val="1F497D" w:themeColor="text2"/>
          <w:szCs w:val="24"/>
        </w:rPr>
        <w:t>STAGE Fonction Achat, 4 mois – Début Avril à fin Juillet 2015</w:t>
      </w:r>
    </w:p>
    <w:p w14:paraId="706D29C5" w14:textId="77777777" w:rsidR="00C42ED5" w:rsidRDefault="00C42ED5" w:rsidP="0091606C">
      <w:pPr>
        <w:pStyle w:val="Listepuces"/>
        <w:ind w:left="0" w:right="22" w:firstLine="0"/>
        <w:jc w:val="left"/>
        <w:rPr>
          <w:rFonts w:ascii="Calibri" w:hAnsi="Calibri" w:cs="Calibri"/>
          <w:b/>
          <w:color w:val="000080"/>
          <w:sz w:val="20"/>
        </w:rPr>
      </w:pPr>
    </w:p>
    <w:p w14:paraId="26E84B4D" w14:textId="77777777" w:rsidR="005C3E28" w:rsidRPr="00C42ED5" w:rsidRDefault="00AE11B2" w:rsidP="00C42ED5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Theme="minorHAnsi" w:hAnsiTheme="minorHAnsi" w:cs="Calibri"/>
          <w:b/>
          <w:color w:val="000080"/>
        </w:rPr>
      </w:pPr>
      <w:r w:rsidRPr="00C42ED5">
        <w:rPr>
          <w:rFonts w:asciiTheme="minorHAnsi" w:hAnsiTheme="minorHAnsi" w:cs="Calibri"/>
          <w:b/>
          <w:color w:val="1F497D" w:themeColor="text2"/>
        </w:rPr>
        <w:t>DOMAINES DE COMPETENCES</w:t>
      </w:r>
    </w:p>
    <w:p w14:paraId="389D8FA1" w14:textId="77777777" w:rsidR="002066D3" w:rsidRPr="00747958" w:rsidRDefault="002066D3" w:rsidP="00D065D5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</w:p>
    <w:p w14:paraId="0F9BF858" w14:textId="77777777" w:rsidR="00334969" w:rsidRPr="00747958" w:rsidRDefault="00334969" w:rsidP="00D065D5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  <w:sectPr w:rsidR="00334969" w:rsidRPr="00747958" w:rsidSect="00D159A2">
          <w:headerReference w:type="default" r:id="rId13"/>
          <w:footerReference w:type="default" r:id="rId14"/>
          <w:pgSz w:w="11906" w:h="16838"/>
          <w:pgMar w:top="840" w:right="1226" w:bottom="675" w:left="1418" w:header="709" w:footer="709" w:gutter="0"/>
          <w:cols w:space="708"/>
          <w:docGrid w:linePitch="360"/>
        </w:sectPr>
      </w:pPr>
    </w:p>
    <w:p w14:paraId="6D930E2D" w14:textId="77777777" w:rsidR="002066D3" w:rsidRPr="00747958" w:rsidRDefault="00D663F0" w:rsidP="00537557">
      <w:pPr>
        <w:pStyle w:val="Retraitcorpsdetexte"/>
        <w:tabs>
          <w:tab w:val="left" w:pos="851"/>
          <w:tab w:val="left" w:pos="2694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lastRenderedPageBreak/>
        <w:t>SAVOIR FAIRE</w:t>
      </w:r>
      <w:r w:rsidR="001712D7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</w:t>
      </w:r>
      <w:r w:rsidR="00CA4297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>:</w:t>
      </w:r>
    </w:p>
    <w:p w14:paraId="3D93B5C1" w14:textId="77777777" w:rsidR="00CA4297" w:rsidRDefault="00747958" w:rsidP="00747958">
      <w:pPr>
        <w:pStyle w:val="Retraitcorpsdetexte"/>
        <w:numPr>
          <w:ilvl w:val="0"/>
          <w:numId w:val="44"/>
        </w:numPr>
        <w:tabs>
          <w:tab w:val="clear" w:pos="3119"/>
          <w:tab w:val="left" w:pos="12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 w:rsidRPr="00747958">
        <w:rPr>
          <w:rFonts w:asciiTheme="minorHAnsi" w:hAnsiTheme="minorHAnsi" w:cs="Calibri"/>
          <w:sz w:val="22"/>
          <w:szCs w:val="22"/>
        </w:rPr>
        <w:t>Sens de l'analyse</w:t>
      </w:r>
      <w:r w:rsidR="001712D7" w:rsidRPr="00747958">
        <w:rPr>
          <w:rFonts w:asciiTheme="minorHAnsi" w:hAnsiTheme="minorHAnsi" w:cs="Calibri"/>
          <w:sz w:val="22"/>
          <w:szCs w:val="22"/>
        </w:rPr>
        <w:t xml:space="preserve">, </w:t>
      </w:r>
      <w:r w:rsidR="00D43084">
        <w:rPr>
          <w:rFonts w:asciiTheme="minorHAnsi" w:hAnsiTheme="minorHAnsi" w:cs="Calibri"/>
          <w:sz w:val="22"/>
          <w:szCs w:val="22"/>
        </w:rPr>
        <w:t>conception de projet, pragmatisme, organisation et gestion</w:t>
      </w:r>
      <w:r w:rsidRPr="00747958">
        <w:rPr>
          <w:rFonts w:asciiTheme="minorHAnsi" w:hAnsiTheme="minorHAnsi" w:cs="Calibri"/>
          <w:sz w:val="22"/>
          <w:szCs w:val="22"/>
        </w:rPr>
        <w:t xml:space="preserve"> pour la phase de réalisation et de mise en œuvre d'un projet</w:t>
      </w:r>
      <w:r w:rsidR="009B13A1">
        <w:rPr>
          <w:rFonts w:asciiTheme="minorHAnsi" w:hAnsiTheme="minorHAnsi" w:cs="Calibri"/>
          <w:sz w:val="22"/>
          <w:szCs w:val="22"/>
        </w:rPr>
        <w:t>,</w:t>
      </w:r>
    </w:p>
    <w:p w14:paraId="66B08C0C" w14:textId="77777777" w:rsidR="009B13A1" w:rsidRPr="00747958" w:rsidRDefault="009B13A1" w:rsidP="00747958">
      <w:pPr>
        <w:pStyle w:val="Retraitcorpsdetexte"/>
        <w:numPr>
          <w:ilvl w:val="0"/>
          <w:numId w:val="44"/>
        </w:numPr>
        <w:tabs>
          <w:tab w:val="clear" w:pos="3119"/>
          <w:tab w:val="left" w:pos="12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Appréciation visuelle des volumes,</w:t>
      </w:r>
    </w:p>
    <w:p w14:paraId="1DF98785" w14:textId="77777777" w:rsidR="00747958" w:rsidRDefault="009B13A1" w:rsidP="009B13A1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rPr>
          <w:rFonts w:asciiTheme="minorHAnsi" w:hAnsiTheme="minorHAnsi" w:cs="Calibri"/>
          <w:sz w:val="22"/>
          <w:szCs w:val="22"/>
        </w:rPr>
      </w:pPr>
      <w:r w:rsidRPr="009B13A1">
        <w:rPr>
          <w:rFonts w:asciiTheme="minorHAnsi" w:hAnsiTheme="minorHAnsi" w:cs="Calibri"/>
          <w:sz w:val="22"/>
          <w:szCs w:val="22"/>
        </w:rPr>
        <w:t>Très bon dessinateur</w:t>
      </w:r>
      <w:r>
        <w:rPr>
          <w:rFonts w:asciiTheme="minorHAnsi" w:hAnsiTheme="minorHAnsi" w:cs="Calibri"/>
          <w:sz w:val="22"/>
          <w:szCs w:val="22"/>
        </w:rPr>
        <w:t>,</w:t>
      </w:r>
    </w:p>
    <w:p w14:paraId="08D0C705" w14:textId="77777777" w:rsidR="009B13A1" w:rsidRPr="000C0C06" w:rsidRDefault="00BF62CC" w:rsidP="000C0C06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9B13A1" w:rsidRPr="00F00A44">
        <w:rPr>
          <w:rFonts w:ascii="Calibri" w:hAnsi="Calibri" w:cs="Calibri"/>
          <w:sz w:val="22"/>
          <w:szCs w:val="22"/>
        </w:rPr>
        <w:t>ompétences en gestion et en techniques projectives (</w:t>
      </w:r>
      <w:r>
        <w:rPr>
          <w:rFonts w:ascii="Calibri" w:hAnsi="Calibri" w:cs="Calibri"/>
          <w:sz w:val="22"/>
          <w:szCs w:val="22"/>
        </w:rPr>
        <w:t>voir et</w:t>
      </w:r>
      <w:r w:rsidR="009B13A1" w:rsidRPr="00F00A44">
        <w:rPr>
          <w:rFonts w:ascii="Calibri" w:hAnsi="Calibri" w:cs="Calibri"/>
          <w:sz w:val="22"/>
          <w:szCs w:val="22"/>
        </w:rPr>
        <w:t xml:space="preserve"> savoir imaginer un projet avant sa réalisation)</w:t>
      </w:r>
    </w:p>
    <w:p w14:paraId="4C6FCC27" w14:textId="77777777" w:rsidR="00BE44EF" w:rsidRPr="00747958" w:rsidRDefault="00D663F0" w:rsidP="00537557">
      <w:pPr>
        <w:pStyle w:val="Retraitcorpsdetexte"/>
        <w:tabs>
          <w:tab w:val="left" w:pos="0"/>
        </w:tabs>
        <w:ind w:left="0"/>
        <w:rPr>
          <w:rFonts w:asciiTheme="minorHAnsi" w:hAnsiTheme="minorHAnsi" w:cs="Calibri"/>
          <w:b/>
          <w:color w:val="1F497D" w:themeColor="text2"/>
          <w:sz w:val="22"/>
          <w:szCs w:val="22"/>
        </w:rPr>
      </w:pPr>
      <w:r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lastRenderedPageBreak/>
        <w:t>COMPETENCES</w:t>
      </w:r>
      <w:r w:rsidR="00175AD8" w:rsidRPr="00747958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ACQUISES</w:t>
      </w:r>
      <w:r w:rsidR="00D43084">
        <w:rPr>
          <w:rFonts w:asciiTheme="minorHAnsi" w:hAnsiTheme="minorHAnsi" w:cs="Calibri"/>
          <w:b/>
          <w:color w:val="1F497D" w:themeColor="text2"/>
          <w:sz w:val="22"/>
          <w:szCs w:val="22"/>
        </w:rPr>
        <w:t xml:space="preserve"> :</w:t>
      </w:r>
    </w:p>
    <w:p w14:paraId="77F7DCFD" w14:textId="77777777" w:rsidR="00BE44EF" w:rsidRPr="00747958" w:rsidRDefault="009B13A1" w:rsidP="00841D09">
      <w:pPr>
        <w:pStyle w:val="Retraitcorpsdetexte"/>
        <w:numPr>
          <w:ilvl w:val="0"/>
          <w:numId w:val="44"/>
        </w:numPr>
        <w:tabs>
          <w:tab w:val="left" w:pos="0"/>
        </w:tabs>
        <w:ind w:left="120" w:hanging="120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Gestion qualitative et quantitative des achats de matériaux industriels</w:t>
      </w:r>
      <w:r w:rsidR="00BE44EF" w:rsidRPr="00747958">
        <w:rPr>
          <w:rFonts w:asciiTheme="minorHAnsi" w:hAnsiTheme="minorHAnsi" w:cs="Calibri"/>
          <w:sz w:val="22"/>
          <w:szCs w:val="22"/>
        </w:rPr>
        <w:t>,</w:t>
      </w:r>
    </w:p>
    <w:p w14:paraId="7AE5DA88" w14:textId="77777777" w:rsidR="009B13A1" w:rsidRDefault="00841D09" w:rsidP="00841D09">
      <w:pPr>
        <w:pStyle w:val="Retraitcorpsdetexte"/>
        <w:tabs>
          <w:tab w:val="left" w:pos="120"/>
        </w:tabs>
        <w:ind w:left="120" w:hanging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-</w:t>
      </w:r>
      <w:r w:rsidR="00D43084">
        <w:rPr>
          <w:rFonts w:asciiTheme="minorHAnsi" w:hAnsiTheme="minorHAnsi" w:cs="Calibri"/>
          <w:sz w:val="22"/>
          <w:szCs w:val="22"/>
        </w:rPr>
        <w:t xml:space="preserve"> </w:t>
      </w:r>
      <w:r w:rsidR="009B13A1">
        <w:rPr>
          <w:rFonts w:asciiTheme="minorHAnsi" w:hAnsiTheme="minorHAnsi" w:cs="Calibri"/>
          <w:sz w:val="22"/>
          <w:szCs w:val="22"/>
        </w:rPr>
        <w:t>Planification, contrôle qualité,</w:t>
      </w:r>
      <w:r w:rsidR="0051678E" w:rsidRPr="00747958">
        <w:rPr>
          <w:rFonts w:asciiTheme="minorHAnsi" w:hAnsiTheme="minorHAnsi" w:cs="Calibri"/>
          <w:sz w:val="22"/>
          <w:szCs w:val="22"/>
        </w:rPr>
        <w:t xml:space="preserve"> animation</w:t>
      </w:r>
      <w:r w:rsidR="009B13A1">
        <w:rPr>
          <w:rFonts w:asciiTheme="minorHAnsi" w:hAnsiTheme="minorHAnsi" w:cs="Calibri"/>
          <w:sz w:val="22"/>
          <w:szCs w:val="22"/>
        </w:rPr>
        <w:t xml:space="preserve"> d'une petite équipe,</w:t>
      </w:r>
    </w:p>
    <w:p w14:paraId="5EFD80BA" w14:textId="77777777" w:rsidR="009B13A1" w:rsidRDefault="00841D09" w:rsidP="00BF62CC">
      <w:pPr>
        <w:pStyle w:val="Retraitcorpsdetexte"/>
        <w:tabs>
          <w:tab w:val="left" w:pos="-120"/>
        </w:tabs>
        <w:ind w:left="120" w:hanging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</w:t>
      </w:r>
      <w:r w:rsidR="009B13A1">
        <w:rPr>
          <w:rFonts w:ascii="Calibri" w:hAnsi="Calibri" w:cs="Calibri"/>
          <w:sz w:val="22"/>
          <w:szCs w:val="22"/>
        </w:rPr>
        <w:t>D</w:t>
      </w:r>
      <w:r w:rsidR="009B13A1" w:rsidRPr="00FD24A5">
        <w:rPr>
          <w:rFonts w:ascii="Calibri" w:hAnsi="Calibri" w:cs="Calibri"/>
          <w:sz w:val="22"/>
          <w:szCs w:val="22"/>
        </w:rPr>
        <w:t>essin</w:t>
      </w:r>
      <w:r w:rsidR="009B13A1">
        <w:rPr>
          <w:rFonts w:ascii="Calibri" w:hAnsi="Calibri" w:cs="Calibri"/>
          <w:sz w:val="22"/>
          <w:szCs w:val="22"/>
        </w:rPr>
        <w:t>s techniques du bâtiment et des croquis,</w:t>
      </w:r>
    </w:p>
    <w:p w14:paraId="3E403A02" w14:textId="77777777" w:rsidR="009B13A1" w:rsidRDefault="00841D09" w:rsidP="00841D09">
      <w:pPr>
        <w:ind w:left="120" w:hanging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</w:t>
      </w:r>
      <w:r w:rsidR="009B13A1">
        <w:rPr>
          <w:rFonts w:ascii="Calibri" w:hAnsi="Calibri" w:cs="Calibri"/>
          <w:sz w:val="22"/>
          <w:szCs w:val="22"/>
        </w:rPr>
        <w:t xml:space="preserve">Production de plans sur </w:t>
      </w:r>
      <w:proofErr w:type="spellStart"/>
      <w:r w:rsidR="009B13A1">
        <w:rPr>
          <w:rFonts w:ascii="Calibri" w:hAnsi="Calibri" w:cs="Calibri"/>
          <w:sz w:val="22"/>
          <w:szCs w:val="22"/>
        </w:rPr>
        <w:t>Autocad</w:t>
      </w:r>
      <w:proofErr w:type="spellEnd"/>
      <w:r w:rsidR="009B13A1">
        <w:rPr>
          <w:rFonts w:ascii="Calibri" w:hAnsi="Calibri" w:cs="Calibri"/>
          <w:sz w:val="22"/>
          <w:szCs w:val="22"/>
        </w:rPr>
        <w:t xml:space="preserve"> </w:t>
      </w:r>
      <w:r w:rsidR="009B13A1" w:rsidRPr="00391C72">
        <w:rPr>
          <w:rFonts w:ascii="Calibri" w:hAnsi="Calibri" w:cs="Calibri"/>
          <w:sz w:val="22"/>
          <w:szCs w:val="22"/>
        </w:rPr>
        <w:t>(</w:t>
      </w:r>
      <w:r w:rsidR="009B13A1">
        <w:rPr>
          <w:rFonts w:ascii="Calibri" w:hAnsi="Calibri" w:cs="Calibri"/>
          <w:sz w:val="22"/>
          <w:szCs w:val="22"/>
        </w:rPr>
        <w:t>200 heures d'apprentissage et 250 heures de production),</w:t>
      </w:r>
    </w:p>
    <w:p w14:paraId="40FE41C8" w14:textId="77777777" w:rsidR="009B13A1" w:rsidRPr="000C0C06" w:rsidRDefault="00841D09" w:rsidP="000C0C06">
      <w:pPr>
        <w:rPr>
          <w:rFonts w:ascii="Calibri" w:hAnsi="Calibri" w:cs="Calibri"/>
          <w:sz w:val="22"/>
          <w:szCs w:val="22"/>
        </w:rPr>
        <w:sectPr w:rsidR="009B13A1" w:rsidRPr="000C0C06" w:rsidSect="00334969">
          <w:type w:val="continuous"/>
          <w:pgSz w:w="11906" w:h="16838"/>
          <w:pgMar w:top="840" w:right="1226" w:bottom="675" w:left="1418" w:header="709" w:footer="709" w:gutter="0"/>
          <w:cols w:num="2" w:space="708"/>
          <w:docGrid w:linePitch="360"/>
        </w:sectPr>
      </w:pPr>
      <w:r>
        <w:rPr>
          <w:rFonts w:ascii="Calibri" w:hAnsi="Calibri" w:cs="Calibri"/>
          <w:sz w:val="22"/>
          <w:szCs w:val="22"/>
        </w:rPr>
        <w:t>-</w:t>
      </w:r>
      <w:r w:rsidR="00BF62CC">
        <w:rPr>
          <w:rFonts w:ascii="Calibri" w:hAnsi="Calibri" w:cs="Calibri"/>
          <w:sz w:val="22"/>
          <w:szCs w:val="22"/>
        </w:rPr>
        <w:t xml:space="preserve"> Pack Office MS</w:t>
      </w:r>
    </w:p>
    <w:p w14:paraId="752E7470" w14:textId="77777777" w:rsidR="00892DEF" w:rsidRDefault="00892DEF" w:rsidP="00EF046C">
      <w:pPr>
        <w:jc w:val="both"/>
        <w:rPr>
          <w:rFonts w:ascii="Calibri" w:hAnsi="Calibri" w:cs="Calibri"/>
          <w:b/>
          <w:sz w:val="22"/>
          <w:szCs w:val="22"/>
        </w:rPr>
      </w:pPr>
    </w:p>
    <w:p w14:paraId="1235E447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 w:rsidRPr="00C42ED5">
        <w:rPr>
          <w:rFonts w:asciiTheme="minorHAnsi" w:hAnsiTheme="minorHAnsi" w:cs="Calibri"/>
          <w:b/>
          <w:color w:val="1F497D" w:themeColor="text2"/>
        </w:rPr>
        <w:t>EXPERIENCE PROFESSIONNELLE</w:t>
      </w:r>
    </w:p>
    <w:p w14:paraId="7A23A06F" w14:textId="77777777" w:rsidR="00863402" w:rsidRDefault="00863402" w:rsidP="00E53738">
      <w:pPr>
        <w:jc w:val="both"/>
        <w:rPr>
          <w:rFonts w:ascii="Calibri" w:hAnsi="Calibri" w:cs="Calibri"/>
          <w:b/>
          <w:sz w:val="22"/>
          <w:szCs w:val="22"/>
        </w:rPr>
      </w:pPr>
    </w:p>
    <w:p w14:paraId="4795B02D" w14:textId="77777777" w:rsidR="00646BF7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2014 </w:t>
      </w:r>
      <w:r w:rsidRPr="00E53738">
        <w:rPr>
          <w:rFonts w:ascii="Calibri" w:hAnsi="Calibri" w:cs="Calibri"/>
          <w:b/>
          <w:sz w:val="22"/>
          <w:szCs w:val="22"/>
        </w:rPr>
        <w:t>Team leader au sein de mon Ecole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5392C26D" w14:textId="54948257" w:rsidR="00E53738" w:rsidRDefault="00646BF7" w:rsidP="00E53738">
      <w:pPr>
        <w:jc w:val="both"/>
        <w:rPr>
          <w:rFonts w:ascii="Calibri" w:hAnsi="Calibri" w:cs="Calibri"/>
          <w:sz w:val="22"/>
          <w:szCs w:val="22"/>
        </w:rPr>
      </w:pPr>
      <w:r w:rsidRPr="00646BF7">
        <w:rPr>
          <w:rFonts w:ascii="Calibri" w:hAnsi="Calibri" w:cs="Calibri"/>
          <w:sz w:val="22"/>
          <w:szCs w:val="22"/>
        </w:rPr>
        <w:t>Service Développement et communication de BBM, Groupe IGS : salarié de l'école.</w:t>
      </w:r>
    </w:p>
    <w:p w14:paraId="3295F57B" w14:textId="4039BF8A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 xml:space="preserve">Etre présent sur les salons </w:t>
      </w:r>
    </w:p>
    <w:p w14:paraId="194E881E" w14:textId="3695756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Etre présent sur les journées portes ouvertes</w:t>
      </w:r>
    </w:p>
    <w:p w14:paraId="519766DC" w14:textId="0E1B8C0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Etre présent sur les concours </w:t>
      </w:r>
    </w:p>
    <w:p w14:paraId="3BDEE106" w14:textId="380695B0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Etre le référent</w:t>
      </w:r>
      <w:r w:rsidRPr="00E53738">
        <w:rPr>
          <w:rFonts w:ascii="Calibri" w:hAnsi="Calibri" w:cs="Calibri"/>
          <w:sz w:val="22"/>
          <w:szCs w:val="22"/>
        </w:rPr>
        <w:t xml:space="preserve"> des ambassadeurs (les étudiants BBM) sur les salons et les JPO</w:t>
      </w:r>
    </w:p>
    <w:p w14:paraId="66DBB829" w14:textId="6FA963C4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>Gérer la base des prospects dans le CRM</w:t>
      </w:r>
    </w:p>
    <w:p w14:paraId="0246C562" w14:textId="50654672" w:rsidR="00E53738" w:rsidRPr="00E53738" w:rsidRDefault="00E53738" w:rsidP="00E5373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E53738">
        <w:rPr>
          <w:rFonts w:ascii="Calibri" w:hAnsi="Calibri" w:cs="Calibri"/>
          <w:sz w:val="22"/>
          <w:szCs w:val="22"/>
        </w:rPr>
        <w:t>Gérer les relances /phoning</w:t>
      </w:r>
    </w:p>
    <w:p w14:paraId="14206877" w14:textId="4E670FE9" w:rsidR="003D3F17" w:rsidRPr="003D3F17" w:rsidRDefault="003D3F17" w:rsidP="004D652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2013 Livreur </w:t>
      </w:r>
      <w:r>
        <w:rPr>
          <w:rFonts w:ascii="Calibri" w:hAnsi="Calibri" w:cs="Calibri"/>
          <w:sz w:val="22"/>
          <w:szCs w:val="22"/>
        </w:rPr>
        <w:t>en restauration rapide</w:t>
      </w:r>
    </w:p>
    <w:p w14:paraId="38832760" w14:textId="77777777" w:rsidR="004D6528" w:rsidRPr="00391C72" w:rsidRDefault="004D6528" w:rsidP="004D6528">
      <w:pPr>
        <w:jc w:val="both"/>
        <w:rPr>
          <w:rFonts w:ascii="Calibri" w:hAnsi="Calibri" w:cs="Calibri"/>
          <w:sz w:val="22"/>
          <w:szCs w:val="22"/>
        </w:rPr>
      </w:pPr>
      <w:r w:rsidRPr="004C58AD">
        <w:rPr>
          <w:rFonts w:ascii="Calibri" w:hAnsi="Calibri" w:cs="Calibri"/>
          <w:b/>
          <w:sz w:val="22"/>
          <w:szCs w:val="22"/>
        </w:rPr>
        <w:t>2012</w:t>
      </w:r>
      <w:r>
        <w:rPr>
          <w:rFonts w:ascii="Calibri" w:hAnsi="Calibri" w:cs="Calibri"/>
          <w:sz w:val="22"/>
          <w:szCs w:val="22"/>
        </w:rPr>
        <w:t xml:space="preserve"> (Juin-Juillet) : </w:t>
      </w:r>
      <w:r w:rsidRPr="009C40F2">
        <w:rPr>
          <w:rFonts w:ascii="Calibri" w:hAnsi="Calibri" w:cs="Calibri"/>
          <w:b/>
          <w:sz w:val="22"/>
          <w:szCs w:val="22"/>
        </w:rPr>
        <w:t xml:space="preserve">Cabinet </w:t>
      </w:r>
      <w:r w:rsidRPr="00B62A5B">
        <w:rPr>
          <w:rFonts w:ascii="Calibri" w:hAnsi="Calibri" w:cs="Calibri"/>
          <w:b/>
          <w:sz w:val="22"/>
          <w:szCs w:val="22"/>
        </w:rPr>
        <w:t>Associés Architecte</w:t>
      </w:r>
      <w:r w:rsidR="00AE127A">
        <w:rPr>
          <w:rFonts w:ascii="Calibri" w:hAnsi="Calibri" w:cs="Calibri"/>
          <w:sz w:val="22"/>
          <w:szCs w:val="22"/>
        </w:rPr>
        <w:t xml:space="preserve"> </w:t>
      </w:r>
      <w:r w:rsidR="00AE127A" w:rsidRPr="00AE127A">
        <w:rPr>
          <w:rFonts w:ascii="Calibri" w:hAnsi="Calibri" w:cs="Calibri"/>
          <w:b/>
          <w:sz w:val="22"/>
          <w:szCs w:val="22"/>
        </w:rPr>
        <w:t>(Paris)</w:t>
      </w:r>
      <w:r w:rsidRPr="007F59D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travail d'assistant d'architecte</w:t>
      </w:r>
      <w:r w:rsidR="00C904BF">
        <w:rPr>
          <w:rFonts w:ascii="Calibri" w:hAnsi="Calibri" w:cs="Calibri"/>
          <w:sz w:val="22"/>
          <w:szCs w:val="22"/>
        </w:rPr>
        <w:t xml:space="preserve"> : réalisation de plans et montage d</w:t>
      </w:r>
      <w:r>
        <w:rPr>
          <w:rFonts w:ascii="Calibri" w:hAnsi="Calibri" w:cs="Calibri"/>
          <w:sz w:val="22"/>
          <w:szCs w:val="22"/>
        </w:rPr>
        <w:t>es dossiers de coûts de production</w:t>
      </w:r>
      <w:r w:rsidR="00C904BF">
        <w:rPr>
          <w:rFonts w:ascii="Calibri" w:hAnsi="Calibri" w:cs="Calibri"/>
          <w:sz w:val="22"/>
          <w:szCs w:val="22"/>
        </w:rPr>
        <w:t xml:space="preserve"> ; </w:t>
      </w:r>
      <w:r w:rsidR="00C904BF">
        <w:rPr>
          <w:rFonts w:ascii="Calibri" w:hAnsi="Calibri" w:cs="Calibri"/>
          <w:sz w:val="22"/>
          <w:szCs w:val="22"/>
          <w:u w:val="single"/>
        </w:rPr>
        <w:t>quantification de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la </w:t>
      </w:r>
      <w:r w:rsidRPr="00153562">
        <w:rPr>
          <w:rFonts w:ascii="Calibri" w:hAnsi="Calibri" w:cs="Calibri"/>
          <w:sz w:val="22"/>
          <w:szCs w:val="22"/>
          <w:u w:val="single"/>
        </w:rPr>
        <w:t>main d'œuvre</w:t>
      </w:r>
      <w:r w:rsidR="00C904BF">
        <w:rPr>
          <w:rFonts w:ascii="Calibri" w:hAnsi="Calibri" w:cs="Calibri"/>
          <w:sz w:val="22"/>
          <w:szCs w:val="22"/>
          <w:u w:val="single"/>
        </w:rPr>
        <w:t xml:space="preserve">, </w:t>
      </w:r>
      <w:r w:rsidRPr="00153562">
        <w:rPr>
          <w:rFonts w:ascii="Calibri" w:hAnsi="Calibri" w:cs="Calibri"/>
          <w:sz w:val="22"/>
          <w:szCs w:val="22"/>
          <w:u w:val="single"/>
        </w:rPr>
        <w:t xml:space="preserve"> </w:t>
      </w:r>
      <w:r w:rsidR="00C904BF">
        <w:rPr>
          <w:rFonts w:ascii="Calibri" w:hAnsi="Calibri" w:cs="Calibri"/>
          <w:sz w:val="22"/>
          <w:szCs w:val="22"/>
          <w:u w:val="single"/>
        </w:rPr>
        <w:t>sélection des matériaux (qualité / volume)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</w:t>
      </w:r>
      <w:r w:rsidR="00C904BF">
        <w:rPr>
          <w:rFonts w:ascii="Calibri" w:hAnsi="Calibri" w:cs="Calibri"/>
          <w:sz w:val="22"/>
          <w:szCs w:val="22"/>
          <w:u w:val="single"/>
        </w:rPr>
        <w:t>et</w:t>
      </w:r>
      <w:r w:rsidR="00153562" w:rsidRPr="00153562">
        <w:rPr>
          <w:rFonts w:ascii="Calibri" w:hAnsi="Calibri" w:cs="Calibri"/>
          <w:sz w:val="22"/>
          <w:szCs w:val="22"/>
          <w:u w:val="single"/>
        </w:rPr>
        <w:t xml:space="preserve"> sélection des fournisseurs</w:t>
      </w:r>
      <w:r w:rsidR="00153562">
        <w:rPr>
          <w:rFonts w:ascii="Calibri" w:hAnsi="Calibri" w:cs="Calibri"/>
          <w:sz w:val="22"/>
          <w:szCs w:val="22"/>
        </w:rPr>
        <w:t xml:space="preserve"> ;</w:t>
      </w:r>
      <w:r>
        <w:rPr>
          <w:rFonts w:ascii="Calibri" w:hAnsi="Calibri" w:cs="Calibri"/>
          <w:sz w:val="22"/>
          <w:szCs w:val="22"/>
        </w:rPr>
        <w:t xml:space="preserve"> visites préliminaires de chantier, </w:t>
      </w:r>
      <w:r w:rsidR="00C904BF">
        <w:rPr>
          <w:rFonts w:ascii="Calibri" w:hAnsi="Calibri" w:cs="Calibri"/>
          <w:sz w:val="22"/>
          <w:szCs w:val="22"/>
        </w:rPr>
        <w:t>appréhension des</w:t>
      </w:r>
      <w:r>
        <w:rPr>
          <w:rFonts w:ascii="Calibri" w:hAnsi="Calibri" w:cs="Calibri"/>
          <w:sz w:val="22"/>
          <w:szCs w:val="22"/>
        </w:rPr>
        <w:t xml:space="preserve"> différents métiers et </w:t>
      </w:r>
      <w:r w:rsidR="00C904BF">
        <w:rPr>
          <w:rFonts w:ascii="Calibri" w:hAnsi="Calibri" w:cs="Calibri"/>
          <w:sz w:val="22"/>
          <w:szCs w:val="22"/>
        </w:rPr>
        <w:t xml:space="preserve">de </w:t>
      </w:r>
      <w:r>
        <w:rPr>
          <w:rFonts w:ascii="Calibri" w:hAnsi="Calibri" w:cs="Calibri"/>
          <w:sz w:val="22"/>
          <w:szCs w:val="22"/>
        </w:rPr>
        <w:t>leurs niveaux d'intervention.</w:t>
      </w:r>
    </w:p>
    <w:p w14:paraId="1A8A4E77" w14:textId="070D1D36" w:rsidR="004D6528" w:rsidRDefault="004D6528" w:rsidP="004D6528">
      <w:pPr>
        <w:jc w:val="both"/>
        <w:rPr>
          <w:rFonts w:ascii="Calibri" w:hAnsi="Calibri" w:cs="Calibri"/>
          <w:sz w:val="22"/>
          <w:szCs w:val="22"/>
        </w:rPr>
      </w:pPr>
      <w:r w:rsidRPr="004C58AD">
        <w:rPr>
          <w:rFonts w:ascii="Calibri" w:hAnsi="Calibri" w:cs="Calibri"/>
          <w:b/>
          <w:sz w:val="22"/>
          <w:szCs w:val="22"/>
        </w:rPr>
        <w:t>2011</w:t>
      </w:r>
      <w:r>
        <w:rPr>
          <w:rFonts w:ascii="Calibri" w:hAnsi="Calibri" w:cs="Calibri"/>
          <w:sz w:val="22"/>
          <w:szCs w:val="22"/>
        </w:rPr>
        <w:t xml:space="preserve"> (Juin-Juillet) : </w:t>
      </w:r>
      <w:r w:rsidRPr="00523FDA">
        <w:rPr>
          <w:rFonts w:ascii="Calibri" w:hAnsi="Calibri" w:cs="Calibri"/>
          <w:b/>
          <w:sz w:val="22"/>
          <w:szCs w:val="22"/>
        </w:rPr>
        <w:t>Entreprise CASALIGGI</w:t>
      </w:r>
      <w:r w:rsidR="00AE127A">
        <w:rPr>
          <w:rFonts w:ascii="Calibri" w:hAnsi="Calibri" w:cs="Calibri"/>
          <w:sz w:val="22"/>
          <w:szCs w:val="22"/>
        </w:rPr>
        <w:t xml:space="preserve"> </w:t>
      </w:r>
      <w:r w:rsidR="00AE127A" w:rsidRPr="00AE127A">
        <w:rPr>
          <w:rFonts w:ascii="Calibri" w:hAnsi="Calibri" w:cs="Calibri"/>
          <w:b/>
          <w:sz w:val="22"/>
          <w:szCs w:val="22"/>
        </w:rPr>
        <w:t>(Paris)</w:t>
      </w:r>
      <w:r>
        <w:rPr>
          <w:rFonts w:ascii="Calibri" w:hAnsi="Calibri" w:cs="Calibri"/>
          <w:sz w:val="22"/>
          <w:szCs w:val="22"/>
        </w:rPr>
        <w:t xml:space="preserve"> travail sur un chantier de rénovation de maison</w:t>
      </w:r>
      <w:r w:rsidR="0080083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individuelle</w:t>
      </w:r>
      <w:r w:rsidR="0080083C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="0080083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Pr="0080083C">
        <w:rPr>
          <w:rFonts w:ascii="Calibri" w:hAnsi="Calibri" w:cs="Calibri"/>
          <w:sz w:val="22"/>
          <w:szCs w:val="22"/>
          <w:u w:val="single"/>
        </w:rPr>
        <w:t>coordination</w:t>
      </w:r>
      <w:r>
        <w:rPr>
          <w:rFonts w:ascii="Calibri" w:hAnsi="Calibri" w:cs="Calibri"/>
          <w:sz w:val="22"/>
          <w:szCs w:val="22"/>
        </w:rPr>
        <w:t xml:space="preserve"> de chantier avec responsabilités humaine</w:t>
      </w:r>
      <w:r w:rsidR="00FE34F9">
        <w:rPr>
          <w:rFonts w:ascii="Calibri" w:hAnsi="Calibri" w:cs="Calibri"/>
          <w:sz w:val="22"/>
          <w:szCs w:val="22"/>
        </w:rPr>
        <w:t xml:space="preserve">s </w:t>
      </w:r>
      <w:r w:rsidR="0080083C">
        <w:rPr>
          <w:rFonts w:ascii="Calibri" w:hAnsi="Calibri" w:cs="Calibri"/>
          <w:sz w:val="22"/>
          <w:szCs w:val="22"/>
        </w:rPr>
        <w:t>et</w:t>
      </w:r>
      <w:r>
        <w:rPr>
          <w:rFonts w:ascii="Calibri" w:hAnsi="Calibri" w:cs="Calibri"/>
          <w:sz w:val="22"/>
          <w:szCs w:val="22"/>
        </w:rPr>
        <w:t xml:space="preserve"> techniques.</w:t>
      </w:r>
    </w:p>
    <w:p w14:paraId="46F0F4BC" w14:textId="77777777" w:rsidR="00892DEF" w:rsidRPr="00892DEF" w:rsidRDefault="004D6528" w:rsidP="00892DEF">
      <w:pPr>
        <w:pStyle w:val="Corpsdetexte"/>
        <w:tabs>
          <w:tab w:val="left" w:pos="1320"/>
        </w:tabs>
        <w:jc w:val="both"/>
        <w:rPr>
          <w:rFonts w:ascii="Garamond" w:hAnsi="Garamond" w:cs="Calibri"/>
          <w:b w:val="0"/>
          <w:sz w:val="22"/>
          <w:szCs w:val="22"/>
        </w:rPr>
      </w:pPr>
      <w:r w:rsidRPr="004D6528">
        <w:rPr>
          <w:rFonts w:ascii="Calibri" w:hAnsi="Calibri" w:cs="Calibri"/>
          <w:sz w:val="22"/>
          <w:szCs w:val="22"/>
        </w:rPr>
        <w:t>2010</w:t>
      </w:r>
      <w:r>
        <w:rPr>
          <w:rFonts w:ascii="Calibri" w:hAnsi="Calibri" w:cs="Calibri"/>
          <w:sz w:val="22"/>
          <w:szCs w:val="22"/>
        </w:rPr>
        <w:t xml:space="preserve"> </w:t>
      </w:r>
      <w:r w:rsidRPr="004D6528">
        <w:rPr>
          <w:rFonts w:ascii="Calibri" w:hAnsi="Calibri" w:cs="Calibri"/>
          <w:b w:val="0"/>
          <w:sz w:val="22"/>
          <w:szCs w:val="22"/>
        </w:rPr>
        <w:t>(Juin-Juillet)</w:t>
      </w:r>
      <w:r>
        <w:rPr>
          <w:rFonts w:ascii="Calibri" w:hAnsi="Calibri" w:cs="Calibri"/>
          <w:sz w:val="22"/>
          <w:szCs w:val="22"/>
        </w:rPr>
        <w:t xml:space="preserve"> :</w:t>
      </w:r>
      <w:r w:rsidRPr="00523FDA">
        <w:rPr>
          <w:rFonts w:ascii="Calibri" w:hAnsi="Calibri" w:cs="Calibri"/>
          <w:b w:val="0"/>
          <w:sz w:val="22"/>
          <w:szCs w:val="22"/>
        </w:rPr>
        <w:t xml:space="preserve"> </w:t>
      </w:r>
      <w:r w:rsidRPr="004D6528">
        <w:rPr>
          <w:rFonts w:ascii="Calibri" w:hAnsi="Calibri" w:cs="Calibri"/>
          <w:sz w:val="22"/>
          <w:szCs w:val="22"/>
        </w:rPr>
        <w:t>E.T.D.S</w:t>
      </w:r>
      <w:r w:rsidRPr="00391C72">
        <w:rPr>
          <w:rFonts w:ascii="Calibri" w:hAnsi="Calibri" w:cs="Calibri"/>
          <w:sz w:val="22"/>
          <w:szCs w:val="22"/>
        </w:rPr>
        <w:t xml:space="preserve"> </w:t>
      </w:r>
      <w:r w:rsidR="00AE127A">
        <w:rPr>
          <w:rFonts w:ascii="Calibri" w:hAnsi="Calibri" w:cs="Calibri"/>
          <w:sz w:val="22"/>
          <w:szCs w:val="22"/>
        </w:rPr>
        <w:t>(Paris)</w:t>
      </w:r>
      <w:r w:rsidR="00AE127A">
        <w:rPr>
          <w:rFonts w:ascii="Calibri" w:hAnsi="Calibri" w:cs="Calibri"/>
          <w:b w:val="0"/>
          <w:sz w:val="22"/>
          <w:szCs w:val="22"/>
        </w:rPr>
        <w:t>,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 Villeneuve-la-Garenne, travail en bureau d’étude</w:t>
      </w:r>
      <w:r w:rsidR="0080083C">
        <w:rPr>
          <w:rFonts w:ascii="Calibri" w:hAnsi="Calibri" w:cs="Calibri"/>
          <w:b w:val="0"/>
          <w:sz w:val="22"/>
          <w:szCs w:val="22"/>
        </w:rPr>
        <w:t>s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 </w:t>
      </w:r>
      <w:r w:rsidR="0080083C">
        <w:rPr>
          <w:rFonts w:ascii="Calibri" w:hAnsi="Calibri" w:cs="Calibri"/>
          <w:b w:val="0"/>
          <w:sz w:val="22"/>
          <w:szCs w:val="22"/>
        </w:rPr>
        <w:t xml:space="preserve">en tant que dessinateur sur </w:t>
      </w:r>
      <w:r w:rsidRPr="004D6528">
        <w:rPr>
          <w:rFonts w:ascii="Calibri" w:hAnsi="Calibri" w:cs="Calibri"/>
          <w:b w:val="0"/>
          <w:sz w:val="22"/>
          <w:szCs w:val="22"/>
        </w:rPr>
        <w:t xml:space="preserve">plans d'exécution pour des logements collectifs (tracés </w:t>
      </w:r>
      <w:proofErr w:type="spellStart"/>
      <w:r w:rsidRPr="004D6528">
        <w:rPr>
          <w:rFonts w:ascii="Calibri" w:hAnsi="Calibri" w:cs="Calibri"/>
          <w:b w:val="0"/>
          <w:sz w:val="22"/>
          <w:szCs w:val="22"/>
        </w:rPr>
        <w:t>AutoCad</w:t>
      </w:r>
      <w:proofErr w:type="spellEnd"/>
      <w:r w:rsidRPr="004D6528">
        <w:rPr>
          <w:rFonts w:ascii="Calibri" w:hAnsi="Calibri" w:cs="Calibri"/>
          <w:b w:val="0"/>
          <w:sz w:val="22"/>
          <w:szCs w:val="22"/>
        </w:rPr>
        <w:t xml:space="preserve"> de tous les réseaux de flux : plomberie, chauffage, ventilation, etc…).</w:t>
      </w:r>
    </w:p>
    <w:p w14:paraId="24E9B168" w14:textId="77777777" w:rsidR="00892DEF" w:rsidRDefault="00892DEF" w:rsidP="00892DEF">
      <w:pPr>
        <w:jc w:val="both"/>
        <w:rPr>
          <w:rFonts w:ascii="Calibri" w:hAnsi="Calibri" w:cs="Calibri"/>
          <w:b/>
          <w:sz w:val="22"/>
          <w:szCs w:val="22"/>
        </w:rPr>
      </w:pPr>
    </w:p>
    <w:p w14:paraId="3447A5D8" w14:textId="77777777" w:rsidR="00892DEF" w:rsidRPr="006F66C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 w:rsidRPr="006F66CF">
        <w:rPr>
          <w:rFonts w:asciiTheme="minorHAnsi" w:hAnsiTheme="minorHAnsi" w:cs="Calibri"/>
          <w:b/>
          <w:color w:val="1F497D" w:themeColor="text2"/>
        </w:rPr>
        <w:t>FORMATION</w:t>
      </w:r>
    </w:p>
    <w:p w14:paraId="43CEB21E" w14:textId="77777777" w:rsidR="00863402" w:rsidRPr="006F66CF" w:rsidRDefault="00863402" w:rsidP="00892DEF">
      <w:pPr>
        <w:tabs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14:paraId="3BB218C0" w14:textId="63EF5AA7" w:rsidR="00BF2AA8" w:rsidRPr="006F66CF" w:rsidRDefault="00BF2AA8" w:rsidP="00892DEF">
      <w:pPr>
        <w:tabs>
          <w:tab w:val="left" w:pos="0"/>
        </w:tabs>
        <w:rPr>
          <w:rFonts w:asciiTheme="minorHAnsi" w:hAnsiTheme="minorHAnsi" w:cs="Calibri"/>
          <w:color w:val="1F497D" w:themeColor="text2"/>
          <w:u w:val="single"/>
        </w:rPr>
      </w:pPr>
      <w:r w:rsidRPr="006F66CF">
        <w:rPr>
          <w:rFonts w:ascii="Calibri" w:hAnsi="Calibri" w:cs="Calibri"/>
          <w:b/>
          <w:sz w:val="22"/>
          <w:szCs w:val="22"/>
        </w:rPr>
        <w:t xml:space="preserve">2014-2015 : </w:t>
      </w:r>
      <w:proofErr w:type="spellStart"/>
      <w:r w:rsidRPr="006F66CF">
        <w:rPr>
          <w:rFonts w:ascii="Calibri" w:hAnsi="Calibri" w:cs="Calibri"/>
          <w:sz w:val="22"/>
          <w:szCs w:val="22"/>
        </w:rPr>
        <w:t>Bachelor</w:t>
      </w:r>
      <w:proofErr w:type="spellEnd"/>
      <w:r w:rsidRPr="006F66CF">
        <w:rPr>
          <w:rFonts w:ascii="Calibri" w:hAnsi="Calibri" w:cs="Calibri"/>
          <w:sz w:val="22"/>
          <w:szCs w:val="22"/>
        </w:rPr>
        <w:t xml:space="preserve"> Business &amp; Management (BBM) 2ème année</w:t>
      </w:r>
      <w:r w:rsidR="00AA797F" w:rsidRPr="006F66CF">
        <w:rPr>
          <w:rFonts w:ascii="Calibri" w:hAnsi="Calibri" w:cs="Calibri"/>
          <w:sz w:val="22"/>
          <w:szCs w:val="22"/>
        </w:rPr>
        <w:t xml:space="preserve"> – </w:t>
      </w:r>
      <w:r w:rsidR="00AA797F" w:rsidRPr="006F66CF">
        <w:rPr>
          <w:rFonts w:ascii="Calibri" w:hAnsi="Calibri" w:cs="Calibri"/>
          <w:b/>
          <w:sz w:val="22"/>
          <w:szCs w:val="22"/>
        </w:rPr>
        <w:t>Semestre à Chicago</w:t>
      </w:r>
      <w:r w:rsidR="00646BF7" w:rsidRPr="006F66CF">
        <w:rPr>
          <w:rFonts w:ascii="Calibri" w:hAnsi="Calibri" w:cs="Calibri"/>
          <w:b/>
          <w:sz w:val="22"/>
          <w:szCs w:val="22"/>
        </w:rPr>
        <w:t xml:space="preserve"> </w:t>
      </w:r>
      <w:r w:rsidR="00646BF7" w:rsidRPr="006F66CF">
        <w:rPr>
          <w:rFonts w:ascii="Calibri" w:hAnsi="Calibri" w:cs="Calibri"/>
          <w:sz w:val="22"/>
          <w:szCs w:val="22"/>
        </w:rPr>
        <w:t>(Début 2015)</w:t>
      </w:r>
    </w:p>
    <w:p w14:paraId="3A6C49F4" w14:textId="77777777" w:rsidR="00175AD8" w:rsidRPr="006F66CF" w:rsidRDefault="00175AD8" w:rsidP="00175AD8">
      <w:pPr>
        <w:rPr>
          <w:rFonts w:ascii="Calibri" w:hAnsi="Calibri" w:cs="Calibri"/>
          <w:b/>
          <w:sz w:val="22"/>
          <w:szCs w:val="22"/>
        </w:rPr>
      </w:pPr>
      <w:r w:rsidRPr="006F66CF">
        <w:rPr>
          <w:rFonts w:ascii="Calibri" w:hAnsi="Calibri" w:cs="Calibri"/>
          <w:b/>
          <w:sz w:val="22"/>
          <w:szCs w:val="22"/>
        </w:rPr>
        <w:t xml:space="preserve">2013-2014 : </w:t>
      </w:r>
      <w:proofErr w:type="spellStart"/>
      <w:r w:rsidRPr="006F66CF">
        <w:rPr>
          <w:rFonts w:ascii="Calibri" w:hAnsi="Calibri" w:cs="Calibri"/>
          <w:sz w:val="22"/>
          <w:szCs w:val="22"/>
        </w:rPr>
        <w:t>Bachelor</w:t>
      </w:r>
      <w:proofErr w:type="spellEnd"/>
      <w:r w:rsidRPr="006F66CF">
        <w:rPr>
          <w:rFonts w:ascii="Calibri" w:hAnsi="Calibri" w:cs="Calibri"/>
          <w:sz w:val="22"/>
          <w:szCs w:val="22"/>
        </w:rPr>
        <w:t xml:space="preserve"> Business &amp; Management (BBM) 1ére année</w:t>
      </w:r>
      <w:r w:rsidR="00AA797F" w:rsidRPr="006F66CF">
        <w:rPr>
          <w:rFonts w:ascii="Calibri" w:hAnsi="Calibri" w:cs="Calibri"/>
          <w:sz w:val="22"/>
          <w:szCs w:val="22"/>
        </w:rPr>
        <w:t xml:space="preserve"> – </w:t>
      </w:r>
      <w:r w:rsidR="00AA797F" w:rsidRPr="006F66CF">
        <w:rPr>
          <w:rFonts w:ascii="Calibri" w:hAnsi="Calibri" w:cs="Calibri"/>
          <w:b/>
          <w:sz w:val="22"/>
          <w:szCs w:val="22"/>
        </w:rPr>
        <w:t>Semestre à Dublin</w:t>
      </w:r>
    </w:p>
    <w:p w14:paraId="675DE510" w14:textId="77777777" w:rsidR="00580163" w:rsidRDefault="00175AD8" w:rsidP="00175AD8">
      <w:pPr>
        <w:rPr>
          <w:rFonts w:ascii="Calibri" w:hAnsi="Calibri" w:cs="Calibri"/>
          <w:sz w:val="22"/>
          <w:szCs w:val="22"/>
        </w:rPr>
      </w:pPr>
      <w:r w:rsidRPr="00385DA4">
        <w:rPr>
          <w:rFonts w:ascii="Calibri" w:hAnsi="Calibri" w:cs="Calibri"/>
          <w:b/>
          <w:sz w:val="22"/>
          <w:szCs w:val="22"/>
        </w:rPr>
        <w:t>2009-2012</w:t>
      </w:r>
      <w:r w:rsidRPr="00391C72">
        <w:rPr>
          <w:rFonts w:ascii="Calibri" w:hAnsi="Calibri" w:cs="Calibri"/>
          <w:sz w:val="22"/>
          <w:szCs w:val="22"/>
        </w:rPr>
        <w:t xml:space="preserve"> : </w:t>
      </w:r>
      <w:r>
        <w:rPr>
          <w:rFonts w:ascii="Calibri" w:hAnsi="Calibri" w:cs="Calibri"/>
          <w:sz w:val="22"/>
          <w:szCs w:val="22"/>
        </w:rPr>
        <w:t xml:space="preserve">Bac professionnel, </w:t>
      </w:r>
      <w:r w:rsidRPr="00391C72">
        <w:rPr>
          <w:rFonts w:ascii="Calibri" w:hAnsi="Calibri" w:cs="Calibri"/>
          <w:sz w:val="22"/>
          <w:szCs w:val="22"/>
        </w:rPr>
        <w:t>Etude et Economie de la construct</w:t>
      </w:r>
      <w:r>
        <w:rPr>
          <w:rFonts w:ascii="Calibri" w:hAnsi="Calibri" w:cs="Calibri"/>
          <w:sz w:val="22"/>
          <w:szCs w:val="22"/>
        </w:rPr>
        <w:t>ion à I'EBTP à Vincennes</w:t>
      </w:r>
    </w:p>
    <w:p w14:paraId="18298556" w14:textId="77777777" w:rsidR="00175AD8" w:rsidRPr="007B7867" w:rsidRDefault="00175AD8" w:rsidP="00175AD8">
      <w:pPr>
        <w:rPr>
          <w:rFonts w:ascii="Calibri" w:hAnsi="Calibri" w:cs="Calibri"/>
          <w:sz w:val="22"/>
          <w:szCs w:val="22"/>
        </w:rPr>
      </w:pPr>
      <w:r w:rsidRPr="0054151F">
        <w:rPr>
          <w:rFonts w:ascii="Calibri" w:hAnsi="Calibri" w:cs="Calibri"/>
          <w:b/>
          <w:sz w:val="22"/>
          <w:szCs w:val="22"/>
        </w:rPr>
        <w:t>2008-2009 :</w:t>
      </w:r>
      <w:r w:rsidRPr="00391C72">
        <w:rPr>
          <w:rFonts w:ascii="Calibri" w:hAnsi="Calibri" w:cs="Calibri"/>
          <w:sz w:val="22"/>
          <w:szCs w:val="22"/>
        </w:rPr>
        <w:t xml:space="preserve"> 2</w:t>
      </w:r>
      <w:r w:rsidRPr="00391C72">
        <w:rPr>
          <w:rFonts w:ascii="Calibri" w:hAnsi="Calibri" w:cs="Calibri"/>
          <w:sz w:val="22"/>
          <w:szCs w:val="22"/>
          <w:vertAlign w:val="superscript"/>
        </w:rPr>
        <w:t>nd</w:t>
      </w:r>
      <w:r w:rsidR="00580163">
        <w:rPr>
          <w:rFonts w:ascii="Calibri" w:hAnsi="Calibri" w:cs="Calibri"/>
          <w:sz w:val="22"/>
          <w:szCs w:val="22"/>
          <w:vertAlign w:val="superscript"/>
        </w:rPr>
        <w:t>e</w:t>
      </w:r>
      <w:r w:rsidRPr="00391C72">
        <w:rPr>
          <w:rFonts w:ascii="Calibri" w:hAnsi="Calibri" w:cs="Calibri"/>
          <w:sz w:val="22"/>
          <w:szCs w:val="22"/>
        </w:rPr>
        <w:t xml:space="preserve"> Générale et Technologique options ISI et ISP au lycé</w:t>
      </w:r>
      <w:r>
        <w:rPr>
          <w:rFonts w:ascii="Calibri" w:hAnsi="Calibri" w:cs="Calibri"/>
          <w:sz w:val="22"/>
          <w:szCs w:val="22"/>
        </w:rPr>
        <w:t>e Louis Armand à Nogent /Marne</w:t>
      </w:r>
    </w:p>
    <w:p w14:paraId="0BECE4A6" w14:textId="77777777" w:rsidR="00175AD8" w:rsidRDefault="00175AD8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54151F">
        <w:rPr>
          <w:rFonts w:ascii="Calibri" w:hAnsi="Calibri" w:cs="Calibri"/>
          <w:b/>
          <w:sz w:val="22"/>
          <w:szCs w:val="22"/>
        </w:rPr>
        <w:t>2007-2008 :</w:t>
      </w:r>
      <w:r>
        <w:rPr>
          <w:rFonts w:ascii="Calibri" w:hAnsi="Calibri" w:cs="Calibri"/>
          <w:sz w:val="22"/>
          <w:szCs w:val="22"/>
        </w:rPr>
        <w:t xml:space="preserve"> </w:t>
      </w:r>
      <w:r w:rsidR="00F0037A">
        <w:rPr>
          <w:rFonts w:ascii="Calibri" w:hAnsi="Calibri" w:cs="Calibri"/>
          <w:sz w:val="22"/>
          <w:szCs w:val="22"/>
        </w:rPr>
        <w:t xml:space="preserve">Brevet des collèges, </w:t>
      </w:r>
      <w:r>
        <w:rPr>
          <w:rFonts w:ascii="Calibri" w:hAnsi="Calibri" w:cs="Calibri"/>
          <w:sz w:val="22"/>
          <w:szCs w:val="22"/>
        </w:rPr>
        <w:t xml:space="preserve">Collège Henri </w:t>
      </w:r>
      <w:proofErr w:type="spellStart"/>
      <w:r>
        <w:rPr>
          <w:rFonts w:ascii="Calibri" w:hAnsi="Calibri" w:cs="Calibri"/>
          <w:sz w:val="22"/>
          <w:szCs w:val="22"/>
        </w:rPr>
        <w:t>Cahn</w:t>
      </w:r>
      <w:proofErr w:type="spellEnd"/>
      <w:r>
        <w:rPr>
          <w:rFonts w:ascii="Calibri" w:hAnsi="Calibri" w:cs="Calibri"/>
          <w:sz w:val="22"/>
          <w:szCs w:val="22"/>
        </w:rPr>
        <w:t xml:space="preserve"> à</w:t>
      </w:r>
      <w:r w:rsidR="00F0037A">
        <w:rPr>
          <w:rFonts w:ascii="Calibri" w:hAnsi="Calibri" w:cs="Calibri"/>
          <w:sz w:val="22"/>
          <w:szCs w:val="22"/>
        </w:rPr>
        <w:t xml:space="preserve"> Bry-sur-Marne</w:t>
      </w:r>
    </w:p>
    <w:p w14:paraId="7058E6BD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1D98C8E3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095F796B" w14:textId="77777777" w:rsidR="00C80961" w:rsidRDefault="00C80961" w:rsidP="00175AD8">
      <w:pPr>
        <w:tabs>
          <w:tab w:val="left" w:pos="0"/>
        </w:tabs>
        <w:rPr>
          <w:rFonts w:ascii="Calibri" w:hAnsi="Calibri" w:cs="Calibri"/>
          <w:sz w:val="22"/>
          <w:szCs w:val="22"/>
        </w:rPr>
      </w:pPr>
    </w:p>
    <w:p w14:paraId="1A0C74D2" w14:textId="77777777" w:rsidR="00892DEF" w:rsidRDefault="00892DEF" w:rsidP="00BA6231">
      <w:pPr>
        <w:rPr>
          <w:rFonts w:ascii="Calibri" w:hAnsi="Calibri" w:cs="Calibri"/>
          <w:b/>
          <w:sz w:val="22"/>
          <w:szCs w:val="22"/>
        </w:rPr>
      </w:pPr>
    </w:p>
    <w:p w14:paraId="6AEA5ED3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1F497D" w:themeColor="text2"/>
        </w:rPr>
        <w:lastRenderedPageBreak/>
        <w:t>ACTIVITES EXTRA SCOLAIRES</w:t>
      </w:r>
    </w:p>
    <w:p w14:paraId="3C44A9E2" w14:textId="77777777" w:rsidR="00892DEF" w:rsidRDefault="00892DEF" w:rsidP="00175AD8">
      <w:pPr>
        <w:rPr>
          <w:rFonts w:ascii="Calibri" w:hAnsi="Calibri" w:cs="Calibri"/>
          <w:b/>
          <w:sz w:val="22"/>
          <w:szCs w:val="22"/>
        </w:rPr>
      </w:pPr>
    </w:p>
    <w:p w14:paraId="008BC30F" w14:textId="4C99206A" w:rsidR="00AA7100" w:rsidRDefault="00E53738" w:rsidP="00175AD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Séjours et </w:t>
      </w:r>
      <w:r w:rsidR="00AA7100" w:rsidRPr="00BF2AA8">
        <w:rPr>
          <w:rFonts w:ascii="Calibri" w:hAnsi="Calibri" w:cs="Arial"/>
          <w:b/>
          <w:sz w:val="22"/>
          <w:szCs w:val="22"/>
          <w:shd w:val="clear" w:color="auto" w:fill="FFFFFF"/>
        </w:rPr>
        <w:t>Voyage</w:t>
      </w:r>
      <w:r>
        <w:rPr>
          <w:rFonts w:ascii="Calibri" w:hAnsi="Calibri" w:cs="Arial"/>
          <w:b/>
          <w:sz w:val="22"/>
          <w:szCs w:val="22"/>
          <w:shd w:val="clear" w:color="auto" w:fill="FFFFFF"/>
        </w:rPr>
        <w:t>s</w:t>
      </w:r>
      <w:r w:rsidR="00AA7100" w:rsidRPr="00BF2AA8">
        <w:rPr>
          <w:rFonts w:ascii="Calibri" w:hAnsi="Calibri" w:cs="Arial"/>
          <w:b/>
          <w:sz w:val="22"/>
          <w:szCs w:val="22"/>
          <w:shd w:val="clear" w:color="auto" w:fill="FFFFFF"/>
        </w:rPr>
        <w:t xml:space="preserve"> :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 xml:space="preserve"> Irlande, Maroc, Tunisie, Thaïlande, </w:t>
      </w:r>
      <w:r>
        <w:rPr>
          <w:rFonts w:ascii="Calibri" w:hAnsi="Calibri" w:cs="Arial"/>
          <w:sz w:val="22"/>
          <w:szCs w:val="22"/>
          <w:shd w:val="clear" w:color="auto" w:fill="FFFFFF"/>
        </w:rPr>
        <w:t xml:space="preserve">Guadeloupe, 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 xml:space="preserve">République Dominicaine, </w:t>
      </w:r>
      <w:proofErr w:type="spellStart"/>
      <w:r w:rsidR="00AA7100">
        <w:rPr>
          <w:rFonts w:ascii="Calibri" w:hAnsi="Calibri" w:cs="Arial"/>
          <w:sz w:val="22"/>
          <w:szCs w:val="22"/>
          <w:shd w:val="clear" w:color="auto" w:fill="FFFFFF"/>
        </w:rPr>
        <w:t>Sri-lanka</w:t>
      </w:r>
      <w:proofErr w:type="spellEnd"/>
      <w:r w:rsidR="00E42941">
        <w:rPr>
          <w:rFonts w:ascii="Calibri" w:hAnsi="Calibri" w:cs="Arial"/>
          <w:sz w:val="22"/>
          <w:szCs w:val="22"/>
          <w:shd w:val="clear" w:color="auto" w:fill="FFFFFF"/>
        </w:rPr>
        <w:t>, Chine</w:t>
      </w:r>
      <w:r>
        <w:rPr>
          <w:rFonts w:ascii="Calibri" w:hAnsi="Calibri" w:cs="Arial"/>
          <w:sz w:val="22"/>
          <w:szCs w:val="22"/>
          <w:shd w:val="clear" w:color="auto" w:fill="FFFFFF"/>
        </w:rPr>
        <w:t>, Angleterre, Espagne</w:t>
      </w:r>
    </w:p>
    <w:p w14:paraId="0CC6CCC7" w14:textId="3A77F36A" w:rsidR="00AA7100" w:rsidRDefault="00326673" w:rsidP="00175AD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Pratique du dessin, </w:t>
      </w:r>
      <w:r>
        <w:rPr>
          <w:rFonts w:ascii="Calibri" w:hAnsi="Calibri" w:cs="Calibri"/>
          <w:sz w:val="22"/>
          <w:szCs w:val="22"/>
        </w:rPr>
        <w:t xml:space="preserve">au crayon ou a la bombe, </w:t>
      </w:r>
      <w:r w:rsidR="00AA7100">
        <w:rPr>
          <w:rFonts w:ascii="Calibri" w:hAnsi="Calibri" w:cs="Arial"/>
          <w:sz w:val="22"/>
          <w:szCs w:val="22"/>
          <w:shd w:val="clear" w:color="auto" w:fill="FFFFFF"/>
        </w:rPr>
        <w:t>en lien avec le cours d'arts appliqués à l'EBTP : l'Art dans la vie urbaine, Art et architecture).</w:t>
      </w:r>
    </w:p>
    <w:p w14:paraId="41AA95DB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Gym aux agrès</w:t>
      </w:r>
      <w:r>
        <w:rPr>
          <w:rFonts w:ascii="Calibri" w:hAnsi="Calibri" w:cs="Calibri"/>
          <w:sz w:val="22"/>
          <w:szCs w:val="22"/>
        </w:rPr>
        <w:t>, pendant 8 ans, pratique en Club en compétition au niveau départemental (94) et national</w:t>
      </w:r>
    </w:p>
    <w:p w14:paraId="4843D44D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Ski et snow</w:t>
      </w:r>
      <w:r w:rsidRPr="00DA06FF">
        <w:rPr>
          <w:rFonts w:ascii="Calibri" w:hAnsi="Calibri" w:cs="Calibri"/>
          <w:b/>
          <w:sz w:val="22"/>
          <w:szCs w:val="22"/>
        </w:rPr>
        <w:t>board</w:t>
      </w:r>
      <w:r>
        <w:rPr>
          <w:rFonts w:ascii="Calibri" w:hAnsi="Calibri" w:cs="Calibri"/>
          <w:sz w:val="22"/>
          <w:szCs w:val="22"/>
        </w:rPr>
        <w:t xml:space="preserve"> depuis l'âge de 4 ans (régulièrement une à deux semaines par </w:t>
      </w:r>
      <w:r w:rsidR="00462B40">
        <w:rPr>
          <w:rFonts w:ascii="Calibri" w:hAnsi="Calibri" w:cs="Calibri"/>
          <w:sz w:val="22"/>
          <w:szCs w:val="22"/>
        </w:rPr>
        <w:t>hiver</w:t>
      </w:r>
      <w:r>
        <w:rPr>
          <w:rFonts w:ascii="Calibri" w:hAnsi="Calibri" w:cs="Calibri"/>
          <w:sz w:val="22"/>
          <w:szCs w:val="22"/>
        </w:rPr>
        <w:t>)</w:t>
      </w:r>
    </w:p>
    <w:p w14:paraId="4A582C01" w14:textId="6B940309" w:rsidR="00AA797F" w:rsidRDefault="00175AD8" w:rsidP="00863402">
      <w:pPr>
        <w:rPr>
          <w:rFonts w:ascii="Calibri" w:hAnsi="Calibri" w:cs="Calibri"/>
          <w:b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Moto cross</w:t>
      </w:r>
    </w:p>
    <w:p w14:paraId="339D0160" w14:textId="77777777" w:rsidR="00AA797F" w:rsidRDefault="00AA797F" w:rsidP="00892DEF">
      <w:pPr>
        <w:jc w:val="both"/>
        <w:rPr>
          <w:rFonts w:ascii="Calibri" w:hAnsi="Calibri" w:cs="Calibri"/>
          <w:b/>
          <w:sz w:val="22"/>
          <w:szCs w:val="22"/>
        </w:rPr>
      </w:pPr>
    </w:p>
    <w:p w14:paraId="294A7FA4" w14:textId="77777777" w:rsidR="00892DEF" w:rsidRDefault="00892DEF" w:rsidP="00892DEF">
      <w:pPr>
        <w:pBdr>
          <w:top w:val="single" w:sz="12" w:space="1" w:color="1F497D" w:themeColor="text2"/>
          <w:left w:val="single" w:sz="12" w:space="4" w:color="1F497D" w:themeColor="text2"/>
          <w:bottom w:val="single" w:sz="12" w:space="1" w:color="1F497D" w:themeColor="text2"/>
          <w:right w:val="single" w:sz="12" w:space="4" w:color="1F497D" w:themeColor="text2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="Calibri"/>
          <w:b/>
          <w:color w:val="1F497D" w:themeColor="text2"/>
        </w:rPr>
        <w:t>LANGUES</w:t>
      </w:r>
    </w:p>
    <w:p w14:paraId="2A0F8029" w14:textId="77777777" w:rsidR="00892DEF" w:rsidRDefault="00892DEF" w:rsidP="00175AD8">
      <w:pPr>
        <w:rPr>
          <w:rFonts w:ascii="Calibri" w:hAnsi="Calibri" w:cs="Calibri"/>
          <w:b/>
          <w:sz w:val="22"/>
          <w:szCs w:val="22"/>
        </w:rPr>
      </w:pPr>
    </w:p>
    <w:p w14:paraId="2FB4669C" w14:textId="43D929B3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DA06FF">
        <w:rPr>
          <w:rFonts w:ascii="Calibri" w:hAnsi="Calibri" w:cs="Calibri"/>
          <w:b/>
          <w:sz w:val="22"/>
          <w:szCs w:val="22"/>
        </w:rPr>
        <w:t>Anglais</w:t>
      </w:r>
      <w:r>
        <w:rPr>
          <w:rFonts w:ascii="Calibri" w:hAnsi="Calibri" w:cs="Calibri"/>
          <w:b/>
          <w:sz w:val="22"/>
          <w:szCs w:val="22"/>
        </w:rPr>
        <w:t xml:space="preserve"> scolaire</w:t>
      </w:r>
      <w:r w:rsidRPr="00DA06FF">
        <w:rPr>
          <w:rFonts w:ascii="Calibri" w:hAnsi="Calibri" w:cs="Calibri"/>
          <w:b/>
          <w:sz w:val="22"/>
          <w:szCs w:val="22"/>
        </w:rPr>
        <w:t xml:space="preserve"> :</w:t>
      </w:r>
      <w:r>
        <w:rPr>
          <w:rFonts w:ascii="Calibri" w:hAnsi="Calibri" w:cs="Calibri"/>
          <w:sz w:val="22"/>
          <w:szCs w:val="22"/>
        </w:rPr>
        <w:t xml:space="preserve"> </w:t>
      </w:r>
      <w:r w:rsidR="00646BF7">
        <w:rPr>
          <w:rFonts w:ascii="Calibri" w:hAnsi="Calibri" w:cs="Calibri"/>
          <w:sz w:val="22"/>
          <w:szCs w:val="22"/>
        </w:rPr>
        <w:t>Bon niveau</w:t>
      </w:r>
    </w:p>
    <w:p w14:paraId="127594C6" w14:textId="3FA0991A" w:rsidR="00646BF7" w:rsidRDefault="00646BF7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Semestres d’études 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Dublin </w:t>
      </w:r>
      <w:r w:rsidR="00C86705">
        <w:rPr>
          <w:rFonts w:ascii="Calibri" w:hAnsi="Calibri" w:cs="Calibri"/>
          <w:sz w:val="22"/>
          <w:szCs w:val="22"/>
        </w:rPr>
        <w:t xml:space="preserve">(2014) </w:t>
      </w:r>
      <w:r>
        <w:rPr>
          <w:rFonts w:ascii="Calibri" w:hAnsi="Calibri" w:cs="Calibri"/>
          <w:sz w:val="22"/>
          <w:szCs w:val="22"/>
        </w:rPr>
        <w:t>et Chicago (Janvier à  Avril 2015)</w:t>
      </w:r>
    </w:p>
    <w:p w14:paraId="36D12D9D" w14:textId="77777777" w:rsidR="00175AD8" w:rsidRPr="00391C72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Stage intensif d'anglais au Comptoir des Langues (</w:t>
      </w:r>
      <w:r w:rsidR="007824FE">
        <w:rPr>
          <w:rFonts w:ascii="Calibri" w:hAnsi="Calibri" w:cs="Calibri"/>
          <w:sz w:val="22"/>
          <w:szCs w:val="22"/>
        </w:rPr>
        <w:t>Juillet 2013)</w:t>
      </w:r>
    </w:p>
    <w:p w14:paraId="11CFA9B1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 w:rsidRPr="00391C72">
        <w:rPr>
          <w:rFonts w:ascii="Calibri" w:hAnsi="Calibri" w:cs="Calibri"/>
          <w:sz w:val="22"/>
          <w:szCs w:val="22"/>
        </w:rPr>
        <w:t>Espagnol (scolaire)</w:t>
      </w:r>
    </w:p>
    <w:p w14:paraId="66ADB3FB" w14:textId="77777777" w:rsidR="00175AD8" w:rsidRDefault="00175AD8" w:rsidP="00175AD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175AD8">
        <w:rPr>
          <w:rFonts w:ascii="Calibri" w:hAnsi="Calibri" w:cs="Calibri"/>
          <w:sz w:val="22"/>
          <w:szCs w:val="22"/>
          <w:vertAlign w:val="superscript"/>
        </w:rPr>
        <w:t>ème</w:t>
      </w:r>
      <w:r>
        <w:rPr>
          <w:rFonts w:ascii="Calibri" w:hAnsi="Calibri" w:cs="Calibri"/>
          <w:sz w:val="22"/>
          <w:szCs w:val="22"/>
        </w:rPr>
        <w:t xml:space="preserve"> langue à l'IGS : Arabe</w:t>
      </w:r>
    </w:p>
    <w:p w14:paraId="30DE855E" w14:textId="77777777" w:rsidR="00D43084" w:rsidRDefault="00D43084" w:rsidP="00175AD8">
      <w:pPr>
        <w:rPr>
          <w:rFonts w:ascii="Calibri" w:hAnsi="Calibri" w:cs="Calibri"/>
          <w:sz w:val="22"/>
          <w:szCs w:val="22"/>
        </w:rPr>
      </w:pPr>
    </w:p>
    <w:p w14:paraId="63AF312D" w14:textId="2388A1AC" w:rsidR="00D43084" w:rsidRDefault="00D43084">
      <w:pPr>
        <w:rPr>
          <w:rFonts w:ascii="Calibri" w:hAnsi="Calibri" w:cs="Calibri"/>
          <w:sz w:val="22"/>
          <w:szCs w:val="22"/>
        </w:rPr>
      </w:pPr>
    </w:p>
    <w:sectPr w:rsidR="00D43084" w:rsidSect="00334969"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5A708C" w14:textId="77777777" w:rsidR="00BE2837" w:rsidRDefault="00BE2837">
      <w:r>
        <w:separator/>
      </w:r>
    </w:p>
  </w:endnote>
  <w:endnote w:type="continuationSeparator" w:id="0">
    <w:p w14:paraId="45510792" w14:textId="77777777" w:rsidR="00BE2837" w:rsidRDefault="00BE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3CD4" w14:textId="77777777" w:rsidR="00AA797F" w:rsidRDefault="00AA797F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CB5C4" w14:textId="77777777" w:rsidR="00BE2837" w:rsidRDefault="00BE2837">
      <w:r>
        <w:separator/>
      </w:r>
    </w:p>
  </w:footnote>
  <w:footnote w:type="continuationSeparator" w:id="0">
    <w:p w14:paraId="293146C6" w14:textId="77777777" w:rsidR="00BE2837" w:rsidRDefault="00BE2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D11F6" w14:textId="77777777" w:rsidR="00AA797F" w:rsidRPr="00274C2C" w:rsidRDefault="00AA797F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AC06FA"/>
    <w:multiLevelType w:val="hybridMultilevel"/>
    <w:tmpl w:val="9A5407E6"/>
    <w:lvl w:ilvl="0" w:tplc="38B60552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4">
    <w:nsid w:val="681E1837"/>
    <w:multiLevelType w:val="hybridMultilevel"/>
    <w:tmpl w:val="16C25344"/>
    <w:lvl w:ilvl="0" w:tplc="8E943D4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"/>
  </w:num>
  <w:num w:numId="5">
    <w:abstractNumId w:val="5"/>
  </w:num>
  <w:num w:numId="6">
    <w:abstractNumId w:val="30"/>
  </w:num>
  <w:num w:numId="7">
    <w:abstractNumId w:val="35"/>
  </w:num>
  <w:num w:numId="8">
    <w:abstractNumId w:val="11"/>
  </w:num>
  <w:num w:numId="9">
    <w:abstractNumId w:val="38"/>
  </w:num>
  <w:num w:numId="10">
    <w:abstractNumId w:val="29"/>
  </w:num>
  <w:num w:numId="11">
    <w:abstractNumId w:val="31"/>
  </w:num>
  <w:num w:numId="12">
    <w:abstractNumId w:val="28"/>
  </w:num>
  <w:num w:numId="13">
    <w:abstractNumId w:val="21"/>
  </w:num>
  <w:num w:numId="14">
    <w:abstractNumId w:val="40"/>
  </w:num>
  <w:num w:numId="15">
    <w:abstractNumId w:val="36"/>
  </w:num>
  <w:num w:numId="16">
    <w:abstractNumId w:val="13"/>
  </w:num>
  <w:num w:numId="17">
    <w:abstractNumId w:val="47"/>
  </w:num>
  <w:num w:numId="18">
    <w:abstractNumId w:val="3"/>
  </w:num>
  <w:num w:numId="19">
    <w:abstractNumId w:val="6"/>
  </w:num>
  <w:num w:numId="20">
    <w:abstractNumId w:val="26"/>
  </w:num>
  <w:num w:numId="21">
    <w:abstractNumId w:val="34"/>
  </w:num>
  <w:num w:numId="22">
    <w:abstractNumId w:val="22"/>
  </w:num>
  <w:num w:numId="23">
    <w:abstractNumId w:val="39"/>
  </w:num>
  <w:num w:numId="24">
    <w:abstractNumId w:val="7"/>
  </w:num>
  <w:num w:numId="25">
    <w:abstractNumId w:val="32"/>
  </w:num>
  <w:num w:numId="26">
    <w:abstractNumId w:val="33"/>
  </w:num>
  <w:num w:numId="27">
    <w:abstractNumId w:val="16"/>
  </w:num>
  <w:num w:numId="28">
    <w:abstractNumId w:val="42"/>
  </w:num>
  <w:num w:numId="29">
    <w:abstractNumId w:val="46"/>
  </w:num>
  <w:num w:numId="30">
    <w:abstractNumId w:val="9"/>
  </w:num>
  <w:num w:numId="31">
    <w:abstractNumId w:val="8"/>
  </w:num>
  <w:num w:numId="32">
    <w:abstractNumId w:val="25"/>
  </w:num>
  <w:num w:numId="33">
    <w:abstractNumId w:val="43"/>
  </w:num>
  <w:num w:numId="34">
    <w:abstractNumId w:val="45"/>
  </w:num>
  <w:num w:numId="35">
    <w:abstractNumId w:val="2"/>
  </w:num>
  <w:num w:numId="36">
    <w:abstractNumId w:val="1"/>
  </w:num>
  <w:num w:numId="37">
    <w:abstractNumId w:val="27"/>
  </w:num>
  <w:num w:numId="38">
    <w:abstractNumId w:val="17"/>
  </w:num>
  <w:num w:numId="39">
    <w:abstractNumId w:val="15"/>
  </w:num>
  <w:num w:numId="40">
    <w:abstractNumId w:val="41"/>
  </w:num>
  <w:num w:numId="41">
    <w:abstractNumId w:val="12"/>
  </w:num>
  <w:num w:numId="42">
    <w:abstractNumId w:val="24"/>
  </w:num>
  <w:num w:numId="43">
    <w:abstractNumId w:val="14"/>
  </w:num>
  <w:num w:numId="44">
    <w:abstractNumId w:val="37"/>
  </w:num>
  <w:num w:numId="45">
    <w:abstractNumId w:val="20"/>
  </w:num>
  <w:num w:numId="46">
    <w:abstractNumId w:val="18"/>
  </w:num>
  <w:num w:numId="47">
    <w:abstractNumId w:val="4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2563"/>
    <w:rsid w:val="00005BAF"/>
    <w:rsid w:val="00006B9D"/>
    <w:rsid w:val="000147CE"/>
    <w:rsid w:val="00016115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871A9"/>
    <w:rsid w:val="000960BD"/>
    <w:rsid w:val="00096547"/>
    <w:rsid w:val="00096DFB"/>
    <w:rsid w:val="00097F6E"/>
    <w:rsid w:val="000A0451"/>
    <w:rsid w:val="000A4086"/>
    <w:rsid w:val="000C0C06"/>
    <w:rsid w:val="000C4146"/>
    <w:rsid w:val="000C52FB"/>
    <w:rsid w:val="000D58CC"/>
    <w:rsid w:val="000D61E1"/>
    <w:rsid w:val="000E128B"/>
    <w:rsid w:val="000E5432"/>
    <w:rsid w:val="00102A3A"/>
    <w:rsid w:val="00105D79"/>
    <w:rsid w:val="00115806"/>
    <w:rsid w:val="001363C8"/>
    <w:rsid w:val="00136DB1"/>
    <w:rsid w:val="001379AF"/>
    <w:rsid w:val="00143F04"/>
    <w:rsid w:val="00146EF8"/>
    <w:rsid w:val="00153562"/>
    <w:rsid w:val="001563EF"/>
    <w:rsid w:val="001600C8"/>
    <w:rsid w:val="00165272"/>
    <w:rsid w:val="001712D7"/>
    <w:rsid w:val="00171764"/>
    <w:rsid w:val="00175AD8"/>
    <w:rsid w:val="00180B25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2026FE"/>
    <w:rsid w:val="002066D3"/>
    <w:rsid w:val="002139C0"/>
    <w:rsid w:val="00213B5C"/>
    <w:rsid w:val="0021729E"/>
    <w:rsid w:val="002261D1"/>
    <w:rsid w:val="0023218A"/>
    <w:rsid w:val="00242134"/>
    <w:rsid w:val="00252843"/>
    <w:rsid w:val="0025787F"/>
    <w:rsid w:val="00264988"/>
    <w:rsid w:val="00270982"/>
    <w:rsid w:val="00271681"/>
    <w:rsid w:val="00274C2C"/>
    <w:rsid w:val="00287C2F"/>
    <w:rsid w:val="002946D6"/>
    <w:rsid w:val="002978B2"/>
    <w:rsid w:val="002A085C"/>
    <w:rsid w:val="002A4501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482E"/>
    <w:rsid w:val="0030788B"/>
    <w:rsid w:val="00320910"/>
    <w:rsid w:val="003227A6"/>
    <w:rsid w:val="00326673"/>
    <w:rsid w:val="003342E4"/>
    <w:rsid w:val="00334969"/>
    <w:rsid w:val="00337FFE"/>
    <w:rsid w:val="003437E4"/>
    <w:rsid w:val="003518BC"/>
    <w:rsid w:val="00352757"/>
    <w:rsid w:val="00367BBD"/>
    <w:rsid w:val="00373132"/>
    <w:rsid w:val="0037679F"/>
    <w:rsid w:val="003821A5"/>
    <w:rsid w:val="0038266D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3F17"/>
    <w:rsid w:val="003F1994"/>
    <w:rsid w:val="00400298"/>
    <w:rsid w:val="00416895"/>
    <w:rsid w:val="00424129"/>
    <w:rsid w:val="00430458"/>
    <w:rsid w:val="00434720"/>
    <w:rsid w:val="00434A4C"/>
    <w:rsid w:val="00447919"/>
    <w:rsid w:val="00447A23"/>
    <w:rsid w:val="00450F7F"/>
    <w:rsid w:val="0045678D"/>
    <w:rsid w:val="00462610"/>
    <w:rsid w:val="0046265B"/>
    <w:rsid w:val="00462B40"/>
    <w:rsid w:val="00475B6E"/>
    <w:rsid w:val="00476BA5"/>
    <w:rsid w:val="00477085"/>
    <w:rsid w:val="0048183C"/>
    <w:rsid w:val="00481CCF"/>
    <w:rsid w:val="00482F6D"/>
    <w:rsid w:val="00483DC1"/>
    <w:rsid w:val="00485987"/>
    <w:rsid w:val="004877B3"/>
    <w:rsid w:val="004A3063"/>
    <w:rsid w:val="004B4BF6"/>
    <w:rsid w:val="004B5749"/>
    <w:rsid w:val="004C2C62"/>
    <w:rsid w:val="004C60FF"/>
    <w:rsid w:val="004D10A9"/>
    <w:rsid w:val="004D263D"/>
    <w:rsid w:val="004D6074"/>
    <w:rsid w:val="004D6528"/>
    <w:rsid w:val="004F018B"/>
    <w:rsid w:val="004F6B20"/>
    <w:rsid w:val="00501737"/>
    <w:rsid w:val="0050382B"/>
    <w:rsid w:val="00510D3C"/>
    <w:rsid w:val="00511AAE"/>
    <w:rsid w:val="00514012"/>
    <w:rsid w:val="0051474D"/>
    <w:rsid w:val="00516249"/>
    <w:rsid w:val="00516332"/>
    <w:rsid w:val="0051678E"/>
    <w:rsid w:val="00530C2C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0163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F1DF5"/>
    <w:rsid w:val="005F6E72"/>
    <w:rsid w:val="00613823"/>
    <w:rsid w:val="00646BF7"/>
    <w:rsid w:val="00657642"/>
    <w:rsid w:val="00660866"/>
    <w:rsid w:val="00671474"/>
    <w:rsid w:val="006743EE"/>
    <w:rsid w:val="00686B5C"/>
    <w:rsid w:val="00694DAA"/>
    <w:rsid w:val="006A13F2"/>
    <w:rsid w:val="006A6E2F"/>
    <w:rsid w:val="006C070F"/>
    <w:rsid w:val="006C36A8"/>
    <w:rsid w:val="006D56B7"/>
    <w:rsid w:val="006E50A2"/>
    <w:rsid w:val="006E5541"/>
    <w:rsid w:val="006E6BE7"/>
    <w:rsid w:val="006E72EE"/>
    <w:rsid w:val="006F4F89"/>
    <w:rsid w:val="006F5533"/>
    <w:rsid w:val="006F66CF"/>
    <w:rsid w:val="00712C72"/>
    <w:rsid w:val="00715E41"/>
    <w:rsid w:val="007202FB"/>
    <w:rsid w:val="007232D9"/>
    <w:rsid w:val="00731CF0"/>
    <w:rsid w:val="00742108"/>
    <w:rsid w:val="00747958"/>
    <w:rsid w:val="00750658"/>
    <w:rsid w:val="007540FF"/>
    <w:rsid w:val="00756879"/>
    <w:rsid w:val="00764CA9"/>
    <w:rsid w:val="007665AA"/>
    <w:rsid w:val="00771755"/>
    <w:rsid w:val="0077422D"/>
    <w:rsid w:val="007824FE"/>
    <w:rsid w:val="00791D2E"/>
    <w:rsid w:val="00795E90"/>
    <w:rsid w:val="007A535C"/>
    <w:rsid w:val="007B1447"/>
    <w:rsid w:val="007B72A7"/>
    <w:rsid w:val="007C667E"/>
    <w:rsid w:val="007D0D0F"/>
    <w:rsid w:val="007D1EA9"/>
    <w:rsid w:val="007E19E8"/>
    <w:rsid w:val="007E1A79"/>
    <w:rsid w:val="007E4897"/>
    <w:rsid w:val="007E4AC9"/>
    <w:rsid w:val="007F16AC"/>
    <w:rsid w:val="007F41DA"/>
    <w:rsid w:val="0080083C"/>
    <w:rsid w:val="008076E0"/>
    <w:rsid w:val="008173D1"/>
    <w:rsid w:val="00820322"/>
    <w:rsid w:val="008206C3"/>
    <w:rsid w:val="00834079"/>
    <w:rsid w:val="00836823"/>
    <w:rsid w:val="00840C25"/>
    <w:rsid w:val="00841D09"/>
    <w:rsid w:val="00842751"/>
    <w:rsid w:val="008450E5"/>
    <w:rsid w:val="00852041"/>
    <w:rsid w:val="00852C08"/>
    <w:rsid w:val="00853F27"/>
    <w:rsid w:val="008630CE"/>
    <w:rsid w:val="00863402"/>
    <w:rsid w:val="00866E6E"/>
    <w:rsid w:val="008673AD"/>
    <w:rsid w:val="00886116"/>
    <w:rsid w:val="00892DEF"/>
    <w:rsid w:val="0089468B"/>
    <w:rsid w:val="00896AD7"/>
    <w:rsid w:val="00897F82"/>
    <w:rsid w:val="008B24FB"/>
    <w:rsid w:val="008B4ACD"/>
    <w:rsid w:val="008C2E22"/>
    <w:rsid w:val="008C3538"/>
    <w:rsid w:val="008C55EB"/>
    <w:rsid w:val="008F1160"/>
    <w:rsid w:val="008F6B61"/>
    <w:rsid w:val="009026A9"/>
    <w:rsid w:val="00907205"/>
    <w:rsid w:val="00910A4A"/>
    <w:rsid w:val="0091606C"/>
    <w:rsid w:val="009207DA"/>
    <w:rsid w:val="0092329D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7DC6"/>
    <w:rsid w:val="009A7487"/>
    <w:rsid w:val="009B103A"/>
    <w:rsid w:val="009B13A1"/>
    <w:rsid w:val="009B613E"/>
    <w:rsid w:val="009B7B93"/>
    <w:rsid w:val="009C1330"/>
    <w:rsid w:val="009C2683"/>
    <w:rsid w:val="009E53DD"/>
    <w:rsid w:val="00A218E2"/>
    <w:rsid w:val="00A366BA"/>
    <w:rsid w:val="00A4253D"/>
    <w:rsid w:val="00A469B9"/>
    <w:rsid w:val="00A50299"/>
    <w:rsid w:val="00A55863"/>
    <w:rsid w:val="00A64B9B"/>
    <w:rsid w:val="00A67BB7"/>
    <w:rsid w:val="00A7061E"/>
    <w:rsid w:val="00A86591"/>
    <w:rsid w:val="00A9202C"/>
    <w:rsid w:val="00A96033"/>
    <w:rsid w:val="00AA7100"/>
    <w:rsid w:val="00AA797F"/>
    <w:rsid w:val="00AC0397"/>
    <w:rsid w:val="00AC7107"/>
    <w:rsid w:val="00AE11B2"/>
    <w:rsid w:val="00AE127A"/>
    <w:rsid w:val="00AF1ADE"/>
    <w:rsid w:val="00AF59CC"/>
    <w:rsid w:val="00B03E6D"/>
    <w:rsid w:val="00B241D0"/>
    <w:rsid w:val="00B32BB3"/>
    <w:rsid w:val="00B3607D"/>
    <w:rsid w:val="00B40D15"/>
    <w:rsid w:val="00B53CD0"/>
    <w:rsid w:val="00B54FEF"/>
    <w:rsid w:val="00B61731"/>
    <w:rsid w:val="00B77980"/>
    <w:rsid w:val="00B80A31"/>
    <w:rsid w:val="00B92A0C"/>
    <w:rsid w:val="00B932D7"/>
    <w:rsid w:val="00B9397D"/>
    <w:rsid w:val="00B95299"/>
    <w:rsid w:val="00B95F5F"/>
    <w:rsid w:val="00BA11D1"/>
    <w:rsid w:val="00BA2CAC"/>
    <w:rsid w:val="00BA6231"/>
    <w:rsid w:val="00BE27BB"/>
    <w:rsid w:val="00BE2837"/>
    <w:rsid w:val="00BE44EF"/>
    <w:rsid w:val="00BF1795"/>
    <w:rsid w:val="00BF2AA8"/>
    <w:rsid w:val="00BF62CC"/>
    <w:rsid w:val="00C1128F"/>
    <w:rsid w:val="00C15742"/>
    <w:rsid w:val="00C33B47"/>
    <w:rsid w:val="00C42ED5"/>
    <w:rsid w:val="00C44F6B"/>
    <w:rsid w:val="00C470BF"/>
    <w:rsid w:val="00C51A75"/>
    <w:rsid w:val="00C6743A"/>
    <w:rsid w:val="00C80961"/>
    <w:rsid w:val="00C80EA3"/>
    <w:rsid w:val="00C85BDF"/>
    <w:rsid w:val="00C85CB5"/>
    <w:rsid w:val="00C865CC"/>
    <w:rsid w:val="00C86705"/>
    <w:rsid w:val="00C86EEE"/>
    <w:rsid w:val="00C904BF"/>
    <w:rsid w:val="00CA4297"/>
    <w:rsid w:val="00CB2ECB"/>
    <w:rsid w:val="00CB65E1"/>
    <w:rsid w:val="00CC5063"/>
    <w:rsid w:val="00CE1C7B"/>
    <w:rsid w:val="00CE4EBC"/>
    <w:rsid w:val="00CE79C5"/>
    <w:rsid w:val="00D065D5"/>
    <w:rsid w:val="00D159A2"/>
    <w:rsid w:val="00D26035"/>
    <w:rsid w:val="00D34DF7"/>
    <w:rsid w:val="00D419DC"/>
    <w:rsid w:val="00D43084"/>
    <w:rsid w:val="00D45A09"/>
    <w:rsid w:val="00D5097E"/>
    <w:rsid w:val="00D663F0"/>
    <w:rsid w:val="00D7356F"/>
    <w:rsid w:val="00D84306"/>
    <w:rsid w:val="00D8460F"/>
    <w:rsid w:val="00D87378"/>
    <w:rsid w:val="00D93FA5"/>
    <w:rsid w:val="00DA2D1B"/>
    <w:rsid w:val="00DB3A93"/>
    <w:rsid w:val="00DB6711"/>
    <w:rsid w:val="00DC20E3"/>
    <w:rsid w:val="00DC6FE9"/>
    <w:rsid w:val="00DC7111"/>
    <w:rsid w:val="00DE752B"/>
    <w:rsid w:val="00DF0955"/>
    <w:rsid w:val="00DF12FC"/>
    <w:rsid w:val="00E2075A"/>
    <w:rsid w:val="00E24DDC"/>
    <w:rsid w:val="00E273C5"/>
    <w:rsid w:val="00E32E6D"/>
    <w:rsid w:val="00E4245B"/>
    <w:rsid w:val="00E42941"/>
    <w:rsid w:val="00E53738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6892"/>
    <w:rsid w:val="00ED1C14"/>
    <w:rsid w:val="00EE06B5"/>
    <w:rsid w:val="00EF046C"/>
    <w:rsid w:val="00EF17E5"/>
    <w:rsid w:val="00F00117"/>
    <w:rsid w:val="00F0037A"/>
    <w:rsid w:val="00F02048"/>
    <w:rsid w:val="00F031E4"/>
    <w:rsid w:val="00F0416F"/>
    <w:rsid w:val="00F15EE2"/>
    <w:rsid w:val="00F410C1"/>
    <w:rsid w:val="00F41C75"/>
    <w:rsid w:val="00F527D8"/>
    <w:rsid w:val="00F53265"/>
    <w:rsid w:val="00F54174"/>
    <w:rsid w:val="00F6391C"/>
    <w:rsid w:val="00F64DF8"/>
    <w:rsid w:val="00F75A5E"/>
    <w:rsid w:val="00F91860"/>
    <w:rsid w:val="00F93298"/>
    <w:rsid w:val="00FB0042"/>
    <w:rsid w:val="00FB5EC8"/>
    <w:rsid w:val="00FB720A"/>
    <w:rsid w:val="00FC1F59"/>
    <w:rsid w:val="00FD5984"/>
    <w:rsid w:val="00FE34F9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81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lavien@revella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avien@revellat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AEA51-BF09-4C81-91A6-D841F4C2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3</TotalTime>
  <Pages>1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4</cp:revision>
  <cp:lastPrinted>2015-02-26T22:28:00Z</cp:lastPrinted>
  <dcterms:created xsi:type="dcterms:W3CDTF">2015-02-26T22:26:00Z</dcterms:created>
  <dcterms:modified xsi:type="dcterms:W3CDTF">2015-02-26T22:28:00Z</dcterms:modified>
</cp:coreProperties>
</file>