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1A89D" w14:textId="13A7909B" w:rsidR="002D1F81" w:rsidRDefault="00D4597F" w:rsidP="002D1F8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</w:t>
      </w:r>
      <w:r w:rsidR="002D1F81">
        <w:rPr>
          <w:rFonts w:ascii="Calibri" w:hAnsi="Calibri"/>
          <w:color w:val="1F497D"/>
          <w:sz w:val="22"/>
          <w:szCs w:val="22"/>
        </w:rPr>
        <w:t>telier d’une journée sur l’une de ces deux dates, dont voici la fiche :</w:t>
      </w:r>
    </w:p>
    <w:p w14:paraId="6D5E7A41" w14:textId="77777777" w:rsidR="002D1F81" w:rsidRDefault="002D1F81" w:rsidP="002D1F81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</w:p>
    <w:p w14:paraId="5C850D0B" w14:textId="77777777" w:rsidR="002D1F81" w:rsidRDefault="002D1F81" w:rsidP="002D1F81">
      <w:pPr>
        <w:rPr>
          <w:rFonts w:ascii="Calibri" w:hAnsi="Calibri"/>
          <w:b/>
          <w:bCs/>
          <w:color w:val="1F497D"/>
          <w:sz w:val="22"/>
          <w:szCs w:val="22"/>
          <w:u w:val="single"/>
        </w:rPr>
      </w:pPr>
      <w:r>
        <w:rPr>
          <w:rFonts w:ascii="Calibri" w:hAnsi="Calibri"/>
          <w:b/>
          <w:bCs/>
          <w:color w:val="1F497D"/>
          <w:sz w:val="22"/>
          <w:szCs w:val="22"/>
          <w:u w:val="single"/>
        </w:rPr>
        <w:t xml:space="preserve">Objectif de l’atelier : </w:t>
      </w:r>
    </w:p>
    <w:p w14:paraId="77523B88" w14:textId="77777777" w:rsidR="002D1F81" w:rsidRDefault="002D1F81" w:rsidP="002D1F81">
      <w:pPr>
        <w:rPr>
          <w:rFonts w:ascii="Calibri" w:hAnsi="Calibri"/>
          <w:color w:val="1F497D"/>
          <w:sz w:val="22"/>
          <w:szCs w:val="22"/>
        </w:rPr>
      </w:pPr>
    </w:p>
    <w:p w14:paraId="28C2B6C3" w14:textId="77777777" w:rsidR="002D1F81" w:rsidRDefault="002D1F81" w:rsidP="002D1F8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Avoir accès à la paix intérieure et à la gestion de ses émotions ou « Comment faire le ménage à tous les étages » pour mieux accompagner les autres. </w:t>
      </w:r>
    </w:p>
    <w:p w14:paraId="50EA0F1C" w14:textId="77777777" w:rsidR="002D1F81" w:rsidRDefault="002D1F81" w:rsidP="002D1F81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Apprendre à d</w:t>
      </w:r>
      <w:bookmarkStart w:id="0" w:name="_GoBack"/>
      <w:bookmarkEnd w:id="0"/>
      <w:r>
        <w:rPr>
          <w:rFonts w:ascii="Calibri" w:hAnsi="Calibri"/>
          <w:color w:val="1F497D"/>
          <w:sz w:val="22"/>
          <w:szCs w:val="22"/>
        </w:rPr>
        <w:t>éverrouiller les blocages émotionnels pour :</w:t>
      </w:r>
    </w:p>
    <w:p w14:paraId="3E528ED2" w14:textId="77777777" w:rsid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Permettre aux stagiaires de mieux percevoir ce qui se passe dans leur corps et comprendre où se situent les blocages émotionnels,</w:t>
      </w:r>
    </w:p>
    <w:p w14:paraId="003DEC7A" w14:textId="77777777" w:rsid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Mettre des mots sur des ressentis,</w:t>
      </w:r>
    </w:p>
    <w:p w14:paraId="62A5C428" w14:textId="77777777" w:rsid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Se reconnecter à soi-même pour libérer les tensions psychiques ou mentales, que ces dernières soient conscientes ou inconscientes,</w:t>
      </w:r>
    </w:p>
    <w:p w14:paraId="0C632973" w14:textId="77777777" w:rsid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Mettre à jour son cerveau pour soulager les maux de l’âme et du corps, stimuler la guérison intérieure,</w:t>
      </w:r>
    </w:p>
    <w:p w14:paraId="5339C664" w14:textId="77777777" w:rsid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Faire face aux perturbations mentales,</w:t>
      </w:r>
    </w:p>
    <w:p w14:paraId="508CAB23" w14:textId="4A60C467" w:rsidR="002D1F81" w:rsidRPr="002D1F81" w:rsidRDefault="002D1F81" w:rsidP="002D1F81">
      <w:pPr>
        <w:pStyle w:val="Paragraphedeliste"/>
        <w:numPr>
          <w:ilvl w:val="0"/>
          <w:numId w:val="50"/>
        </w:num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Ouvrir son espace mental entre subconscient et conscience,</w:t>
      </w:r>
      <w:r>
        <w:rPr>
          <w:rFonts w:ascii="Calibri" w:hAnsi="Calibri"/>
          <w:color w:val="1F497D"/>
          <w:sz w:val="22"/>
          <w:szCs w:val="22"/>
        </w:rPr>
        <w:t xml:space="preserve"> </w:t>
      </w:r>
      <w:r w:rsidRPr="002D1F81">
        <w:rPr>
          <w:rFonts w:ascii="Calibri" w:hAnsi="Calibri"/>
          <w:color w:val="1F497D"/>
          <w:sz w:val="22"/>
          <w:szCs w:val="22"/>
        </w:rPr>
        <w:t>pour apprivoiser le changement sans crainte.</w:t>
      </w:r>
    </w:p>
    <w:p w14:paraId="63AF312D" w14:textId="2388A1AC" w:rsidR="00D43084" w:rsidRDefault="00D43084">
      <w:pPr>
        <w:rPr>
          <w:rFonts w:ascii="Calibri" w:hAnsi="Calibri" w:cs="Calibri"/>
          <w:sz w:val="22"/>
          <w:szCs w:val="22"/>
        </w:rPr>
      </w:pPr>
    </w:p>
    <w:p w14:paraId="3F8E335C" w14:textId="77777777" w:rsidR="002D1F81" w:rsidRPr="002D1F81" w:rsidRDefault="002D1F81">
      <w:pPr>
        <w:rPr>
          <w:rFonts w:ascii="Calibri" w:hAnsi="Calibri" w:cs="Calibri"/>
          <w:sz w:val="22"/>
          <w:szCs w:val="22"/>
        </w:rPr>
      </w:pPr>
    </w:p>
    <w:sectPr w:rsidR="002D1F81" w:rsidRPr="002D1F81" w:rsidSect="00334969">
      <w:headerReference w:type="default" r:id="rId9"/>
      <w:footerReference w:type="default" r:id="rId10"/>
      <w:type w:val="continuous"/>
      <w:pgSz w:w="11906" w:h="16838"/>
      <w:pgMar w:top="840" w:right="1226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2100E1" w14:textId="77777777" w:rsidR="00977A08" w:rsidRDefault="00977A08">
      <w:r>
        <w:separator/>
      </w:r>
    </w:p>
  </w:endnote>
  <w:endnote w:type="continuationSeparator" w:id="0">
    <w:p w14:paraId="1912A83F" w14:textId="77777777" w:rsidR="00977A08" w:rsidRDefault="0097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3CD4" w14:textId="77777777" w:rsidR="00836E26" w:rsidRDefault="00836E26" w:rsidP="00FE59FA">
    <w:pPr>
      <w:pStyle w:val="Pieddepage"/>
      <w:tabs>
        <w:tab w:val="right" w:pos="9900"/>
      </w:tabs>
      <w:ind w:right="-83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B5629" w14:textId="77777777" w:rsidR="00977A08" w:rsidRDefault="00977A08">
      <w:r>
        <w:separator/>
      </w:r>
    </w:p>
  </w:footnote>
  <w:footnote w:type="continuationSeparator" w:id="0">
    <w:p w14:paraId="6DAEA7D3" w14:textId="77777777" w:rsidR="00977A08" w:rsidRDefault="0097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7D11F6" w14:textId="77777777" w:rsidR="00836E26" w:rsidRPr="00274C2C" w:rsidRDefault="00836E26" w:rsidP="00274C2C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8AC06FA"/>
    <w:multiLevelType w:val="hybridMultilevel"/>
    <w:tmpl w:val="9A5407E6"/>
    <w:lvl w:ilvl="0" w:tplc="38B60552">
      <w:start w:val="20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7BA4D67"/>
    <w:multiLevelType w:val="hybridMultilevel"/>
    <w:tmpl w:val="A2F2C056"/>
    <w:lvl w:ilvl="0" w:tplc="1BF85E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C834F21"/>
    <w:multiLevelType w:val="hybridMultilevel"/>
    <w:tmpl w:val="265A964C"/>
    <w:lvl w:ilvl="0" w:tplc="2E8E5138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6">
    <w:nsid w:val="681E1837"/>
    <w:multiLevelType w:val="hybridMultilevel"/>
    <w:tmpl w:val="16C25344"/>
    <w:lvl w:ilvl="0" w:tplc="8E943D46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8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9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5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6"/>
  </w:num>
  <w:num w:numId="16">
    <w:abstractNumId w:val="13"/>
  </w:num>
  <w:num w:numId="17">
    <w:abstractNumId w:val="49"/>
  </w:num>
  <w:num w:numId="18">
    <w:abstractNumId w:val="3"/>
  </w:num>
  <w:num w:numId="19">
    <w:abstractNumId w:val="6"/>
  </w:num>
  <w:num w:numId="20">
    <w:abstractNumId w:val="26"/>
  </w:num>
  <w:num w:numId="21">
    <w:abstractNumId w:val="34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4"/>
  </w:num>
  <w:num w:numId="29">
    <w:abstractNumId w:val="48"/>
  </w:num>
  <w:num w:numId="30">
    <w:abstractNumId w:val="9"/>
  </w:num>
  <w:num w:numId="31">
    <w:abstractNumId w:val="8"/>
  </w:num>
  <w:num w:numId="32">
    <w:abstractNumId w:val="25"/>
  </w:num>
  <w:num w:numId="33">
    <w:abstractNumId w:val="45"/>
  </w:num>
  <w:num w:numId="34">
    <w:abstractNumId w:val="47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3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6"/>
  </w:num>
  <w:num w:numId="48">
    <w:abstractNumId w:val="10"/>
  </w:num>
  <w:num w:numId="49">
    <w:abstractNumId w:val="37"/>
  </w:num>
  <w:num w:numId="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2563"/>
    <w:rsid w:val="00005BAF"/>
    <w:rsid w:val="00006B9D"/>
    <w:rsid w:val="000147CE"/>
    <w:rsid w:val="00016115"/>
    <w:rsid w:val="00024D59"/>
    <w:rsid w:val="00031E79"/>
    <w:rsid w:val="00034DA5"/>
    <w:rsid w:val="000474E2"/>
    <w:rsid w:val="00061A24"/>
    <w:rsid w:val="00066AE5"/>
    <w:rsid w:val="00070ED7"/>
    <w:rsid w:val="0007518B"/>
    <w:rsid w:val="00080790"/>
    <w:rsid w:val="00083EB3"/>
    <w:rsid w:val="00086455"/>
    <w:rsid w:val="000871A9"/>
    <w:rsid w:val="000960BD"/>
    <w:rsid w:val="00096547"/>
    <w:rsid w:val="00096DFB"/>
    <w:rsid w:val="00097F6E"/>
    <w:rsid w:val="000A0451"/>
    <w:rsid w:val="000A4086"/>
    <w:rsid w:val="000C0C06"/>
    <w:rsid w:val="000C4146"/>
    <w:rsid w:val="000C52FB"/>
    <w:rsid w:val="000D58CC"/>
    <w:rsid w:val="000D61E1"/>
    <w:rsid w:val="000E128B"/>
    <w:rsid w:val="000E5432"/>
    <w:rsid w:val="00102A3A"/>
    <w:rsid w:val="00105D79"/>
    <w:rsid w:val="00115806"/>
    <w:rsid w:val="00120D9B"/>
    <w:rsid w:val="001363C8"/>
    <w:rsid w:val="00136DB1"/>
    <w:rsid w:val="001379AF"/>
    <w:rsid w:val="001421BF"/>
    <w:rsid w:val="00143F04"/>
    <w:rsid w:val="00146EF8"/>
    <w:rsid w:val="00153562"/>
    <w:rsid w:val="001563EF"/>
    <w:rsid w:val="001600C8"/>
    <w:rsid w:val="00165272"/>
    <w:rsid w:val="00166773"/>
    <w:rsid w:val="001712D7"/>
    <w:rsid w:val="00171764"/>
    <w:rsid w:val="00175AD8"/>
    <w:rsid w:val="00180B25"/>
    <w:rsid w:val="00185AC1"/>
    <w:rsid w:val="0019171F"/>
    <w:rsid w:val="001A50A6"/>
    <w:rsid w:val="001A54F8"/>
    <w:rsid w:val="001A72D9"/>
    <w:rsid w:val="001A7E88"/>
    <w:rsid w:val="001B7A1E"/>
    <w:rsid w:val="001B7F7F"/>
    <w:rsid w:val="001C1EA5"/>
    <w:rsid w:val="001D6D36"/>
    <w:rsid w:val="001D7168"/>
    <w:rsid w:val="001E054E"/>
    <w:rsid w:val="002026FE"/>
    <w:rsid w:val="002066D3"/>
    <w:rsid w:val="002139C0"/>
    <w:rsid w:val="00213B5C"/>
    <w:rsid w:val="0021729E"/>
    <w:rsid w:val="002261D1"/>
    <w:rsid w:val="0023218A"/>
    <w:rsid w:val="00241DF1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A4940"/>
    <w:rsid w:val="002B2C5B"/>
    <w:rsid w:val="002B43B6"/>
    <w:rsid w:val="002C42FD"/>
    <w:rsid w:val="002C508C"/>
    <w:rsid w:val="002C5460"/>
    <w:rsid w:val="002C7ADB"/>
    <w:rsid w:val="002D1F81"/>
    <w:rsid w:val="002D36CC"/>
    <w:rsid w:val="002E46A1"/>
    <w:rsid w:val="002E70D3"/>
    <w:rsid w:val="003004D3"/>
    <w:rsid w:val="0030482E"/>
    <w:rsid w:val="0030788B"/>
    <w:rsid w:val="00320910"/>
    <w:rsid w:val="003227A6"/>
    <w:rsid w:val="00326673"/>
    <w:rsid w:val="003342E4"/>
    <w:rsid w:val="00334969"/>
    <w:rsid w:val="00337FFE"/>
    <w:rsid w:val="003437E4"/>
    <w:rsid w:val="003518BC"/>
    <w:rsid w:val="00352757"/>
    <w:rsid w:val="00356D38"/>
    <w:rsid w:val="00367BBD"/>
    <w:rsid w:val="00373132"/>
    <w:rsid w:val="0037679F"/>
    <w:rsid w:val="003821A5"/>
    <w:rsid w:val="0038266D"/>
    <w:rsid w:val="00384E3A"/>
    <w:rsid w:val="00392199"/>
    <w:rsid w:val="0039241E"/>
    <w:rsid w:val="00393695"/>
    <w:rsid w:val="00395A4F"/>
    <w:rsid w:val="0039725C"/>
    <w:rsid w:val="003A1C59"/>
    <w:rsid w:val="003A6DF8"/>
    <w:rsid w:val="003B17EA"/>
    <w:rsid w:val="003B4F44"/>
    <w:rsid w:val="003B5F93"/>
    <w:rsid w:val="003D3F17"/>
    <w:rsid w:val="003F1994"/>
    <w:rsid w:val="00400298"/>
    <w:rsid w:val="00416895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62B40"/>
    <w:rsid w:val="00470EF4"/>
    <w:rsid w:val="00475B6E"/>
    <w:rsid w:val="00476BA5"/>
    <w:rsid w:val="00477085"/>
    <w:rsid w:val="0048183C"/>
    <w:rsid w:val="00481CCF"/>
    <w:rsid w:val="00482F6D"/>
    <w:rsid w:val="00483DC1"/>
    <w:rsid w:val="00485987"/>
    <w:rsid w:val="004877B3"/>
    <w:rsid w:val="004907DB"/>
    <w:rsid w:val="004A3063"/>
    <w:rsid w:val="004B4BF6"/>
    <w:rsid w:val="004B5749"/>
    <w:rsid w:val="004B63B3"/>
    <w:rsid w:val="004C0935"/>
    <w:rsid w:val="004C2C62"/>
    <w:rsid w:val="004C60FF"/>
    <w:rsid w:val="004D10A9"/>
    <w:rsid w:val="004D263D"/>
    <w:rsid w:val="004D3052"/>
    <w:rsid w:val="004D6074"/>
    <w:rsid w:val="004D6528"/>
    <w:rsid w:val="004F018B"/>
    <w:rsid w:val="004F6B20"/>
    <w:rsid w:val="00501737"/>
    <w:rsid w:val="0050382B"/>
    <w:rsid w:val="00510D3C"/>
    <w:rsid w:val="00511AAE"/>
    <w:rsid w:val="00514012"/>
    <w:rsid w:val="0051474D"/>
    <w:rsid w:val="005160F5"/>
    <w:rsid w:val="00516249"/>
    <w:rsid w:val="00516332"/>
    <w:rsid w:val="0051678E"/>
    <w:rsid w:val="00530C2C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0163"/>
    <w:rsid w:val="00582945"/>
    <w:rsid w:val="00584E5D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03F5"/>
    <w:rsid w:val="005E3EE0"/>
    <w:rsid w:val="005E4B31"/>
    <w:rsid w:val="005F1DF5"/>
    <w:rsid w:val="005F6E72"/>
    <w:rsid w:val="00613823"/>
    <w:rsid w:val="00636E4A"/>
    <w:rsid w:val="0064478A"/>
    <w:rsid w:val="0064616A"/>
    <w:rsid w:val="00646BF7"/>
    <w:rsid w:val="00657642"/>
    <w:rsid w:val="00660866"/>
    <w:rsid w:val="00671474"/>
    <w:rsid w:val="006743EE"/>
    <w:rsid w:val="00681312"/>
    <w:rsid w:val="00686B5C"/>
    <w:rsid w:val="00692E99"/>
    <w:rsid w:val="00694DAA"/>
    <w:rsid w:val="00695E08"/>
    <w:rsid w:val="006A13F2"/>
    <w:rsid w:val="006A6E2F"/>
    <w:rsid w:val="006C070F"/>
    <w:rsid w:val="006C36A8"/>
    <w:rsid w:val="006D56B7"/>
    <w:rsid w:val="006D5E82"/>
    <w:rsid w:val="006E09E2"/>
    <w:rsid w:val="006E1FF7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3391A"/>
    <w:rsid w:val="00742108"/>
    <w:rsid w:val="00747958"/>
    <w:rsid w:val="00750658"/>
    <w:rsid w:val="00751C8F"/>
    <w:rsid w:val="007523D5"/>
    <w:rsid w:val="007540FF"/>
    <w:rsid w:val="00756879"/>
    <w:rsid w:val="00764CA9"/>
    <w:rsid w:val="007658D4"/>
    <w:rsid w:val="007665AA"/>
    <w:rsid w:val="00771755"/>
    <w:rsid w:val="0077422D"/>
    <w:rsid w:val="007824FE"/>
    <w:rsid w:val="00791D2E"/>
    <w:rsid w:val="00795E90"/>
    <w:rsid w:val="007A535C"/>
    <w:rsid w:val="007B1447"/>
    <w:rsid w:val="007B72A7"/>
    <w:rsid w:val="007C667E"/>
    <w:rsid w:val="007D0D0F"/>
    <w:rsid w:val="007D1EA9"/>
    <w:rsid w:val="007E19E8"/>
    <w:rsid w:val="007E1A79"/>
    <w:rsid w:val="007E4897"/>
    <w:rsid w:val="007E4AC9"/>
    <w:rsid w:val="007F09A8"/>
    <w:rsid w:val="007F16AC"/>
    <w:rsid w:val="007F41DA"/>
    <w:rsid w:val="0080083C"/>
    <w:rsid w:val="008076E0"/>
    <w:rsid w:val="008173D1"/>
    <w:rsid w:val="00820322"/>
    <w:rsid w:val="008206C3"/>
    <w:rsid w:val="00834079"/>
    <w:rsid w:val="00836823"/>
    <w:rsid w:val="00836E26"/>
    <w:rsid w:val="00840C25"/>
    <w:rsid w:val="00841D09"/>
    <w:rsid w:val="00842751"/>
    <w:rsid w:val="008450E5"/>
    <w:rsid w:val="00852041"/>
    <w:rsid w:val="00852C08"/>
    <w:rsid w:val="00853F27"/>
    <w:rsid w:val="008630CE"/>
    <w:rsid w:val="00863402"/>
    <w:rsid w:val="00866E6E"/>
    <w:rsid w:val="008673AD"/>
    <w:rsid w:val="00881930"/>
    <w:rsid w:val="00886116"/>
    <w:rsid w:val="00892DEF"/>
    <w:rsid w:val="0089468B"/>
    <w:rsid w:val="00896AD7"/>
    <w:rsid w:val="00897F82"/>
    <w:rsid w:val="008B24FB"/>
    <w:rsid w:val="008B649B"/>
    <w:rsid w:val="008C2E22"/>
    <w:rsid w:val="008C3538"/>
    <w:rsid w:val="008C55EB"/>
    <w:rsid w:val="008C77C7"/>
    <w:rsid w:val="008D0245"/>
    <w:rsid w:val="008F1160"/>
    <w:rsid w:val="008F6B61"/>
    <w:rsid w:val="009026A9"/>
    <w:rsid w:val="00907205"/>
    <w:rsid w:val="00910A4A"/>
    <w:rsid w:val="0091606C"/>
    <w:rsid w:val="009207DA"/>
    <w:rsid w:val="0092329D"/>
    <w:rsid w:val="00945E8E"/>
    <w:rsid w:val="00954BA9"/>
    <w:rsid w:val="009566A7"/>
    <w:rsid w:val="00963C18"/>
    <w:rsid w:val="00971A16"/>
    <w:rsid w:val="00974769"/>
    <w:rsid w:val="009778FB"/>
    <w:rsid w:val="00977A08"/>
    <w:rsid w:val="009811FA"/>
    <w:rsid w:val="00981345"/>
    <w:rsid w:val="009874B6"/>
    <w:rsid w:val="00994178"/>
    <w:rsid w:val="00997DC6"/>
    <w:rsid w:val="009A7487"/>
    <w:rsid w:val="009B103A"/>
    <w:rsid w:val="009B13A1"/>
    <w:rsid w:val="009B613E"/>
    <w:rsid w:val="009B7B93"/>
    <w:rsid w:val="009C1330"/>
    <w:rsid w:val="009C2683"/>
    <w:rsid w:val="009E53DD"/>
    <w:rsid w:val="00A218E2"/>
    <w:rsid w:val="00A366BA"/>
    <w:rsid w:val="00A4253D"/>
    <w:rsid w:val="00A469B9"/>
    <w:rsid w:val="00A50299"/>
    <w:rsid w:val="00A555A9"/>
    <w:rsid w:val="00A55863"/>
    <w:rsid w:val="00A64B9B"/>
    <w:rsid w:val="00A67BB7"/>
    <w:rsid w:val="00A7061E"/>
    <w:rsid w:val="00A81FF0"/>
    <w:rsid w:val="00A86591"/>
    <w:rsid w:val="00A907D3"/>
    <w:rsid w:val="00A9202C"/>
    <w:rsid w:val="00A96033"/>
    <w:rsid w:val="00AA7100"/>
    <w:rsid w:val="00AA797F"/>
    <w:rsid w:val="00AC0397"/>
    <w:rsid w:val="00AC7107"/>
    <w:rsid w:val="00AD4DC1"/>
    <w:rsid w:val="00AE11B2"/>
    <w:rsid w:val="00AE127A"/>
    <w:rsid w:val="00AF1ADE"/>
    <w:rsid w:val="00AF59CC"/>
    <w:rsid w:val="00B03E6D"/>
    <w:rsid w:val="00B160C4"/>
    <w:rsid w:val="00B241D0"/>
    <w:rsid w:val="00B32BB3"/>
    <w:rsid w:val="00B3607D"/>
    <w:rsid w:val="00B40D15"/>
    <w:rsid w:val="00B53CD0"/>
    <w:rsid w:val="00B548D3"/>
    <w:rsid w:val="00B54FEF"/>
    <w:rsid w:val="00B61731"/>
    <w:rsid w:val="00B77980"/>
    <w:rsid w:val="00B80A31"/>
    <w:rsid w:val="00B92A0C"/>
    <w:rsid w:val="00B932D7"/>
    <w:rsid w:val="00B9397D"/>
    <w:rsid w:val="00B95299"/>
    <w:rsid w:val="00B95F5F"/>
    <w:rsid w:val="00BA11D1"/>
    <w:rsid w:val="00BA2CAC"/>
    <w:rsid w:val="00BA6231"/>
    <w:rsid w:val="00BC1028"/>
    <w:rsid w:val="00BC5B5C"/>
    <w:rsid w:val="00BE27BB"/>
    <w:rsid w:val="00BE44EF"/>
    <w:rsid w:val="00BF1795"/>
    <w:rsid w:val="00BF2AA8"/>
    <w:rsid w:val="00BF5C06"/>
    <w:rsid w:val="00BF62CC"/>
    <w:rsid w:val="00C1128F"/>
    <w:rsid w:val="00C15742"/>
    <w:rsid w:val="00C22BA2"/>
    <w:rsid w:val="00C23B55"/>
    <w:rsid w:val="00C33B47"/>
    <w:rsid w:val="00C409DC"/>
    <w:rsid w:val="00C42ED5"/>
    <w:rsid w:val="00C44F6B"/>
    <w:rsid w:val="00C470BF"/>
    <w:rsid w:val="00C51A75"/>
    <w:rsid w:val="00C6743A"/>
    <w:rsid w:val="00C80961"/>
    <w:rsid w:val="00C80EA3"/>
    <w:rsid w:val="00C82F53"/>
    <w:rsid w:val="00C85BDF"/>
    <w:rsid w:val="00C85CB5"/>
    <w:rsid w:val="00C865CC"/>
    <w:rsid w:val="00C86705"/>
    <w:rsid w:val="00C86EEE"/>
    <w:rsid w:val="00C904BF"/>
    <w:rsid w:val="00CA4297"/>
    <w:rsid w:val="00CB2ECB"/>
    <w:rsid w:val="00CB65E1"/>
    <w:rsid w:val="00CC5063"/>
    <w:rsid w:val="00CE1C7B"/>
    <w:rsid w:val="00CE4EBC"/>
    <w:rsid w:val="00CE6451"/>
    <w:rsid w:val="00CE79C5"/>
    <w:rsid w:val="00D065D5"/>
    <w:rsid w:val="00D159A2"/>
    <w:rsid w:val="00D26035"/>
    <w:rsid w:val="00D34DF7"/>
    <w:rsid w:val="00D419DC"/>
    <w:rsid w:val="00D43084"/>
    <w:rsid w:val="00D4597F"/>
    <w:rsid w:val="00D45A09"/>
    <w:rsid w:val="00D5097E"/>
    <w:rsid w:val="00D663F0"/>
    <w:rsid w:val="00D7356F"/>
    <w:rsid w:val="00D73D26"/>
    <w:rsid w:val="00D84306"/>
    <w:rsid w:val="00D8460F"/>
    <w:rsid w:val="00D87378"/>
    <w:rsid w:val="00D93FA5"/>
    <w:rsid w:val="00DA2D1B"/>
    <w:rsid w:val="00DB3A93"/>
    <w:rsid w:val="00DB6711"/>
    <w:rsid w:val="00DC20E3"/>
    <w:rsid w:val="00DC6FE9"/>
    <w:rsid w:val="00DC7111"/>
    <w:rsid w:val="00DE752B"/>
    <w:rsid w:val="00DF0955"/>
    <w:rsid w:val="00DF12FC"/>
    <w:rsid w:val="00E2075A"/>
    <w:rsid w:val="00E2317D"/>
    <w:rsid w:val="00E24DDC"/>
    <w:rsid w:val="00E273C5"/>
    <w:rsid w:val="00E32E6D"/>
    <w:rsid w:val="00E4245B"/>
    <w:rsid w:val="00E42941"/>
    <w:rsid w:val="00E53738"/>
    <w:rsid w:val="00E55DA0"/>
    <w:rsid w:val="00E65A11"/>
    <w:rsid w:val="00E776DD"/>
    <w:rsid w:val="00E90881"/>
    <w:rsid w:val="00E93362"/>
    <w:rsid w:val="00E93613"/>
    <w:rsid w:val="00EA5F9E"/>
    <w:rsid w:val="00EA74DC"/>
    <w:rsid w:val="00EB58E0"/>
    <w:rsid w:val="00EB6282"/>
    <w:rsid w:val="00EC4093"/>
    <w:rsid w:val="00EC6892"/>
    <w:rsid w:val="00ED1C14"/>
    <w:rsid w:val="00EE06B5"/>
    <w:rsid w:val="00EF046C"/>
    <w:rsid w:val="00EF17E5"/>
    <w:rsid w:val="00F00117"/>
    <w:rsid w:val="00F0037A"/>
    <w:rsid w:val="00F02048"/>
    <w:rsid w:val="00F031E4"/>
    <w:rsid w:val="00F0416F"/>
    <w:rsid w:val="00F15894"/>
    <w:rsid w:val="00F15EE2"/>
    <w:rsid w:val="00F410C1"/>
    <w:rsid w:val="00F41C75"/>
    <w:rsid w:val="00F527D8"/>
    <w:rsid w:val="00F53265"/>
    <w:rsid w:val="00F54174"/>
    <w:rsid w:val="00F6391C"/>
    <w:rsid w:val="00F64DF8"/>
    <w:rsid w:val="00F741EE"/>
    <w:rsid w:val="00F75A5E"/>
    <w:rsid w:val="00F91860"/>
    <w:rsid w:val="00F93298"/>
    <w:rsid w:val="00FB0042"/>
    <w:rsid w:val="00FB2998"/>
    <w:rsid w:val="00FB5EC8"/>
    <w:rsid w:val="00FB720A"/>
    <w:rsid w:val="00FC1F59"/>
    <w:rsid w:val="00FD5984"/>
    <w:rsid w:val="00FE34F9"/>
    <w:rsid w:val="00FE59FA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481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3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1312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175AD8"/>
  </w:style>
  <w:style w:type="character" w:styleId="Accentuation">
    <w:name w:val="Emphasis"/>
    <w:basedOn w:val="Policepardfaut"/>
    <w:uiPriority w:val="20"/>
    <w:qFormat/>
    <w:rsid w:val="00175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91235-85CD-4C1B-BBD1-31593A15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Mercuri.dot</Template>
  <TotalTime>33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4</cp:revision>
  <cp:lastPrinted>2014-10-28T17:14:00Z</cp:lastPrinted>
  <dcterms:created xsi:type="dcterms:W3CDTF">2015-05-11T06:37:00Z</dcterms:created>
  <dcterms:modified xsi:type="dcterms:W3CDTF">2015-05-11T07:09:00Z</dcterms:modified>
</cp:coreProperties>
</file>