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F4" w:rsidRPr="004513FA" w:rsidRDefault="00E143F4" w:rsidP="004513F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  <w:lang w:eastAsia="fr-FR"/>
        </w:rPr>
      </w:pPr>
      <w:r w:rsidRPr="00F30469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88.5pt">
            <v:imagedata r:id="rId5" o:title=""/>
          </v:shape>
        </w:pict>
      </w:r>
      <w:r w:rsidRPr="004513FA">
        <w:rPr>
          <w:rFonts w:ascii="Helvetica-Bold" w:hAnsi="Helvetica-Bold" w:cs="Helvetica-Bold"/>
          <w:b/>
          <w:bCs/>
          <w:sz w:val="48"/>
          <w:szCs w:val="48"/>
          <w:lang w:eastAsia="fr-FR"/>
        </w:rPr>
        <w:t xml:space="preserve">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A</w:t>
      </w:r>
      <w:r w:rsidRPr="004513FA">
        <w:rPr>
          <w:rFonts w:ascii="Helvetica" w:hAnsi="Helvetica" w:cs="Helvetica"/>
          <w:sz w:val="28"/>
          <w:szCs w:val="28"/>
          <w:lang w:eastAsia="fr-FR"/>
        </w:rPr>
        <w:t xml:space="preserve">ssociation des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E</w:t>
      </w:r>
      <w:r w:rsidRPr="004513FA">
        <w:rPr>
          <w:rFonts w:ascii="Helvetica" w:hAnsi="Helvetica" w:cs="Helvetica"/>
          <w:sz w:val="28"/>
          <w:szCs w:val="28"/>
          <w:lang w:eastAsia="fr-FR"/>
        </w:rPr>
        <w:t xml:space="preserve">ntreprises de </w:t>
      </w:r>
      <w:r w:rsidRPr="004513FA">
        <w:rPr>
          <w:rFonts w:ascii="Helvetica-Bold" w:hAnsi="Helvetica-Bold" w:cs="Helvetica-Bold"/>
          <w:b/>
          <w:bCs/>
          <w:sz w:val="28"/>
          <w:szCs w:val="28"/>
          <w:lang w:eastAsia="fr-FR"/>
        </w:rPr>
        <w:t>B</w:t>
      </w:r>
      <w:r w:rsidRPr="004513FA">
        <w:rPr>
          <w:rFonts w:ascii="Helvetica" w:hAnsi="Helvetica" w:cs="Helvetica"/>
          <w:sz w:val="28"/>
          <w:szCs w:val="28"/>
          <w:lang w:eastAsia="fr-FR"/>
        </w:rPr>
        <w:t>ry-sur-Marne</w:t>
      </w:r>
    </w:p>
    <w:p w:rsidR="00E143F4" w:rsidRDefault="00E143F4" w:rsidP="004513F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0"/>
          <w:szCs w:val="20"/>
          <w:lang w:eastAsia="fr-FR"/>
        </w:rPr>
      </w:pPr>
      <w:r>
        <w:rPr>
          <w:rFonts w:ascii="Helvetica" w:hAnsi="Helvetica" w:cs="Helvetica"/>
          <w:sz w:val="20"/>
          <w:szCs w:val="20"/>
          <w:lang w:eastAsia="fr-FR"/>
        </w:rPr>
        <w:t>(www.aebry.com)</w:t>
      </w:r>
    </w:p>
    <w:p w:rsidR="00E143F4" w:rsidRDefault="00E143F4" w:rsidP="00452D51">
      <w:pPr>
        <w:jc w:val="both"/>
        <w:rPr>
          <w:rFonts w:ascii="Arial" w:hAnsi="Arial" w:cs="Arial"/>
        </w:rPr>
      </w:pPr>
    </w:p>
    <w:p w:rsidR="00E143F4" w:rsidRPr="00157809" w:rsidRDefault="00E143F4" w:rsidP="00452D51">
      <w:pPr>
        <w:jc w:val="both"/>
        <w:rPr>
          <w:rFonts w:ascii="Arial" w:hAnsi="Arial" w:cs="Arial"/>
          <w:sz w:val="20"/>
          <w:szCs w:val="20"/>
        </w:rPr>
      </w:pPr>
      <w:r w:rsidRPr="00F10804">
        <w:rPr>
          <w:rFonts w:ascii="Arial" w:hAnsi="Arial" w:cs="Arial"/>
          <w:b/>
          <w:bCs/>
          <w:color w:val="0000FF"/>
          <w:sz w:val="20"/>
          <w:szCs w:val="20"/>
        </w:rPr>
        <w:t>Pièce annexe :</w:t>
      </w:r>
      <w:r w:rsidRPr="00157809">
        <w:rPr>
          <w:rFonts w:ascii="Arial" w:hAnsi="Arial" w:cs="Arial"/>
          <w:sz w:val="20"/>
          <w:szCs w:val="20"/>
        </w:rPr>
        <w:t xml:space="preserve"> méthode de travail proposé</w:t>
      </w:r>
      <w:r>
        <w:rPr>
          <w:rFonts w:ascii="Arial" w:hAnsi="Arial" w:cs="Arial"/>
          <w:sz w:val="20"/>
          <w:szCs w:val="20"/>
        </w:rPr>
        <w:t>e</w:t>
      </w:r>
    </w:p>
    <w:p w:rsidR="00E143F4" w:rsidRPr="00001A45" w:rsidRDefault="00E143F4" w:rsidP="00452D51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Chères présidentes, chers présidents de Club</w:t>
      </w:r>
      <w:r>
        <w:rPr>
          <w:rFonts w:ascii="Arial" w:hAnsi="Arial" w:cs="Arial"/>
          <w:sz w:val="20"/>
          <w:szCs w:val="20"/>
        </w:rPr>
        <w:t xml:space="preserve"> d'Entreprises,</w:t>
      </w:r>
    </w:p>
    <w:p w:rsidR="00E143F4" w:rsidRPr="00001A45" w:rsidRDefault="00E143F4" w:rsidP="00BD765F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Lors de la réunion ACTEP du 23 juin dernier vous m’avez confié le soin d’animer le</w:t>
      </w:r>
      <w:r w:rsidRPr="00001A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0804">
        <w:rPr>
          <w:rFonts w:ascii="Arial" w:hAnsi="Arial" w:cs="Arial"/>
          <w:b/>
          <w:bCs/>
          <w:color w:val="0000FF"/>
          <w:sz w:val="20"/>
          <w:szCs w:val="20"/>
        </w:rPr>
        <w:t>"chantier emploi"</w:t>
      </w:r>
      <w:r w:rsidRPr="00001A45">
        <w:rPr>
          <w:rFonts w:ascii="Arial" w:hAnsi="Arial" w:cs="Arial"/>
          <w:sz w:val="20"/>
          <w:szCs w:val="20"/>
        </w:rPr>
        <w:t xml:space="preserve"> pour rechercher des solutions qui permettront de rendre plus visibles les offres d’emploi émanant des entreprises de l’Est parisien.</w:t>
      </w:r>
    </w:p>
    <w:p w:rsidR="00E143F4" w:rsidRPr="00001A45" w:rsidRDefault="00E143F4" w:rsidP="00482EDD">
      <w:p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Dans le cadre de ce projet qui impl</w:t>
      </w:r>
      <w:r>
        <w:rPr>
          <w:rFonts w:ascii="Arial" w:hAnsi="Arial" w:cs="Arial"/>
          <w:sz w:val="20"/>
          <w:szCs w:val="20"/>
        </w:rPr>
        <w:t>ique de nombreuses personnes, nous</w:t>
      </w:r>
      <w:r w:rsidRPr="00001A45">
        <w:rPr>
          <w:rFonts w:ascii="Arial" w:hAnsi="Arial" w:cs="Arial"/>
          <w:sz w:val="20"/>
          <w:szCs w:val="20"/>
        </w:rPr>
        <w:t xml:space="preserve"> vous</w:t>
      </w:r>
      <w:r>
        <w:rPr>
          <w:rFonts w:ascii="Arial" w:hAnsi="Arial" w:cs="Arial"/>
          <w:sz w:val="20"/>
          <w:szCs w:val="20"/>
        </w:rPr>
        <w:t xml:space="preserve"> invitons</w:t>
      </w:r>
      <w:r w:rsidRPr="00482EDD">
        <w:rPr>
          <w:rFonts w:ascii="Arial" w:hAnsi="Arial" w:cs="Arial"/>
          <w:sz w:val="20"/>
          <w:szCs w:val="20"/>
        </w:rPr>
        <w:t xml:space="preserve"> à échanger réflexions et expériences sur ce thème de société</w:t>
      </w:r>
      <w:r>
        <w:rPr>
          <w:rFonts w:ascii="Arial" w:hAnsi="Arial" w:cs="Arial"/>
          <w:sz w:val="20"/>
          <w:szCs w:val="20"/>
        </w:rPr>
        <w:t xml:space="preserve"> lors des </w:t>
      </w:r>
      <w:r w:rsidRPr="00001A45">
        <w:rPr>
          <w:rFonts w:ascii="Arial" w:hAnsi="Arial" w:cs="Arial"/>
          <w:sz w:val="20"/>
          <w:szCs w:val="20"/>
        </w:rPr>
        <w:t xml:space="preserve">deux </w:t>
      </w:r>
      <w:r>
        <w:rPr>
          <w:rFonts w:ascii="Arial" w:hAnsi="Arial" w:cs="Arial"/>
          <w:sz w:val="20"/>
          <w:szCs w:val="20"/>
        </w:rPr>
        <w:t xml:space="preserve">prochaines </w:t>
      </w:r>
      <w:r w:rsidRPr="00001A45">
        <w:rPr>
          <w:rFonts w:ascii="Arial" w:hAnsi="Arial" w:cs="Arial"/>
          <w:sz w:val="20"/>
          <w:szCs w:val="20"/>
        </w:rPr>
        <w:t>séances plénières, dont le seul objectif sera de trouver des solutions :</w:t>
      </w:r>
    </w:p>
    <w:p w:rsidR="00E143F4" w:rsidRPr="0081120C" w:rsidRDefault="00E143F4" w:rsidP="00F10804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Vendredi 31 octobre de 1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3 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 xml:space="preserve">h 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30 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à 1</w:t>
      </w:r>
      <w:r>
        <w:rPr>
          <w:rFonts w:ascii="Arial" w:hAnsi="Arial" w:cs="Arial"/>
          <w:b/>
          <w:bCs/>
          <w:color w:val="0000FF"/>
          <w:sz w:val="20"/>
          <w:szCs w:val="20"/>
        </w:rPr>
        <w:t>6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 xml:space="preserve"> h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</w:p>
    <w:p w:rsidR="00E143F4" w:rsidRDefault="00E143F4" w:rsidP="00F10804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A l'Hôtel de ville - Bry sur Marne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br/>
        <w:t>1 Grande rue Charles De Gaulle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br/>
      </w:r>
      <w:r>
        <w:rPr>
          <w:rFonts w:ascii="Arial" w:hAnsi="Arial" w:cs="Arial"/>
          <w:b/>
          <w:bCs/>
          <w:color w:val="0000FF"/>
          <w:sz w:val="20"/>
          <w:szCs w:val="20"/>
        </w:rPr>
        <w:t>S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alle des commissions en Mairie</w:t>
      </w:r>
    </w:p>
    <w:p w:rsidR="00E143F4" w:rsidRDefault="00E143F4" w:rsidP="00F10804">
      <w:pPr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et Jeudi 27 novembre 2008 de 1</w:t>
      </w:r>
      <w:r>
        <w:rPr>
          <w:rFonts w:ascii="Arial" w:hAnsi="Arial" w:cs="Arial"/>
          <w:b/>
          <w:bCs/>
          <w:color w:val="0000FF"/>
          <w:sz w:val="20"/>
          <w:szCs w:val="20"/>
        </w:rPr>
        <w:t>3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 xml:space="preserve"> h </w:t>
      </w:r>
      <w:r>
        <w:rPr>
          <w:rFonts w:ascii="Arial" w:hAnsi="Arial" w:cs="Arial"/>
          <w:b/>
          <w:bCs/>
          <w:color w:val="0000FF"/>
          <w:sz w:val="20"/>
          <w:szCs w:val="20"/>
        </w:rPr>
        <w:t xml:space="preserve">30 </w:t>
      </w:r>
      <w:r w:rsidRPr="0081120C">
        <w:rPr>
          <w:rFonts w:ascii="Arial" w:hAnsi="Arial" w:cs="Arial"/>
          <w:b/>
          <w:bCs/>
          <w:color w:val="0000FF"/>
          <w:sz w:val="20"/>
          <w:szCs w:val="20"/>
        </w:rPr>
        <w:t>à 1</w:t>
      </w:r>
      <w:r>
        <w:rPr>
          <w:rFonts w:ascii="Arial" w:hAnsi="Arial" w:cs="Arial"/>
          <w:b/>
          <w:bCs/>
          <w:color w:val="0000FF"/>
          <w:sz w:val="20"/>
          <w:szCs w:val="20"/>
        </w:rPr>
        <w:t>6 h (lieu à définir)</w:t>
      </w:r>
    </w:p>
    <w:p w:rsidR="00E143F4" w:rsidRPr="00001A45" w:rsidRDefault="00E143F4" w:rsidP="00482E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vous invitons à venir </w:t>
      </w:r>
      <w:r w:rsidRPr="00001A45">
        <w:rPr>
          <w:rFonts w:ascii="Arial" w:hAnsi="Arial" w:cs="Arial"/>
          <w:sz w:val="20"/>
          <w:szCs w:val="20"/>
        </w:rPr>
        <w:t>accompagnés :</w:t>
      </w:r>
    </w:p>
    <w:p w:rsidR="00E143F4" w:rsidRPr="00001A45" w:rsidRDefault="00E143F4" w:rsidP="00C5381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des professionnels référents en la matière sur votre commune, à savoir : maison de l'emploi, mission locale ;</w:t>
      </w:r>
    </w:p>
    <w:p w:rsidR="00E143F4" w:rsidRDefault="00E143F4" w:rsidP="00482E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des acteurs institutionnels en charge de ces questions ;</w:t>
      </w:r>
    </w:p>
    <w:p w:rsidR="00E143F4" w:rsidRDefault="00E143F4" w:rsidP="00482ED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01A45">
        <w:rPr>
          <w:rFonts w:ascii="Arial" w:hAnsi="Arial" w:cs="Arial"/>
          <w:sz w:val="20"/>
          <w:szCs w:val="20"/>
        </w:rPr>
        <w:t>d'entrepreneurs qui recrutent.</w:t>
      </w:r>
    </w:p>
    <w:p w:rsidR="00E143F4" w:rsidRPr="006B5579" w:rsidRDefault="00E143F4" w:rsidP="006B55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vous demandons de bien vouloir nous</w:t>
      </w:r>
      <w:r w:rsidRPr="006B5579">
        <w:rPr>
          <w:rFonts w:ascii="Arial" w:hAnsi="Arial" w:cs="Arial"/>
          <w:sz w:val="20"/>
          <w:szCs w:val="20"/>
        </w:rPr>
        <w:t xml:space="preserve"> transmettre le nom, la fonction et les coordonnées de la personne qui vous accompagnera et du membre de votre association susceptible de vous représenter sur le thème de l'emploi.</w:t>
      </w:r>
    </w:p>
    <w:p w:rsidR="00E143F4" w:rsidRPr="006B5579" w:rsidRDefault="00E143F4" w:rsidP="00320F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vous réserver le meilleur accueil, merci </w:t>
      </w:r>
      <w:r w:rsidRPr="006B5579">
        <w:rPr>
          <w:rFonts w:ascii="Arial" w:hAnsi="Arial" w:cs="Arial"/>
          <w:sz w:val="20"/>
          <w:szCs w:val="20"/>
        </w:rPr>
        <w:t xml:space="preserve">de bien </w:t>
      </w:r>
      <w:r>
        <w:rPr>
          <w:rFonts w:ascii="Arial" w:hAnsi="Arial" w:cs="Arial"/>
          <w:sz w:val="20"/>
          <w:szCs w:val="20"/>
        </w:rPr>
        <w:t xml:space="preserve">vouloir nous confirmer votre venue et le nombre de personnes présentes auprès d'Evelyne Revellat par mail : </w:t>
      </w:r>
      <w:hyperlink r:id="rId6" w:history="1">
        <w:r w:rsidRPr="00FA2712">
          <w:rPr>
            <w:rStyle w:val="Hyperlink"/>
            <w:rFonts w:ascii="Arial" w:hAnsi="Arial" w:cs="Arial"/>
            <w:sz w:val="20"/>
            <w:szCs w:val="20"/>
          </w:rPr>
          <w:t>evelyne@revellat.com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143F4" w:rsidRDefault="00E143F4" w:rsidP="00482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 cordialement,</w:t>
      </w:r>
      <w:r>
        <w:rPr>
          <w:rFonts w:ascii="Arial" w:hAnsi="Arial" w:cs="Arial"/>
          <w:sz w:val="20"/>
          <w:szCs w:val="20"/>
        </w:rPr>
        <w:br/>
      </w:r>
    </w:p>
    <w:p w:rsidR="00E143F4" w:rsidRPr="00482EDD" w:rsidRDefault="00E143F4" w:rsidP="00482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B5579">
        <w:rPr>
          <w:rFonts w:ascii="Arial" w:hAnsi="Arial" w:cs="Arial"/>
          <w:sz w:val="20"/>
          <w:szCs w:val="20"/>
        </w:rPr>
        <w:t>velyne REVELLAT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Guillaume LECOZ</w:t>
      </w:r>
      <w:r>
        <w:rPr>
          <w:rFonts w:ascii="Arial" w:hAnsi="Arial" w:cs="Arial"/>
          <w:sz w:val="20"/>
          <w:szCs w:val="20"/>
        </w:rPr>
        <w:br/>
        <w:t>Membre du bureau de l'AEB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Président de l'AEB</w:t>
      </w:r>
    </w:p>
    <w:p w:rsidR="00E143F4" w:rsidRDefault="00E143F4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143F4" w:rsidRDefault="00E143F4" w:rsidP="00F10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43F4" w:rsidRDefault="00E143F4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18"/>
          <w:szCs w:val="18"/>
          <w:lang w:eastAsia="fr-FR"/>
        </w:rPr>
      </w:pPr>
      <w:r>
        <w:rPr>
          <w:rFonts w:ascii="Helvetica-Bold" w:hAnsi="Helvetica-Bold" w:cs="Helvetica-Bold"/>
          <w:b/>
          <w:bCs/>
          <w:sz w:val="18"/>
          <w:szCs w:val="18"/>
          <w:lang w:eastAsia="fr-FR"/>
        </w:rPr>
        <w:t xml:space="preserve">A.E.B - Hôtel de Ville </w:t>
      </w:r>
      <w:r>
        <w:rPr>
          <w:rFonts w:ascii="Helvetica" w:hAnsi="Helvetica" w:cs="Helvetica"/>
          <w:sz w:val="18"/>
          <w:szCs w:val="18"/>
          <w:lang w:eastAsia="fr-FR"/>
        </w:rPr>
        <w:t>- 1 Grande rue Charles De Gaulle - 94360 Bry s/Marne</w:t>
      </w:r>
    </w:p>
    <w:p w:rsidR="00E143F4" w:rsidRPr="004513FA" w:rsidRDefault="00E143F4" w:rsidP="004513F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sz w:val="20"/>
          <w:szCs w:val="20"/>
          <w:lang w:eastAsia="fr-FR"/>
        </w:rPr>
      </w:pPr>
      <w:r>
        <w:rPr>
          <w:rFonts w:ascii="Helvetica-Bold" w:hAnsi="Helvetica-Bold" w:cs="Helvetica-Bold"/>
          <w:b/>
          <w:bCs/>
          <w:sz w:val="18"/>
          <w:szCs w:val="18"/>
          <w:lang w:eastAsia="fr-FR"/>
        </w:rPr>
        <w:t>Tél. : 01.45.16.68.41 - Fax : 01.45.16.68.48 - Courriel : c.maire@bry94.fr</w:t>
      </w:r>
    </w:p>
    <w:sectPr w:rsidR="00E143F4" w:rsidRPr="004513FA" w:rsidSect="00F8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58A8"/>
    <w:multiLevelType w:val="hybridMultilevel"/>
    <w:tmpl w:val="A1026B9A"/>
    <w:lvl w:ilvl="0" w:tplc="F8707526">
      <w:start w:val="129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E511160-BF02-4176-91BF-94392826C856}"/>
    <w:docVar w:name="dgnword-eventsink" w:val="56769152"/>
  </w:docVars>
  <w:rsids>
    <w:rsidRoot w:val="00BE28E7"/>
    <w:rsid w:val="00001A45"/>
    <w:rsid w:val="00157809"/>
    <w:rsid w:val="00203736"/>
    <w:rsid w:val="00285A0A"/>
    <w:rsid w:val="0029081D"/>
    <w:rsid w:val="00297808"/>
    <w:rsid w:val="00320F35"/>
    <w:rsid w:val="003A5E3C"/>
    <w:rsid w:val="003E349D"/>
    <w:rsid w:val="003E6943"/>
    <w:rsid w:val="003F4A38"/>
    <w:rsid w:val="004513FA"/>
    <w:rsid w:val="00452D51"/>
    <w:rsid w:val="00461CD8"/>
    <w:rsid w:val="00482EDD"/>
    <w:rsid w:val="00630298"/>
    <w:rsid w:val="00644134"/>
    <w:rsid w:val="0067268D"/>
    <w:rsid w:val="006A641F"/>
    <w:rsid w:val="006B5579"/>
    <w:rsid w:val="006C1AB2"/>
    <w:rsid w:val="00771A2E"/>
    <w:rsid w:val="00784525"/>
    <w:rsid w:val="007A7DA0"/>
    <w:rsid w:val="0081120C"/>
    <w:rsid w:val="00821E59"/>
    <w:rsid w:val="00880037"/>
    <w:rsid w:val="00887DDA"/>
    <w:rsid w:val="0099281D"/>
    <w:rsid w:val="009C25FF"/>
    <w:rsid w:val="009C4909"/>
    <w:rsid w:val="009E7FE9"/>
    <w:rsid w:val="00A10466"/>
    <w:rsid w:val="00A60684"/>
    <w:rsid w:val="00A85F9B"/>
    <w:rsid w:val="00A9440C"/>
    <w:rsid w:val="00AA7B2C"/>
    <w:rsid w:val="00B70602"/>
    <w:rsid w:val="00BD765F"/>
    <w:rsid w:val="00BE28E7"/>
    <w:rsid w:val="00C53815"/>
    <w:rsid w:val="00C65FA1"/>
    <w:rsid w:val="00C670AD"/>
    <w:rsid w:val="00C9242D"/>
    <w:rsid w:val="00CD0B4F"/>
    <w:rsid w:val="00CE77BA"/>
    <w:rsid w:val="00DF2374"/>
    <w:rsid w:val="00E143F4"/>
    <w:rsid w:val="00F10804"/>
    <w:rsid w:val="00F30469"/>
    <w:rsid w:val="00F537BF"/>
    <w:rsid w:val="00F7049F"/>
    <w:rsid w:val="00F82289"/>
    <w:rsid w:val="00F87EC3"/>
    <w:rsid w:val="00FA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8003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0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0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0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00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00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003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003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8003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003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0037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0037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0037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80037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0037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80037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80037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80037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0037"/>
    <w:rPr>
      <w:rFonts w:cs="Times New Roman"/>
      <w:b/>
      <w:bCs/>
      <w:i/>
      <w:iCs/>
      <w:color w:val="7F7F7F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88003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8800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80037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8003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0037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880037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80037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8800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88003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00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8003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880037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800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80037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880037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880037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880037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880037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880037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80037"/>
    <w:pPr>
      <w:outlineLvl w:val="9"/>
    </w:pPr>
  </w:style>
  <w:style w:type="character" w:styleId="Hyperlink">
    <w:name w:val="Hyperlink"/>
    <w:basedOn w:val="DefaultParagraphFont"/>
    <w:uiPriority w:val="99"/>
    <w:locked/>
    <w:rsid w:val="00320F35"/>
    <w:rPr>
      <w:rFonts w:cs="Times New Roman"/>
      <w:color w:val="0000FF"/>
      <w:u w:val="single"/>
    </w:rPr>
  </w:style>
  <w:style w:type="character" w:customStyle="1" w:styleId="EmailStyle45">
    <w:name w:val="EmailStyle451"/>
    <w:aliases w:val="EmailStyle451"/>
    <w:basedOn w:val="DefaultParagraphFont"/>
    <w:uiPriority w:val="99"/>
    <w:semiHidden/>
    <w:personal/>
    <w:rsid w:val="00F1080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e@revella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subject/>
  <dc:creator>André</dc:creator>
  <cp:keywords/>
  <dc:description/>
  <cp:lastModifiedBy>revellat</cp:lastModifiedBy>
  <cp:revision>3</cp:revision>
  <dcterms:created xsi:type="dcterms:W3CDTF">2008-10-10T14:09:00Z</dcterms:created>
  <dcterms:modified xsi:type="dcterms:W3CDTF">2008-10-10T15:15:00Z</dcterms:modified>
</cp:coreProperties>
</file>