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F04B60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 l’attention de :</w:t>
      </w:r>
    </w:p>
    <w:p w:rsidR="00783126" w:rsidRDefault="0055086C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55086C">
        <w:rPr>
          <w:sz w:val="20"/>
          <w:u w:val="single"/>
        </w:rPr>
        <w:t xml:space="preserve">onfidentialité </w:t>
      </w:r>
      <w:r w:rsidR="00A01855">
        <w:rPr>
          <w:sz w:val="20"/>
          <w:u w:val="single"/>
        </w:rPr>
        <w:t>société Venus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A01855">
        <w:rPr>
          <w:sz w:val="20"/>
        </w:rPr>
        <w:t xml:space="preserve"> concernant la Société Venus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A01855">
        <w:rPr>
          <w:sz w:val="20"/>
        </w:rPr>
        <w:t>ersonnel de la Société Venus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A92" w:rsidRDefault="00D80A92">
      <w:r>
        <w:separator/>
      </w:r>
    </w:p>
  </w:endnote>
  <w:endnote w:type="continuationSeparator" w:id="1">
    <w:p w:rsidR="00D80A92" w:rsidRDefault="00D8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>Tél. cell.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A92" w:rsidRDefault="00D80A92">
      <w:r>
        <w:separator/>
      </w:r>
    </w:p>
  </w:footnote>
  <w:footnote w:type="continuationSeparator" w:id="1">
    <w:p w:rsidR="00D80A92" w:rsidRDefault="00D80A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298"/>
    <w:rsid w:val="00016115"/>
    <w:rsid w:val="00066AE5"/>
    <w:rsid w:val="00097F6E"/>
    <w:rsid w:val="00140881"/>
    <w:rsid w:val="00153D69"/>
    <w:rsid w:val="001563EF"/>
    <w:rsid w:val="00200140"/>
    <w:rsid w:val="00255F20"/>
    <w:rsid w:val="00260A11"/>
    <w:rsid w:val="002A5A5D"/>
    <w:rsid w:val="002B2C5B"/>
    <w:rsid w:val="002C508C"/>
    <w:rsid w:val="002C5460"/>
    <w:rsid w:val="002D36CC"/>
    <w:rsid w:val="003004D3"/>
    <w:rsid w:val="003437E4"/>
    <w:rsid w:val="003B17EA"/>
    <w:rsid w:val="003B4F44"/>
    <w:rsid w:val="00482F6D"/>
    <w:rsid w:val="0048403C"/>
    <w:rsid w:val="00485987"/>
    <w:rsid w:val="004E39D5"/>
    <w:rsid w:val="00524D48"/>
    <w:rsid w:val="0055086C"/>
    <w:rsid w:val="00594D5B"/>
    <w:rsid w:val="005F1DF5"/>
    <w:rsid w:val="00660866"/>
    <w:rsid w:val="00686F7F"/>
    <w:rsid w:val="006F4F89"/>
    <w:rsid w:val="006F5533"/>
    <w:rsid w:val="00715A02"/>
    <w:rsid w:val="00724143"/>
    <w:rsid w:val="00783126"/>
    <w:rsid w:val="00842751"/>
    <w:rsid w:val="00861645"/>
    <w:rsid w:val="00897F82"/>
    <w:rsid w:val="008C55EB"/>
    <w:rsid w:val="009026A9"/>
    <w:rsid w:val="009566A7"/>
    <w:rsid w:val="00981345"/>
    <w:rsid w:val="009A2B7D"/>
    <w:rsid w:val="009B613E"/>
    <w:rsid w:val="00A01855"/>
    <w:rsid w:val="00A15FAD"/>
    <w:rsid w:val="00A511FE"/>
    <w:rsid w:val="00B33E99"/>
    <w:rsid w:val="00B3607D"/>
    <w:rsid w:val="00B40D15"/>
    <w:rsid w:val="00B44998"/>
    <w:rsid w:val="00C01744"/>
    <w:rsid w:val="00C70717"/>
    <w:rsid w:val="00C80EA3"/>
    <w:rsid w:val="00D26035"/>
    <w:rsid w:val="00D45A09"/>
    <w:rsid w:val="00D7329E"/>
    <w:rsid w:val="00D7356F"/>
    <w:rsid w:val="00D80A92"/>
    <w:rsid w:val="00D8460F"/>
    <w:rsid w:val="00DB0852"/>
    <w:rsid w:val="00DC20E3"/>
    <w:rsid w:val="00DC7111"/>
    <w:rsid w:val="00DC7EAB"/>
    <w:rsid w:val="00DF17C5"/>
    <w:rsid w:val="00E11403"/>
    <w:rsid w:val="00E32E6D"/>
    <w:rsid w:val="00E4245B"/>
    <w:rsid w:val="00E776DD"/>
    <w:rsid w:val="00EB6282"/>
    <w:rsid w:val="00EE0BB3"/>
    <w:rsid w:val="00EF17E5"/>
    <w:rsid w:val="00F04B60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1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Olivier</cp:lastModifiedBy>
  <cp:revision>3</cp:revision>
  <cp:lastPrinted>2003-12-23T12:05:00Z</cp:lastPrinted>
  <dcterms:created xsi:type="dcterms:W3CDTF">2011-05-02T09:00:00Z</dcterms:created>
  <dcterms:modified xsi:type="dcterms:W3CDTF">2011-05-02T09:49:00Z</dcterms:modified>
</cp:coreProperties>
</file>