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298" w:rsidRDefault="00F93298">
      <w:pPr>
        <w:ind w:left="-720" w:right="-830"/>
      </w:pPr>
      <w:r>
        <w:rPr>
          <w:b/>
          <w:bCs/>
          <w:i/>
          <w:iCs/>
          <w:sz w:val="28"/>
        </w:rPr>
        <w:t>JSC Consultant</w:t>
      </w:r>
      <w:r w:rsidR="003B4F44">
        <w:rPr>
          <w:b/>
          <w:bCs/>
          <w:i/>
          <w:iCs/>
          <w:sz w:val="28"/>
        </w:rPr>
        <w:t>s</w:t>
      </w:r>
      <w:r>
        <w:rPr>
          <w:sz w:val="28"/>
        </w:rPr>
        <w:cr/>
      </w:r>
      <w:r w:rsidR="00974810">
        <w:pict>
          <v:rect id="_x0000_i1025" style="width:0;height:1.5pt" o:hralign="center" o:hrstd="t" o:hr="t" fillcolor="#aca899" stroked="f"/>
        </w:pict>
      </w:r>
    </w:p>
    <w:p w:rsidR="00F93298" w:rsidRDefault="00255F20">
      <w:pPr>
        <w:ind w:left="-720" w:right="-830"/>
        <w:jc w:val="right"/>
        <w:rPr>
          <w:i/>
          <w:iCs/>
          <w:sz w:val="20"/>
        </w:rPr>
      </w:pPr>
      <w:r>
        <w:rPr>
          <w:i/>
          <w:iCs/>
          <w:sz w:val="20"/>
        </w:rPr>
        <w:t>C</w:t>
      </w:r>
      <w:r w:rsidR="00F93298">
        <w:rPr>
          <w:i/>
          <w:iCs/>
          <w:sz w:val="20"/>
        </w:rPr>
        <w:t>roissance externe, fusions et acquisitions - participations financières</w:t>
      </w:r>
    </w:p>
    <w:p w:rsidR="00F93298" w:rsidRDefault="00F93298">
      <w:pPr>
        <w:ind w:left="180" w:right="70"/>
        <w:jc w:val="right"/>
      </w:pPr>
    </w:p>
    <w:p w:rsidR="00DF17C5" w:rsidRDefault="00DF17C5">
      <w:pPr>
        <w:ind w:left="180" w:right="70"/>
        <w:jc w:val="right"/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Jean SAINT-CRICQ</w:t>
      </w:r>
    </w:p>
    <w:p w:rsidR="00783126" w:rsidRDefault="00783126" w:rsidP="00783126">
      <w:pPr>
        <w:rPr>
          <w:sz w:val="20"/>
        </w:rPr>
      </w:pPr>
      <w:r>
        <w:rPr>
          <w:sz w:val="20"/>
        </w:rPr>
        <w:t>JSC CONSULTANTS SARL</w:t>
      </w:r>
    </w:p>
    <w:p w:rsidR="00783126" w:rsidRDefault="00783126" w:rsidP="00783126">
      <w:pPr>
        <w:rPr>
          <w:sz w:val="20"/>
        </w:rPr>
      </w:pPr>
      <w:r>
        <w:rPr>
          <w:sz w:val="20"/>
        </w:rPr>
        <w:t>3 Square Bugeaud</w:t>
      </w:r>
    </w:p>
    <w:p w:rsidR="00783126" w:rsidRDefault="00783126" w:rsidP="00783126">
      <w:pPr>
        <w:rPr>
          <w:sz w:val="20"/>
        </w:rPr>
      </w:pPr>
      <w:r>
        <w:rPr>
          <w:sz w:val="20"/>
        </w:rPr>
        <w:t>78150 LE CHESNAY</w:t>
      </w:r>
    </w:p>
    <w:p w:rsidR="00783126" w:rsidRDefault="00783126" w:rsidP="00783126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A l’attention de :</w:t>
      </w:r>
    </w:p>
    <w:p w:rsidR="00783126" w:rsidRDefault="0055086C" w:rsidP="00783126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783126" w:rsidRDefault="00783126" w:rsidP="00783126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783126" w:rsidRDefault="00783126" w:rsidP="00783126">
      <w:pPr>
        <w:jc w:val="right"/>
        <w:rPr>
          <w:sz w:val="20"/>
        </w:rPr>
      </w:pPr>
    </w:p>
    <w:p w:rsidR="00783126" w:rsidRDefault="00783126" w:rsidP="00783126">
      <w:pPr>
        <w:jc w:val="right"/>
        <w:rPr>
          <w:sz w:val="20"/>
        </w:rPr>
      </w:pPr>
    </w:p>
    <w:p w:rsidR="00783126" w:rsidRDefault="00783126" w:rsidP="00783126">
      <w:pPr>
        <w:jc w:val="right"/>
        <w:rPr>
          <w:sz w:val="20"/>
        </w:rPr>
      </w:pPr>
    </w:p>
    <w:p w:rsidR="00783126" w:rsidRDefault="00783126" w:rsidP="00783126">
      <w:pPr>
        <w:jc w:val="right"/>
        <w:rPr>
          <w:sz w:val="20"/>
        </w:rPr>
      </w:pPr>
    </w:p>
    <w:p w:rsidR="00783126" w:rsidRPr="00974277" w:rsidRDefault="00783126" w:rsidP="00783126">
      <w:pPr>
        <w:rPr>
          <w:sz w:val="20"/>
          <w:u w:val="single"/>
        </w:rPr>
      </w:pPr>
      <w:r w:rsidRPr="00974277">
        <w:rPr>
          <w:sz w:val="20"/>
          <w:u w:val="single"/>
        </w:rPr>
        <w:t>Objet : accord de c</w:t>
      </w:r>
      <w:r w:rsidR="0055086C">
        <w:rPr>
          <w:sz w:val="20"/>
          <w:u w:val="single"/>
        </w:rPr>
        <w:t xml:space="preserve">onfidentialité </w:t>
      </w:r>
      <w:r w:rsidR="004C1068">
        <w:rPr>
          <w:sz w:val="20"/>
          <w:u w:val="single"/>
        </w:rPr>
        <w:t>société Isis</w:t>
      </w:r>
    </w:p>
    <w:p w:rsidR="00783126" w:rsidRDefault="00783126" w:rsidP="00783126">
      <w:pPr>
        <w:jc w:val="right"/>
        <w:rPr>
          <w:sz w:val="20"/>
        </w:rPr>
      </w:pPr>
    </w:p>
    <w:p w:rsidR="00783126" w:rsidRDefault="00783126" w:rsidP="00783126">
      <w:pPr>
        <w:jc w:val="right"/>
        <w:rPr>
          <w:sz w:val="20"/>
        </w:rPr>
      </w:pPr>
    </w:p>
    <w:p w:rsidR="00783126" w:rsidRDefault="00783126" w:rsidP="00783126">
      <w:pPr>
        <w:jc w:val="right"/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Monsieur,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Au cours de nos entretiens</w:t>
      </w:r>
      <w:r w:rsidR="004C1068">
        <w:rPr>
          <w:sz w:val="20"/>
        </w:rPr>
        <w:t xml:space="preserve"> concernant la Société Isis</w:t>
      </w:r>
      <w:r>
        <w:rPr>
          <w:sz w:val="20"/>
        </w:rPr>
        <w:t>, nous avons été et nous serons amenés à vous communiquer un certain nombre d’informations à caractère confidentiel sur cette Société.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Nous souhaitons que vous vous engagiez, pour vous-même, et toute personne de votre entourage à laquelle vous parleriez de votre projet concernant cette Société à: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1° - n’utiliser ces informations qu’avec l'accord préalable de Jean SAINT CRICQ,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2° - ne communiquer ces mêmes informations à des tiers qu’avec l’accord préalable de Jean SAINT CRICQ,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3° - nous retourner, si nous vous en faisons la demande, tous les documents qui vous auront été communiqués ainsi que toutes les copies que vous auriez pu en faire, à la fin de notre relation sur le sujet,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4° - ne pas approcher, d’actionnaire, de client, de fournisseur, de commettant ou de mem</w:t>
      </w:r>
      <w:r w:rsidR="00C01744">
        <w:rPr>
          <w:sz w:val="20"/>
        </w:rPr>
        <w:t>bre du p</w:t>
      </w:r>
      <w:r w:rsidR="004C1068">
        <w:rPr>
          <w:sz w:val="20"/>
        </w:rPr>
        <w:t>ersonnel de la Société Isis</w:t>
      </w:r>
      <w:r>
        <w:rPr>
          <w:sz w:val="20"/>
        </w:rPr>
        <w:t xml:space="preserve"> sans l’accord préalable de Jean SAINT CRICQ,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5° - à ne faire mention à quiconque sans l’accord de Jean SAINT CRICQ de la teneur et des raisons de nos entretiens,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Ces engagements s'entendent pour une durée couvrant celle de nos discussions, augmentée d'une période de 6 mois après que ces discussions aient pris fin.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En preuve de vos engagements, pouvez-vous apposer votre signature et la mention "lu et approuvé" sur le présent document et nous en retourner un exemplaire.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En vous remerciant par avance de votre compréhension, nous vous prions d’agréer, Monsieur, l’expression de nos sentiments distingués.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</w:p>
    <w:p w:rsidR="00783126" w:rsidRDefault="00783126" w:rsidP="00783126">
      <w:r>
        <w:t>Signataire :</w:t>
      </w:r>
    </w:p>
    <w:p w:rsidR="00783126" w:rsidRDefault="00783126" w:rsidP="00783126"/>
    <w:p w:rsidR="00783126" w:rsidRDefault="00783126" w:rsidP="00783126">
      <w:r>
        <w:t>Signature :</w:t>
      </w:r>
    </w:p>
    <w:p w:rsidR="0048403C" w:rsidRPr="0048403C" w:rsidRDefault="0048403C" w:rsidP="0048403C">
      <w:pPr>
        <w:tabs>
          <w:tab w:val="right" w:pos="8820"/>
        </w:tabs>
        <w:ind w:right="70"/>
        <w:jc w:val="both"/>
        <w:rPr>
          <w:b/>
        </w:rPr>
      </w:pPr>
    </w:p>
    <w:sectPr w:rsidR="0048403C" w:rsidRPr="0048403C" w:rsidSect="00153D69">
      <w:footerReference w:type="default" r:id="rId7"/>
      <w:pgSz w:w="11906" w:h="16838"/>
      <w:pgMar w:top="899" w:right="1418" w:bottom="67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A08" w:rsidRDefault="00EE6A08">
      <w:r>
        <w:separator/>
      </w:r>
    </w:p>
  </w:endnote>
  <w:endnote w:type="continuationSeparator" w:id="1">
    <w:p w:rsidR="00EE6A08" w:rsidRDefault="00EE6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6A7" w:rsidRDefault="009566A7" w:rsidP="005F1DF5">
    <w:pPr>
      <w:pStyle w:val="Titre1"/>
    </w:pPr>
    <w:r>
      <w:t>3 Square Bugeaud - 78150 Le Chesnay</w:t>
    </w:r>
    <w:r>
      <w:tab/>
      <w:t xml:space="preserve">S.A.R.L.. au capital de </w:t>
    </w:r>
    <w:r w:rsidR="00D8460F">
      <w:t>185.600</w:t>
    </w:r>
    <w:r>
      <w:t xml:space="preserve"> Euros</w:t>
    </w:r>
  </w:p>
  <w:p w:rsidR="009566A7" w:rsidRDefault="009566A7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Tél. 01 39  43 17 23</w:t>
    </w:r>
    <w:r>
      <w:rPr>
        <w:i/>
        <w:iCs/>
        <w:sz w:val="20"/>
      </w:rPr>
      <w:tab/>
      <w:t>Tél. cell. 06 07 98 09 29</w:t>
    </w:r>
    <w:r>
      <w:rPr>
        <w:i/>
        <w:iCs/>
        <w:sz w:val="20"/>
      </w:rPr>
      <w:tab/>
      <w:t>R.C.S. Versailles 483 155 354</w:t>
    </w:r>
  </w:p>
  <w:p w:rsidR="009566A7" w:rsidRDefault="009566A7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Fax 01 39 43 52 68</w:t>
    </w:r>
    <w:r>
      <w:rPr>
        <w:i/>
        <w:iCs/>
        <w:sz w:val="20"/>
      </w:rPr>
      <w:tab/>
      <w:t xml:space="preserve">e-mail : </w:t>
    </w:r>
    <w:smartTag w:uri="urn:schemas-microsoft-com:office:smarttags" w:element="PersonName">
      <w:r>
        <w:rPr>
          <w:i/>
          <w:iCs/>
          <w:sz w:val="20"/>
        </w:rPr>
        <w:t>jean.saint-cricq@wanadoo.fr</w:t>
      </w:r>
    </w:smartTag>
    <w:r>
      <w:rPr>
        <w:i/>
        <w:iCs/>
        <w:sz w:val="20"/>
      </w:rPr>
      <w:tab/>
      <w:t>N.A.F. : 741G</w:t>
    </w:r>
  </w:p>
  <w:p w:rsidR="00D8460F" w:rsidRDefault="00D8460F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ab/>
    </w:r>
    <w:r>
      <w:rPr>
        <w:i/>
        <w:iCs/>
        <w:sz w:val="20"/>
      </w:rPr>
      <w:tab/>
      <w:t>N° TVA : FR2148315535400010</w:t>
    </w:r>
  </w:p>
  <w:p w:rsidR="009566A7" w:rsidRDefault="009566A7">
    <w:pPr>
      <w:pStyle w:val="Pieddepage"/>
      <w:tabs>
        <w:tab w:val="right" w:pos="9900"/>
      </w:tabs>
      <w:ind w:left="-900" w:right="-83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A08" w:rsidRDefault="00EE6A08">
      <w:r>
        <w:separator/>
      </w:r>
    </w:p>
  </w:footnote>
  <w:footnote w:type="continuationSeparator" w:id="1">
    <w:p w:rsidR="00EE6A08" w:rsidRDefault="00EE6A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8721C"/>
    <w:multiLevelType w:val="hybridMultilevel"/>
    <w:tmpl w:val="F6A6E8D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F822B31"/>
    <w:multiLevelType w:val="hybridMultilevel"/>
    <w:tmpl w:val="7032A1B2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27C20506"/>
    <w:multiLevelType w:val="hybridMultilevel"/>
    <w:tmpl w:val="1C206F2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DBB26AA"/>
    <w:multiLevelType w:val="hybridMultilevel"/>
    <w:tmpl w:val="1C56905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364E0D9A"/>
    <w:multiLevelType w:val="hybridMultilevel"/>
    <w:tmpl w:val="FE94FF30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D366EE6"/>
    <w:multiLevelType w:val="hybridMultilevel"/>
    <w:tmpl w:val="728E4F1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48453770"/>
    <w:multiLevelType w:val="hybridMultilevel"/>
    <w:tmpl w:val="1FAA1F9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48AE6C1E"/>
    <w:multiLevelType w:val="hybridMultilevel"/>
    <w:tmpl w:val="0FC8E97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44A3C5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6B779A9"/>
    <w:multiLevelType w:val="hybridMultilevel"/>
    <w:tmpl w:val="58065C6E"/>
    <w:lvl w:ilvl="0" w:tplc="15E0718E">
      <w:start w:val="1"/>
      <w:numFmt w:val="bullet"/>
      <w:lvlText w:val="o"/>
      <w:lvlJc w:val="left"/>
      <w:pPr>
        <w:tabs>
          <w:tab w:val="num" w:pos="360"/>
        </w:tabs>
        <w:ind w:left="0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A84D3D"/>
    <w:multiLevelType w:val="hybridMultilevel"/>
    <w:tmpl w:val="DDDCC5BA"/>
    <w:lvl w:ilvl="0" w:tplc="7CF64CA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A372650"/>
    <w:multiLevelType w:val="hybridMultilevel"/>
    <w:tmpl w:val="9C5A9A00"/>
    <w:lvl w:ilvl="0" w:tplc="50B490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8"/>
  </w:num>
  <w:num w:numId="7">
    <w:abstractNumId w:val="3"/>
  </w:num>
  <w:num w:numId="8">
    <w:abstractNumId w:val="10"/>
  </w:num>
  <w:num w:numId="9">
    <w:abstractNumId w:val="7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3298"/>
    <w:rsid w:val="00016115"/>
    <w:rsid w:val="00066AE5"/>
    <w:rsid w:val="00097F6E"/>
    <w:rsid w:val="00140881"/>
    <w:rsid w:val="00153D69"/>
    <w:rsid w:val="001563EF"/>
    <w:rsid w:val="00165277"/>
    <w:rsid w:val="00200140"/>
    <w:rsid w:val="002416E9"/>
    <w:rsid w:val="00255F20"/>
    <w:rsid w:val="00260A11"/>
    <w:rsid w:val="002A5A5D"/>
    <w:rsid w:val="002B2C5B"/>
    <w:rsid w:val="002C508C"/>
    <w:rsid w:val="002C5460"/>
    <w:rsid w:val="002D36CC"/>
    <w:rsid w:val="003004D3"/>
    <w:rsid w:val="003437E4"/>
    <w:rsid w:val="003B17EA"/>
    <w:rsid w:val="003B4F44"/>
    <w:rsid w:val="003F1239"/>
    <w:rsid w:val="00482F6D"/>
    <w:rsid w:val="0048403C"/>
    <w:rsid w:val="00485987"/>
    <w:rsid w:val="004C1068"/>
    <w:rsid w:val="004E39D5"/>
    <w:rsid w:val="00524D48"/>
    <w:rsid w:val="0055086C"/>
    <w:rsid w:val="00594D5B"/>
    <w:rsid w:val="005F1DF5"/>
    <w:rsid w:val="00660866"/>
    <w:rsid w:val="00686F7F"/>
    <w:rsid w:val="006F4F89"/>
    <w:rsid w:val="006F5533"/>
    <w:rsid w:val="00715A02"/>
    <w:rsid w:val="00783126"/>
    <w:rsid w:val="00790413"/>
    <w:rsid w:val="00842751"/>
    <w:rsid w:val="00861645"/>
    <w:rsid w:val="00897F82"/>
    <w:rsid w:val="008C55EB"/>
    <w:rsid w:val="008C7C78"/>
    <w:rsid w:val="009026A9"/>
    <w:rsid w:val="009566A7"/>
    <w:rsid w:val="00974810"/>
    <w:rsid w:val="00981345"/>
    <w:rsid w:val="009A2B7D"/>
    <w:rsid w:val="009B613E"/>
    <w:rsid w:val="00A15FAD"/>
    <w:rsid w:val="00B33E99"/>
    <w:rsid w:val="00B3607D"/>
    <w:rsid w:val="00B40D15"/>
    <w:rsid w:val="00B44998"/>
    <w:rsid w:val="00C01744"/>
    <w:rsid w:val="00C70717"/>
    <w:rsid w:val="00C80EA3"/>
    <w:rsid w:val="00D26035"/>
    <w:rsid w:val="00D45A09"/>
    <w:rsid w:val="00D7329E"/>
    <w:rsid w:val="00D7356F"/>
    <w:rsid w:val="00D8460F"/>
    <w:rsid w:val="00DB0852"/>
    <w:rsid w:val="00DC20E3"/>
    <w:rsid w:val="00DC7111"/>
    <w:rsid w:val="00DC7EAB"/>
    <w:rsid w:val="00DF17C5"/>
    <w:rsid w:val="00E11403"/>
    <w:rsid w:val="00E3138B"/>
    <w:rsid w:val="00E32E6D"/>
    <w:rsid w:val="00E4245B"/>
    <w:rsid w:val="00E776DD"/>
    <w:rsid w:val="00E82BAD"/>
    <w:rsid w:val="00EB6282"/>
    <w:rsid w:val="00EE0BB3"/>
    <w:rsid w:val="00EE6A08"/>
    <w:rsid w:val="00EF17E5"/>
    <w:rsid w:val="00F93298"/>
    <w:rsid w:val="00FB6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3D69"/>
    <w:rPr>
      <w:sz w:val="24"/>
      <w:szCs w:val="24"/>
    </w:rPr>
  </w:style>
  <w:style w:type="paragraph" w:styleId="Titre1">
    <w:name w:val="heading 1"/>
    <w:basedOn w:val="Normal"/>
    <w:next w:val="Normal"/>
    <w:qFormat/>
    <w:rsid w:val="00153D69"/>
    <w:pPr>
      <w:keepNext/>
      <w:pBdr>
        <w:top w:val="single" w:sz="4" w:space="1" w:color="auto"/>
      </w:pBdr>
      <w:tabs>
        <w:tab w:val="right" w:pos="9900"/>
      </w:tabs>
      <w:ind w:left="-900" w:right="-830"/>
      <w:outlineLvl w:val="0"/>
    </w:pPr>
    <w:rPr>
      <w:i/>
      <w:i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53D6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53D69"/>
    <w:pPr>
      <w:tabs>
        <w:tab w:val="center" w:pos="4536"/>
        <w:tab w:val="right" w:pos="9072"/>
      </w:tabs>
    </w:pPr>
  </w:style>
  <w:style w:type="paragraph" w:styleId="Normalcentr">
    <w:name w:val="Block Text"/>
    <w:basedOn w:val="Normal"/>
    <w:rsid w:val="00153D6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7560"/>
      </w:tabs>
      <w:ind w:left="1980" w:right="1330"/>
    </w:pPr>
  </w:style>
  <w:style w:type="paragraph" w:styleId="Textedebulles">
    <w:name w:val="Balloon Text"/>
    <w:basedOn w:val="Normal"/>
    <w:semiHidden/>
    <w:rsid w:val="00153D69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524D48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eur\Mes%20documents\JSC%20Consultant\Factures\2005%20oct%20-1%20Mercuri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2005 oct -1 Mercuri.dot</Template>
  <TotalTime>2</TotalTime>
  <Pages>1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ALPHA PLUS S</vt:lpstr>
    </vt:vector>
  </TitlesOfParts>
  <Company>Perso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ALPHA PLUS S</dc:title>
  <dc:creator>SAINT-CRICQ</dc:creator>
  <cp:lastModifiedBy>Olivier</cp:lastModifiedBy>
  <cp:revision>4</cp:revision>
  <cp:lastPrinted>2003-12-23T12:05:00Z</cp:lastPrinted>
  <dcterms:created xsi:type="dcterms:W3CDTF">2011-05-02T10:18:00Z</dcterms:created>
  <dcterms:modified xsi:type="dcterms:W3CDTF">2011-05-02T11:13:00Z</dcterms:modified>
</cp:coreProperties>
</file>