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E4" w:rsidRPr="008312A1" w:rsidRDefault="00807BE4" w:rsidP="00552692">
      <w:pPr>
        <w:jc w:val="center"/>
        <w:rPr>
          <w:b/>
          <w:sz w:val="24"/>
          <w:szCs w:val="24"/>
        </w:rPr>
      </w:pPr>
      <w:r w:rsidRPr="008312A1">
        <w:rPr>
          <w:b/>
          <w:sz w:val="24"/>
          <w:szCs w:val="24"/>
        </w:rPr>
        <w:t>PROCURATION</w:t>
      </w:r>
    </w:p>
    <w:p w:rsidR="00807BE4" w:rsidRPr="008312A1" w:rsidRDefault="00807BE4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 </w:t>
      </w:r>
    </w:p>
    <w:p w:rsidR="00807BE4" w:rsidRPr="008312A1" w:rsidRDefault="00807BE4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Je soussigné </w:t>
      </w:r>
      <w:r>
        <w:rPr>
          <w:sz w:val="24"/>
          <w:szCs w:val="24"/>
        </w:rPr>
        <w:t>MILLET …</w:t>
      </w:r>
      <w:r w:rsidRPr="008312A1">
        <w:rPr>
          <w:sz w:val="24"/>
          <w:szCs w:val="24"/>
        </w:rPr>
        <w:t>,</w:t>
      </w:r>
      <w:r w:rsidRPr="008312A1">
        <w:rPr>
          <w:sz w:val="24"/>
          <w:szCs w:val="24"/>
        </w:rPr>
        <w:br/>
        <w:t xml:space="preserve">domicilié, </w:t>
      </w:r>
      <w:r w:rsidRPr="008312A1">
        <w:rPr>
          <w:sz w:val="24"/>
          <w:szCs w:val="24"/>
        </w:rPr>
        <w:br/>
        <w:t>né le</w:t>
      </w:r>
      <w:r>
        <w:rPr>
          <w:sz w:val="24"/>
          <w:szCs w:val="24"/>
        </w:rPr>
        <w:t xml:space="preserve"> </w:t>
      </w:r>
      <w:r w:rsidRPr="008312A1">
        <w:rPr>
          <w:sz w:val="24"/>
          <w:szCs w:val="24"/>
        </w:rPr>
        <w:t>?</w:t>
      </w:r>
    </w:p>
    <w:p w:rsidR="00807BE4" w:rsidRDefault="00807BE4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donne expressément pouvoir par la présente à </w:t>
      </w:r>
      <w:r>
        <w:rPr>
          <w:sz w:val="24"/>
          <w:szCs w:val="24"/>
        </w:rPr>
        <w:t>ma mère</w:t>
      </w:r>
      <w:r w:rsidRPr="008312A1">
        <w:rPr>
          <w:sz w:val="24"/>
          <w:szCs w:val="24"/>
        </w:rPr>
        <w:t>,</w:t>
      </w:r>
      <w:r>
        <w:rPr>
          <w:sz w:val="24"/>
          <w:szCs w:val="24"/>
        </w:rPr>
        <w:t xml:space="preserve"> Mme LAGANE-MILLET Isabelle</w:t>
      </w:r>
      <w:r w:rsidRPr="008312A1">
        <w:rPr>
          <w:sz w:val="24"/>
          <w:szCs w:val="24"/>
        </w:rPr>
        <w:br/>
        <w:t>demeurant à</w:t>
      </w:r>
      <w:r w:rsidRPr="008312A1">
        <w:rPr>
          <w:sz w:val="24"/>
          <w:szCs w:val="24"/>
        </w:rPr>
        <w:br/>
        <w:t xml:space="preserve">date et lieu de naissance], </w:t>
      </w:r>
    </w:p>
    <w:p w:rsidR="00807BE4" w:rsidRPr="008312A1" w:rsidRDefault="00807BE4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pour effectuer toutes opérations </w:t>
      </w:r>
      <w:r>
        <w:rPr>
          <w:sz w:val="24"/>
          <w:szCs w:val="24"/>
        </w:rPr>
        <w:t xml:space="preserve">et </w:t>
      </w:r>
      <w:r w:rsidRPr="008312A1">
        <w:rPr>
          <w:sz w:val="24"/>
          <w:szCs w:val="24"/>
        </w:rPr>
        <w:t xml:space="preserve">agir en mon nom auprès des différents organismes </w:t>
      </w:r>
      <w:r>
        <w:rPr>
          <w:sz w:val="24"/>
          <w:szCs w:val="24"/>
        </w:rPr>
        <w:t xml:space="preserve">et acteurs, </w:t>
      </w:r>
      <w:r w:rsidRPr="008312A1">
        <w:rPr>
          <w:sz w:val="24"/>
          <w:szCs w:val="24"/>
        </w:rPr>
        <w:t xml:space="preserve">aux fins de </w:t>
      </w:r>
      <w:r>
        <w:rPr>
          <w:sz w:val="24"/>
          <w:szCs w:val="24"/>
        </w:rPr>
        <w:t>créer une société familiale et de gérer mes parts</w:t>
      </w:r>
      <w:r w:rsidRPr="008312A1">
        <w:rPr>
          <w:sz w:val="24"/>
          <w:szCs w:val="24"/>
        </w:rPr>
        <w:t xml:space="preserve"> au mieux de mes intérêts.</w:t>
      </w:r>
    </w:p>
    <w:p w:rsidR="00807BE4" w:rsidRPr="008312A1" w:rsidRDefault="00807BE4" w:rsidP="00E92F44">
      <w:pPr>
        <w:rPr>
          <w:sz w:val="24"/>
          <w:szCs w:val="24"/>
        </w:rPr>
      </w:pP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  <w:t xml:space="preserve">Fait à </w:t>
      </w:r>
      <w:r>
        <w:rPr>
          <w:sz w:val="24"/>
          <w:szCs w:val="24"/>
        </w:rPr>
        <w:t>Boulogne</w:t>
      </w:r>
      <w:r w:rsidRPr="008312A1">
        <w:rPr>
          <w:sz w:val="24"/>
          <w:szCs w:val="24"/>
        </w:rPr>
        <w:t xml:space="preserve"> pour servir et valoir ce que de droit.</w:t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  <w:t>Pour le mandant                                                        Pour le mandataire</w:t>
      </w:r>
      <w:r w:rsidRPr="008312A1">
        <w:rPr>
          <w:sz w:val="24"/>
          <w:szCs w:val="24"/>
        </w:rPr>
        <w:br/>
        <w:t>Signature                                                                     Signature</w:t>
      </w:r>
      <w:r w:rsidRPr="008312A1">
        <w:rPr>
          <w:sz w:val="24"/>
          <w:szCs w:val="24"/>
        </w:rPr>
        <w:br/>
      </w:r>
      <w:r>
        <w:rPr>
          <w:sz w:val="24"/>
          <w:szCs w:val="24"/>
        </w:rPr>
        <w:t>MILLET</w:t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1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8312A1">
        <w:rPr>
          <w:sz w:val="24"/>
          <w:szCs w:val="24"/>
        </w:rPr>
        <w:t>(" Bon pour acceptation ")</w:t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MILLET-LAGANE Isabelle</w:t>
      </w:r>
      <w:r w:rsidRPr="008312A1">
        <w:rPr>
          <w:sz w:val="24"/>
          <w:szCs w:val="24"/>
        </w:rPr>
        <w:br/>
        <w:t> </w:t>
      </w:r>
    </w:p>
    <w:p w:rsidR="00807BE4" w:rsidRPr="008312A1" w:rsidRDefault="00807BE4" w:rsidP="00E92F44">
      <w:pPr>
        <w:rPr>
          <w:sz w:val="24"/>
          <w:szCs w:val="24"/>
        </w:rPr>
      </w:pPr>
    </w:p>
    <w:p w:rsidR="00807BE4" w:rsidRPr="008312A1" w:rsidRDefault="00807BE4" w:rsidP="00E92F44">
      <w:pPr>
        <w:rPr>
          <w:sz w:val="24"/>
          <w:szCs w:val="24"/>
        </w:rPr>
      </w:pPr>
    </w:p>
    <w:p w:rsidR="00807BE4" w:rsidRPr="008312A1" w:rsidRDefault="00807BE4" w:rsidP="00E92F44">
      <w:pPr>
        <w:rPr>
          <w:sz w:val="24"/>
          <w:szCs w:val="24"/>
        </w:rPr>
      </w:pPr>
    </w:p>
    <w:p w:rsidR="00807BE4" w:rsidRPr="008312A1" w:rsidRDefault="00807BE4" w:rsidP="00E92F44">
      <w:pPr>
        <w:rPr>
          <w:sz w:val="24"/>
          <w:szCs w:val="24"/>
        </w:rPr>
      </w:pPr>
    </w:p>
    <w:p w:rsidR="00807BE4" w:rsidRPr="008312A1" w:rsidRDefault="00807BE4" w:rsidP="00E92F44">
      <w:pPr>
        <w:rPr>
          <w:sz w:val="24"/>
          <w:szCs w:val="24"/>
        </w:rPr>
      </w:pPr>
    </w:p>
    <w:p w:rsidR="00807BE4" w:rsidRPr="008312A1" w:rsidRDefault="00807BE4" w:rsidP="00E92F44">
      <w:pPr>
        <w:rPr>
          <w:sz w:val="24"/>
          <w:szCs w:val="24"/>
        </w:rPr>
      </w:pPr>
      <w:r w:rsidRPr="008312A1">
        <w:rPr>
          <w:sz w:val="24"/>
          <w:szCs w:val="24"/>
        </w:rPr>
        <w:t>                                                                                                           </w:t>
      </w:r>
    </w:p>
    <w:p w:rsidR="00807BE4" w:rsidRPr="008312A1" w:rsidRDefault="00807BE4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>Vous trouverez ci-joint les copies de nos cartes d’identité.</w:t>
      </w:r>
    </w:p>
    <w:sectPr w:rsidR="00807BE4" w:rsidRPr="008312A1" w:rsidSect="0063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B98"/>
    <w:rsid w:val="003C34B4"/>
    <w:rsid w:val="004647E1"/>
    <w:rsid w:val="00552692"/>
    <w:rsid w:val="0063008F"/>
    <w:rsid w:val="00630E2E"/>
    <w:rsid w:val="00807BE4"/>
    <w:rsid w:val="008312A1"/>
    <w:rsid w:val="00AE581E"/>
    <w:rsid w:val="00C26FA4"/>
    <w:rsid w:val="00CB0B98"/>
    <w:rsid w:val="00E92F44"/>
    <w:rsid w:val="00ED315F"/>
    <w:rsid w:val="00F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132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/>
  <dc:creator>evelyne</dc:creator>
  <cp:keywords/>
  <dc:description/>
  <cp:lastModifiedBy>revellat</cp:lastModifiedBy>
  <cp:revision>3</cp:revision>
  <cp:lastPrinted>2010-02-17T10:29:00Z</cp:lastPrinted>
  <dcterms:created xsi:type="dcterms:W3CDTF">2010-02-17T10:44:00Z</dcterms:created>
  <dcterms:modified xsi:type="dcterms:W3CDTF">2010-02-17T10:47:00Z</dcterms:modified>
</cp:coreProperties>
</file>