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73" w:rsidRPr="00885573" w:rsidRDefault="00885573" w:rsidP="001A5BB4">
      <w:pPr>
        <w:rPr>
          <w:rFonts w:asciiTheme="minorHAnsi" w:hAnsiTheme="minorHAnsi" w:cstheme="minorHAnsi"/>
          <w:sz w:val="22"/>
          <w:szCs w:val="22"/>
        </w:rPr>
      </w:pPr>
    </w:p>
    <w:p w:rsidR="00885573" w:rsidRPr="00885573" w:rsidRDefault="00885573" w:rsidP="001A5BB4">
      <w:pPr>
        <w:rPr>
          <w:rFonts w:asciiTheme="minorHAnsi" w:hAnsiTheme="minorHAnsi" w:cstheme="minorHAnsi"/>
          <w:sz w:val="22"/>
          <w:szCs w:val="22"/>
        </w:rPr>
      </w:pPr>
    </w:p>
    <w:p w:rsidR="00885573" w:rsidRPr="00416428" w:rsidRDefault="00885573" w:rsidP="001A5BB4">
      <w:pPr>
        <w:textAlignment w:val="top"/>
        <w:rPr>
          <w:rFonts w:asciiTheme="minorHAnsi" w:hAnsiTheme="minorHAnsi" w:cstheme="minorHAnsi"/>
          <w:vanish/>
          <w:color w:val="888888"/>
          <w:sz w:val="22"/>
          <w:szCs w:val="22"/>
        </w:rPr>
      </w:pPr>
    </w:p>
    <w:p w:rsidR="006C18D0" w:rsidRPr="00690033" w:rsidRDefault="006C18D0" w:rsidP="001A5BB4">
      <w:pPr>
        <w:jc w:val="center"/>
        <w:textAlignment w:val="top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690033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PROCESSUS</w:t>
      </w:r>
      <w:r w:rsidR="00337902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D'INFORMATION</w:t>
      </w:r>
    </w:p>
    <w:p w:rsidR="006C18D0" w:rsidRDefault="006C18D0" w:rsidP="001A5BB4">
      <w:pPr>
        <w:textAlignment w:val="top"/>
        <w:rPr>
          <w:rFonts w:asciiTheme="minorHAnsi" w:hAnsiTheme="minorHAnsi" w:cstheme="minorHAnsi"/>
          <w:color w:val="000000"/>
          <w:sz w:val="22"/>
          <w:szCs w:val="22"/>
        </w:rPr>
      </w:pPr>
    </w:p>
    <w:p w:rsidR="00885573" w:rsidRPr="006C18D0" w:rsidRDefault="00885573" w:rsidP="001A5BB4">
      <w:pPr>
        <w:textAlignment w:val="top"/>
        <w:rPr>
          <w:rFonts w:asciiTheme="minorHAnsi" w:hAnsiTheme="minorHAnsi" w:cstheme="minorHAnsi"/>
          <w:color w:val="000000"/>
          <w:sz w:val="22"/>
          <w:szCs w:val="22"/>
        </w:rPr>
      </w:pP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Ce document décrit le processus </w:t>
      </w:r>
      <w:r w:rsidR="00690033">
        <w:rPr>
          <w:rFonts w:asciiTheme="minorHAnsi" w:hAnsiTheme="minorHAnsi" w:cstheme="minorHAnsi"/>
          <w:color w:val="000000"/>
          <w:sz w:val="22"/>
          <w:szCs w:val="22"/>
        </w:rPr>
        <w:t>que le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90033">
        <w:rPr>
          <w:rFonts w:asciiTheme="minorHAnsi" w:hAnsiTheme="minorHAnsi" w:cstheme="minorHAnsi"/>
          <w:color w:val="000000"/>
          <w:sz w:val="22"/>
          <w:szCs w:val="22"/>
        </w:rPr>
        <w:t>propriétaire</w:t>
      </w:r>
      <w:r w:rsidR="0064540E">
        <w:rPr>
          <w:rFonts w:asciiTheme="minorHAnsi" w:hAnsiTheme="minorHAnsi" w:cstheme="minorHAnsi"/>
          <w:color w:val="000000"/>
          <w:sz w:val="22"/>
          <w:szCs w:val="22"/>
        </w:rPr>
        <w:t xml:space="preserve"> du "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>nom de code</w:t>
      </w:r>
      <w:r w:rsidR="0064540E">
        <w:rPr>
          <w:rFonts w:asciiTheme="minorHAnsi" w:hAnsiTheme="minorHAnsi" w:cstheme="minorHAnsi"/>
          <w:color w:val="000000"/>
          <w:sz w:val="22"/>
          <w:szCs w:val="22"/>
        </w:rPr>
        <w:t>"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4ED4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9003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 demandé </w:t>
      </w:r>
      <w:r w:rsidR="00690033">
        <w:rPr>
          <w:rFonts w:asciiTheme="minorHAnsi" w:hAnsiTheme="minorHAnsi" w:cstheme="minorHAnsi"/>
          <w:color w:val="000000"/>
          <w:sz w:val="22"/>
          <w:szCs w:val="22"/>
        </w:rPr>
        <w:t>aux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 consultants JSC </w:t>
      </w:r>
      <w:r w:rsidR="00690033">
        <w:rPr>
          <w:rFonts w:asciiTheme="minorHAnsi" w:hAnsiTheme="minorHAnsi" w:cstheme="minorHAnsi"/>
          <w:color w:val="000000"/>
          <w:sz w:val="22"/>
          <w:szCs w:val="22"/>
        </w:rPr>
        <w:t>de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 mettre en œuvre pour vendre 100% des actions de ladite société.</w:t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8943F6">
        <w:rPr>
          <w:rFonts w:asciiTheme="minorHAnsi" w:hAnsiTheme="minorHAnsi" w:cstheme="minorHAnsi"/>
          <w:b/>
          <w:color w:val="000000"/>
          <w:sz w:val="22"/>
          <w:szCs w:val="22"/>
        </w:rPr>
        <w:t>ETAPE 1</w:t>
      </w:r>
      <w:r w:rsidR="00690033" w:rsidRPr="00690033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4540E">
        <w:rPr>
          <w:rFonts w:asciiTheme="minorHAnsi" w:hAnsiTheme="minorHAnsi" w:cstheme="minorHAnsi"/>
          <w:color w:val="000000"/>
          <w:sz w:val="22"/>
          <w:szCs w:val="22"/>
        </w:rPr>
        <w:t>Sélectionner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 une liste de candidats à se porter candidats à l'opération.</w:t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90033">
        <w:rPr>
          <w:rFonts w:asciiTheme="minorHAnsi" w:hAnsiTheme="minorHAnsi" w:cstheme="minorHAnsi"/>
          <w:b/>
          <w:color w:val="000000"/>
          <w:sz w:val="22"/>
          <w:szCs w:val="22"/>
        </w:rPr>
        <w:t>ETAPE 2</w:t>
      </w:r>
      <w:r w:rsidR="00690033" w:rsidRPr="00690033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4540E">
        <w:rPr>
          <w:rFonts w:asciiTheme="minorHAnsi" w:hAnsiTheme="minorHAnsi" w:cstheme="minorHAnsi"/>
          <w:color w:val="000000"/>
          <w:sz w:val="22"/>
          <w:szCs w:val="22"/>
        </w:rPr>
        <w:t>Entrer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 en contact avec les candidats ci-dessus afin d'évaluer leur intérêt possible.</w:t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90033">
        <w:rPr>
          <w:rFonts w:asciiTheme="minorHAnsi" w:hAnsiTheme="minorHAnsi" w:cstheme="minorHAnsi"/>
          <w:b/>
          <w:color w:val="000000"/>
          <w:sz w:val="22"/>
          <w:szCs w:val="22"/>
        </w:rPr>
        <w:t>ETAPE 3</w:t>
      </w:r>
      <w:r w:rsidR="00690033" w:rsidRPr="00690033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Si la deuxième étape </w:t>
      </w:r>
      <w:r w:rsidR="00690033">
        <w:rPr>
          <w:rFonts w:asciiTheme="minorHAnsi" w:hAnsiTheme="minorHAnsi" w:cstheme="minorHAnsi"/>
          <w:color w:val="000000"/>
          <w:sz w:val="22"/>
          <w:szCs w:val="22"/>
        </w:rPr>
        <w:t xml:space="preserve">est 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positive, le </w:t>
      </w:r>
      <w:r w:rsidR="00690033">
        <w:rPr>
          <w:rFonts w:asciiTheme="minorHAnsi" w:hAnsiTheme="minorHAnsi" w:cstheme="minorHAnsi"/>
          <w:color w:val="000000"/>
          <w:sz w:val="22"/>
          <w:szCs w:val="22"/>
        </w:rPr>
        <w:t>cabinet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 envoie une "note aveugle</w:t>
      </w:r>
      <w:r w:rsidR="00690033">
        <w:rPr>
          <w:rFonts w:asciiTheme="minorHAnsi" w:hAnsiTheme="minorHAnsi" w:cstheme="minorHAnsi"/>
          <w:color w:val="000000"/>
          <w:sz w:val="22"/>
          <w:szCs w:val="22"/>
        </w:rPr>
        <w:t>"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 donnant les principales caractéristiques de la Société, </w:t>
      </w:r>
      <w:r w:rsidR="00690033">
        <w:rPr>
          <w:rFonts w:asciiTheme="minorHAnsi" w:hAnsiTheme="minorHAnsi" w:cstheme="minorHAnsi"/>
          <w:color w:val="000000"/>
          <w:sz w:val="22"/>
          <w:szCs w:val="22"/>
        </w:rPr>
        <w:t>et demande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 une NDA </w:t>
      </w:r>
      <w:r w:rsidR="00690033">
        <w:rPr>
          <w:rFonts w:asciiTheme="minorHAnsi" w:hAnsiTheme="minorHAnsi" w:cstheme="minorHAnsi"/>
          <w:color w:val="000000"/>
          <w:sz w:val="22"/>
          <w:szCs w:val="22"/>
        </w:rPr>
        <w:t xml:space="preserve">au candidat 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pour </w:t>
      </w:r>
      <w:r w:rsidR="00690033">
        <w:rPr>
          <w:rFonts w:asciiTheme="minorHAnsi" w:hAnsiTheme="minorHAnsi" w:cstheme="minorHAnsi"/>
          <w:color w:val="000000"/>
          <w:sz w:val="22"/>
          <w:szCs w:val="22"/>
        </w:rPr>
        <w:t>pour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>suivre le processus.</w:t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90033">
        <w:rPr>
          <w:rFonts w:asciiTheme="minorHAnsi" w:hAnsiTheme="minorHAnsi" w:cstheme="minorHAnsi"/>
          <w:b/>
          <w:color w:val="000000"/>
          <w:sz w:val="22"/>
          <w:szCs w:val="22"/>
        </w:rPr>
        <w:t>ETAPE 4</w:t>
      </w:r>
      <w:r w:rsidR="00690033" w:rsidRPr="00690033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Si NDA du candidat est reçu par les conseillers JSC, </w:t>
      </w:r>
      <w:r w:rsidR="007046FB">
        <w:rPr>
          <w:rFonts w:asciiTheme="minorHAnsi" w:hAnsiTheme="minorHAnsi" w:cstheme="minorHAnsi"/>
          <w:color w:val="000000"/>
          <w:sz w:val="22"/>
          <w:szCs w:val="22"/>
        </w:rPr>
        <w:t xml:space="preserve">organisent 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>une première réunion avec le candidat et les associés de Consultants JSC.</w:t>
      </w:r>
      <w:r w:rsidR="00E47D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>Cette réunion portera sur les points suivants</w:t>
      </w:r>
      <w:r w:rsidR="00E47D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r w:rsidR="00E47DBC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>résentation</w:t>
      </w:r>
      <w:r w:rsidR="00E47DBC">
        <w:rPr>
          <w:rFonts w:asciiTheme="minorHAnsi" w:hAnsiTheme="minorHAnsi" w:cstheme="minorHAnsi"/>
          <w:color w:val="000000"/>
          <w:sz w:val="22"/>
          <w:szCs w:val="22"/>
        </w:rPr>
        <w:t xml:space="preserve"> du </w:t>
      </w:r>
      <w:r w:rsidR="00E47DBC" w:rsidRPr="00885573">
        <w:rPr>
          <w:rFonts w:asciiTheme="minorHAnsi" w:hAnsiTheme="minorHAnsi" w:cstheme="minorHAnsi"/>
          <w:color w:val="000000"/>
          <w:sz w:val="22"/>
          <w:szCs w:val="22"/>
        </w:rPr>
        <w:t>candidat</w:t>
      </w:r>
      <w:r w:rsidR="00E47DB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2. </w:t>
      </w:r>
      <w:r w:rsidR="00E47DBC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>ase de l'intérêt du candidat à</w:t>
      </w:r>
      <w:r w:rsidR="00690033">
        <w:rPr>
          <w:rFonts w:asciiTheme="minorHAnsi" w:hAnsiTheme="minorHAnsi" w:cstheme="minorHAnsi"/>
          <w:color w:val="000000"/>
          <w:sz w:val="22"/>
          <w:szCs w:val="22"/>
        </w:rPr>
        <w:t xml:space="preserve"> la société</w:t>
      </w:r>
      <w:r w:rsidR="00E47DB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3. </w:t>
      </w:r>
      <w:r w:rsidR="00E47DBC">
        <w:rPr>
          <w:rFonts w:asciiTheme="minorHAnsi" w:hAnsiTheme="minorHAnsi" w:cstheme="minorHAnsi"/>
          <w:color w:val="000000"/>
          <w:sz w:val="22"/>
          <w:szCs w:val="22"/>
        </w:rPr>
        <w:t>Q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>uestions et réponses sur l</w:t>
      </w:r>
      <w:r w:rsidR="00690033">
        <w:rPr>
          <w:rFonts w:asciiTheme="minorHAnsi" w:hAnsiTheme="minorHAnsi" w:cstheme="minorHAnsi"/>
          <w:color w:val="000000"/>
          <w:sz w:val="22"/>
          <w:szCs w:val="22"/>
        </w:rPr>
        <w:t>a société</w:t>
      </w:r>
      <w:r w:rsidR="00E47DB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4. </w:t>
      </w:r>
      <w:r w:rsidR="00E47DBC">
        <w:rPr>
          <w:rFonts w:asciiTheme="minorHAnsi" w:hAnsiTheme="minorHAnsi" w:cstheme="minorHAnsi"/>
          <w:color w:val="000000"/>
          <w:sz w:val="22"/>
          <w:szCs w:val="22"/>
        </w:rPr>
        <w:t>Acceptation du p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>rocessus actuel lors de cette réunion.</w:t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90033">
        <w:rPr>
          <w:rFonts w:asciiTheme="minorHAnsi" w:hAnsiTheme="minorHAnsi" w:cstheme="minorHAnsi"/>
          <w:b/>
          <w:color w:val="000000"/>
          <w:sz w:val="22"/>
          <w:szCs w:val="22"/>
        </w:rPr>
        <w:t>ETAPE 5</w:t>
      </w:r>
      <w:r w:rsidR="00690033" w:rsidRPr="00690033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Si le candidat confirme son intérêt dans une lettre non contraignante d'intérêt exprimant un niveau approximatif de transaction possible, un </w:t>
      </w:r>
      <w:r w:rsidR="00CF3526">
        <w:rPr>
          <w:rFonts w:asciiTheme="minorHAnsi" w:hAnsiTheme="minorHAnsi" w:cstheme="minorHAnsi"/>
          <w:color w:val="000000"/>
          <w:sz w:val="22"/>
          <w:szCs w:val="22"/>
        </w:rPr>
        <w:t xml:space="preserve">document 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F3526">
        <w:rPr>
          <w:rFonts w:asciiTheme="minorHAnsi" w:hAnsiTheme="minorHAnsi" w:cstheme="minorHAnsi"/>
          <w:color w:val="000000"/>
          <w:sz w:val="22"/>
          <w:szCs w:val="22"/>
        </w:rPr>
        <w:t>lui sera envoyé décrivant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 la Société avec suffisamment de détails pour </w:t>
      </w:r>
      <w:r w:rsidR="00CF3526">
        <w:rPr>
          <w:rFonts w:asciiTheme="minorHAnsi" w:hAnsiTheme="minorHAnsi" w:cstheme="minorHAnsi"/>
          <w:color w:val="000000"/>
          <w:sz w:val="22"/>
          <w:szCs w:val="22"/>
        </w:rPr>
        <w:t xml:space="preserve">que 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le candidat </w:t>
      </w:r>
      <w:r w:rsidR="00CF3526">
        <w:rPr>
          <w:rFonts w:asciiTheme="minorHAnsi" w:hAnsiTheme="minorHAnsi" w:cstheme="minorHAnsi"/>
          <w:color w:val="000000"/>
          <w:sz w:val="22"/>
          <w:szCs w:val="22"/>
        </w:rPr>
        <w:t>puisse se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 faire une opinion et </w:t>
      </w:r>
      <w:r w:rsidR="00CF3526">
        <w:rPr>
          <w:rFonts w:asciiTheme="minorHAnsi" w:hAnsiTheme="minorHAnsi" w:cstheme="minorHAnsi"/>
          <w:color w:val="000000"/>
          <w:sz w:val="22"/>
          <w:szCs w:val="22"/>
        </w:rPr>
        <w:t xml:space="preserve">lui permettre 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>d'écrire une lettre non-contraignant avec une offre expli</w:t>
      </w:r>
      <w:r w:rsidR="00CF3526">
        <w:rPr>
          <w:rFonts w:asciiTheme="minorHAnsi" w:hAnsiTheme="minorHAnsi" w:cstheme="minorHAnsi"/>
          <w:color w:val="000000"/>
          <w:sz w:val="22"/>
          <w:szCs w:val="22"/>
        </w:rPr>
        <w:t>cative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 quantitative et une preuve de la disponibilité des fonds concernés.</w:t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F3526">
        <w:rPr>
          <w:rFonts w:asciiTheme="minorHAnsi" w:hAnsiTheme="minorHAnsi" w:cstheme="minorHAnsi"/>
          <w:b/>
          <w:color w:val="000000"/>
          <w:sz w:val="22"/>
          <w:szCs w:val="22"/>
        </w:rPr>
        <w:t>ETAPE 6</w:t>
      </w:r>
      <w:r w:rsidR="00CF3526" w:rsidRPr="00690033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Si l'offre exprimée dans la lettre d'intention est d'intérêt </w:t>
      </w:r>
      <w:r w:rsidR="00CF3526">
        <w:rPr>
          <w:rFonts w:asciiTheme="minorHAnsi" w:hAnsiTheme="minorHAnsi" w:cstheme="minorHAnsi"/>
          <w:color w:val="000000"/>
          <w:sz w:val="22"/>
          <w:szCs w:val="22"/>
        </w:rPr>
        <w:t>pour le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F3526">
        <w:rPr>
          <w:rFonts w:asciiTheme="minorHAnsi" w:hAnsiTheme="minorHAnsi" w:cstheme="minorHAnsi"/>
          <w:color w:val="000000"/>
          <w:sz w:val="22"/>
          <w:szCs w:val="22"/>
        </w:rPr>
        <w:t>propriétaire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CF3526">
        <w:rPr>
          <w:rFonts w:asciiTheme="minorHAnsi" w:hAnsiTheme="minorHAnsi" w:cstheme="minorHAnsi"/>
          <w:color w:val="000000"/>
          <w:sz w:val="22"/>
          <w:szCs w:val="22"/>
        </w:rPr>
        <w:t xml:space="preserve">les codes d'accès à la Data Room 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électronique </w:t>
      </w:r>
      <w:r w:rsidR="00CF3526">
        <w:rPr>
          <w:rFonts w:asciiTheme="minorHAnsi" w:hAnsiTheme="minorHAnsi" w:cstheme="minorHAnsi"/>
          <w:color w:val="000000"/>
          <w:sz w:val="22"/>
          <w:szCs w:val="22"/>
        </w:rPr>
        <w:t xml:space="preserve">seront  transmis 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au candidat, et une réunion sera organisée </w:t>
      </w:r>
      <w:r w:rsidR="00CF3526">
        <w:rPr>
          <w:rFonts w:asciiTheme="minorHAnsi" w:hAnsiTheme="minorHAnsi" w:cstheme="minorHAnsi"/>
          <w:color w:val="000000"/>
          <w:sz w:val="22"/>
          <w:szCs w:val="22"/>
        </w:rPr>
        <w:t>avec le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F3526">
        <w:rPr>
          <w:rFonts w:asciiTheme="minorHAnsi" w:hAnsiTheme="minorHAnsi" w:cstheme="minorHAnsi"/>
          <w:color w:val="000000"/>
          <w:sz w:val="22"/>
          <w:szCs w:val="22"/>
        </w:rPr>
        <w:t>propriétaire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F3526">
        <w:rPr>
          <w:rFonts w:asciiTheme="minorHAnsi" w:hAnsiTheme="minorHAnsi" w:cstheme="minorHAnsi"/>
          <w:b/>
          <w:color w:val="000000"/>
          <w:sz w:val="22"/>
          <w:szCs w:val="22"/>
        </w:rPr>
        <w:t>ETAPE 7</w:t>
      </w:r>
      <w:r w:rsidR="00CF3526" w:rsidRPr="00690033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Une </w:t>
      </w:r>
      <w:r w:rsidR="0064540E">
        <w:rPr>
          <w:rFonts w:asciiTheme="minorHAnsi" w:hAnsiTheme="minorHAnsi" w:cstheme="minorHAnsi"/>
          <w:color w:val="000000"/>
          <w:sz w:val="22"/>
          <w:szCs w:val="22"/>
        </w:rPr>
        <w:t xml:space="preserve">lettre 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>d'intention devra alors être émis</w:t>
      </w:r>
      <w:r w:rsidR="001755BE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 par le candidat. Dès réception de cette lettre d'intention, une période d'exclusivité sera accordée au candidat pour lui </w:t>
      </w:r>
      <w:r w:rsidR="001755BE">
        <w:rPr>
          <w:rFonts w:asciiTheme="minorHAnsi" w:hAnsiTheme="minorHAnsi" w:cstheme="minorHAnsi"/>
          <w:color w:val="000000"/>
          <w:sz w:val="22"/>
          <w:szCs w:val="22"/>
        </w:rPr>
        <w:t xml:space="preserve">permettre 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de mener sa diligence dans un délai </w:t>
      </w:r>
      <w:r w:rsidR="001755BE">
        <w:rPr>
          <w:rFonts w:asciiTheme="minorHAnsi" w:hAnsiTheme="minorHAnsi" w:cstheme="minorHAnsi"/>
          <w:color w:val="000000"/>
          <w:sz w:val="22"/>
          <w:szCs w:val="22"/>
        </w:rPr>
        <w:t xml:space="preserve">fixé 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>d'un commun accord</w:t>
      </w:r>
      <w:r w:rsidR="001755B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1642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 xml:space="preserve">En cas de résiliation de ladite diligence </w:t>
      </w:r>
      <w:r w:rsidR="001755BE">
        <w:rPr>
          <w:rFonts w:asciiTheme="minorHAnsi" w:hAnsiTheme="minorHAnsi" w:cstheme="minorHAnsi"/>
          <w:color w:val="000000"/>
          <w:sz w:val="22"/>
          <w:szCs w:val="22"/>
        </w:rPr>
        <w:t>dans le délai imparti</w:t>
      </w:r>
      <w:r w:rsidRPr="00885573">
        <w:rPr>
          <w:rFonts w:asciiTheme="minorHAnsi" w:hAnsiTheme="minorHAnsi" w:cstheme="minorHAnsi"/>
          <w:color w:val="000000"/>
          <w:sz w:val="22"/>
          <w:szCs w:val="22"/>
        </w:rPr>
        <w:t>, le candidat aura trois semaines pour confirmer son offre et organiser la clôture de la transaction.</w:t>
      </w:r>
    </w:p>
    <w:p w:rsidR="00896A05" w:rsidRDefault="00896A05" w:rsidP="001A5BB4">
      <w:pPr>
        <w:rPr>
          <w:rFonts w:asciiTheme="minorHAnsi" w:hAnsiTheme="minorHAnsi" w:cstheme="minorHAnsi"/>
          <w:sz w:val="22"/>
          <w:szCs w:val="22"/>
        </w:rPr>
      </w:pPr>
    </w:p>
    <w:p w:rsidR="00132634" w:rsidRDefault="00896A05" w:rsidP="001A5BB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 et approuvé :</w:t>
      </w:r>
    </w:p>
    <w:p w:rsidR="00896A05" w:rsidRDefault="00896A05" w:rsidP="001A5BB4">
      <w:pPr>
        <w:rPr>
          <w:rFonts w:asciiTheme="minorHAnsi" w:hAnsiTheme="minorHAnsi" w:cstheme="minorHAnsi"/>
          <w:sz w:val="22"/>
          <w:szCs w:val="22"/>
        </w:rPr>
      </w:pPr>
    </w:p>
    <w:p w:rsidR="00896A05" w:rsidRDefault="00896A05" w:rsidP="001A5BB4">
      <w:pPr>
        <w:ind w:left="4963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Fait le,             </w:t>
      </w:r>
    </w:p>
    <w:p w:rsidR="00896A05" w:rsidRDefault="00896A05" w:rsidP="001A5BB4">
      <w:pPr>
        <w:ind w:left="4963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A,</w:t>
      </w:r>
    </w:p>
    <w:p w:rsidR="00896A05" w:rsidRPr="00885573" w:rsidRDefault="00896A05" w:rsidP="001A5BB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96A05" w:rsidRPr="00885573" w:rsidSect="00450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746" w:bottom="675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492" w:rsidRDefault="002F3492">
      <w:r>
        <w:separator/>
      </w:r>
    </w:p>
  </w:endnote>
  <w:endnote w:type="continuationSeparator" w:id="0">
    <w:p w:rsidR="002F3492" w:rsidRDefault="002F3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34" w:rsidRDefault="00F2192F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3263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32634" w:rsidRDefault="00132634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CC" w:rsidRPr="00C044CC" w:rsidRDefault="00C044CC" w:rsidP="00C9541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C044CC">
      <w:rPr>
        <w:rFonts w:ascii="Arial" w:hAnsi="Arial" w:cs="Arial"/>
        <w:i w:val="0"/>
        <w:color w:val="595959"/>
        <w:sz w:val="18"/>
        <w:szCs w:val="18"/>
      </w:rPr>
      <w:t>SARL</w:t>
    </w:r>
    <w:r w:rsidRPr="00C044CC">
      <w:rPr>
        <w:rFonts w:ascii="Arial" w:hAnsi="Arial" w:cs="Arial"/>
        <w:b/>
        <w:i w:val="0"/>
        <w:color w:val="595959"/>
        <w:sz w:val="18"/>
        <w:szCs w:val="18"/>
      </w:rPr>
      <w:t xml:space="preserve"> JSC Consultants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au capital de 185 600 €</w:t>
    </w:r>
  </w:p>
  <w:p w:rsidR="00C044CC" w:rsidRPr="00C044CC" w:rsidRDefault="00C044CC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C044CC">
      <w:rPr>
        <w:rFonts w:ascii="Arial" w:hAnsi="Arial" w:cs="Arial"/>
        <w:color w:val="595959"/>
        <w:sz w:val="18"/>
        <w:szCs w:val="18"/>
      </w:rPr>
      <w:t>3 Square Bugeaud - 78150 Le Chesnay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- </w:t>
    </w:r>
    <w:r w:rsidRPr="00C044CC">
      <w:rPr>
        <w:rFonts w:ascii="Arial" w:hAnsi="Arial" w:cs="Arial"/>
        <w:color w:val="595959"/>
        <w:sz w:val="18"/>
        <w:szCs w:val="18"/>
      </w:rPr>
      <w:t>Tél.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C044CC">
      <w:rPr>
        <w:rFonts w:ascii="Arial" w:hAnsi="Arial" w:cs="Arial"/>
        <w:color w:val="595959"/>
        <w:sz w:val="18"/>
        <w:szCs w:val="18"/>
      </w:rPr>
      <w:t xml:space="preserve">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132634" w:rsidRPr="00C044CC" w:rsidRDefault="00C044CC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b/>
        <w:iCs/>
        <w:color w:val="595959"/>
        <w:sz w:val="18"/>
        <w:szCs w:val="18"/>
      </w:rPr>
    </w:pPr>
    <w:r w:rsidRPr="00C044CC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49" w:rsidRDefault="004502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492" w:rsidRDefault="002F3492">
      <w:r>
        <w:separator/>
      </w:r>
    </w:p>
  </w:footnote>
  <w:footnote w:type="continuationSeparator" w:id="0">
    <w:p w:rsidR="002F3492" w:rsidRDefault="002F3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49" w:rsidRDefault="00DA2C9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9229010" o:spid="_x0000_s3084" type="#_x0000_t136" style="position:absolute;margin-left:0;margin-top:0;width:635.25pt;height:66.8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Jean-Claude LE GALL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CC" w:rsidRDefault="00DA2C98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9229011" o:spid="_x0000_s3085" type="#_x0000_t136" style="position:absolute;left:0;text-align:left;margin-left:0;margin-top:0;width:635.25pt;height:66.85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Jean-Claude LE GALL"/>
        </v:shape>
      </w:pict>
    </w:r>
    <w:sdt>
      <w:sdtPr>
        <w:rPr>
          <w:rFonts w:ascii="Calibri" w:hAnsi="Calibri" w:cs="Calibri"/>
          <w:b/>
          <w:i/>
          <w:iCs/>
          <w:color w:val="1F497D"/>
          <w:szCs w:val="22"/>
        </w:rPr>
        <w:id w:val="348374790"/>
        <w:docPartObj>
          <w:docPartGallery w:val="Page Numbers (Margins)"/>
          <w:docPartUnique/>
        </w:docPartObj>
      </w:sdtPr>
      <w:sdtContent>
        <w:r w:rsidR="00F2192F">
          <w:rPr>
            <w:rFonts w:ascii="Calibri" w:hAnsi="Calibri" w:cs="Calibri"/>
            <w:b/>
            <w:i/>
            <w:iCs/>
            <w:noProof/>
            <w:color w:val="1F497D"/>
            <w:szCs w:val="22"/>
            <w:lang w:eastAsia="zh-TW"/>
          </w:rPr>
          <w:pict>
            <v:group id="_x0000_s3076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7" type="#_x0000_t202" style="position:absolute;left:689;top:3263;width:769;height:360;v-text-anchor:middle" filled="f" stroked="f">
                <v:textbox style="mso-next-textbox:#_x0000_s3077" inset="0,0,0,0">
                  <w:txbxContent>
                    <w:p w:rsidR="00C95414" w:rsidRDefault="00F2192F">
                      <w:pPr>
                        <w:pStyle w:val="En-tte"/>
                        <w:jc w:val="center"/>
                      </w:pPr>
                      <w:fldSimple w:instr=" PAGE    \* MERGEFORMAT ">
                        <w:r w:rsidR="00DA2C98" w:rsidRPr="00DA2C98">
                          <w:rPr>
                            <w:rStyle w:val="Numrodepage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3078" style="position:absolute;left:886;top:3255;width:374;height:374" coordorigin="1453,14832" coordsize="374,374">
                <v:oval id="_x0000_s3079" style="position:absolute;left:1453;top:14832;width:374;height:374" filled="f" strokecolor="#7ba0cd [2420]" strokeweight=".5pt"/>
                <v:oval id="_x0000_s3080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C044CC">
      <w:rPr>
        <w:rFonts w:ascii="Calibri" w:hAnsi="Calibri" w:cs="Calibri"/>
        <w:b/>
        <w:i/>
        <w:iCs/>
        <w:noProof/>
        <w:color w:val="1F497D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-456565</wp:posOffset>
          </wp:positionH>
          <wp:positionV relativeFrom="paragraph">
            <wp:posOffset>-25400</wp:posOffset>
          </wp:positionV>
          <wp:extent cx="1756410" cy="244475"/>
          <wp:effectExtent l="19050" t="0" r="0" b="0"/>
          <wp:wrapNone/>
          <wp:docPr id="1" name="Image 1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44CC"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C044CC" w:rsidRDefault="00C044CC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C044CC" w:rsidRDefault="00C044CC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157402" w:rsidRPr="00157402" w:rsidRDefault="00F2192F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F2192F">
      <w:rPr>
        <w:rFonts w:asciiTheme="minorHAnsi" w:hAnsiTheme="minorHAnsi" w:cstheme="minorHAnsi"/>
        <w:sz w:val="22"/>
        <w:szCs w:val="22"/>
      </w:rPr>
      <w:pict>
        <v:rect id="_x0000_i1025" style="width:0;height:1.5pt" o:hralign="center" o:hrstd="t" o:hr="t" fillcolor="#aca899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49" w:rsidRDefault="00DA2C9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9229009" o:spid="_x0000_s3083" type="#_x0000_t136" style="position:absolute;margin-left:0;margin-top:0;width:635.25pt;height:66.8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Jean-Claude LE GALL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E82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ACA5914"/>
    <w:lvl w:ilvl="0">
      <w:numFmt w:val="bullet"/>
      <w:lvlText w:val="*"/>
      <w:lvlJc w:val="left"/>
    </w:lvl>
  </w:abstractNum>
  <w:abstractNum w:abstractNumId="2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FF4989"/>
    <w:multiLevelType w:val="hybridMultilevel"/>
    <w:tmpl w:val="14729FF0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C0019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82B3005"/>
    <w:multiLevelType w:val="multilevel"/>
    <w:tmpl w:val="FDA0A5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98F0129"/>
    <w:multiLevelType w:val="hybridMultilevel"/>
    <w:tmpl w:val="B75A8650"/>
    <w:lvl w:ilvl="0" w:tplc="290E875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4DE696B"/>
    <w:multiLevelType w:val="multilevel"/>
    <w:tmpl w:val="213679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A7E45D6"/>
    <w:multiLevelType w:val="hybridMultilevel"/>
    <w:tmpl w:val="E9C6D8E2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0C174D8"/>
    <w:multiLevelType w:val="multilevel"/>
    <w:tmpl w:val="C8C269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B5A5D"/>
    <w:multiLevelType w:val="multilevel"/>
    <w:tmpl w:val="DB9463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F7012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6D68BB"/>
    <w:multiLevelType w:val="multilevel"/>
    <w:tmpl w:val="14729FF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9905377"/>
    <w:multiLevelType w:val="hybridMultilevel"/>
    <w:tmpl w:val="E1BECA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FC27FE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15"/>
  </w:num>
  <w:num w:numId="5">
    <w:abstractNumId w:val="3"/>
  </w:num>
  <w:num w:numId="6">
    <w:abstractNumId w:val="4"/>
  </w:num>
  <w:num w:numId="7">
    <w:abstractNumId w:val="20"/>
  </w:num>
  <w:num w:numId="8">
    <w:abstractNumId w:val="23"/>
  </w:num>
  <w:num w:numId="9">
    <w:abstractNumId w:val="10"/>
  </w:num>
  <w:num w:numId="10">
    <w:abstractNumId w:val="11"/>
  </w:num>
  <w:num w:numId="11">
    <w:abstractNumId w:val="6"/>
  </w:num>
  <w:num w:numId="12">
    <w:abstractNumId w:val="25"/>
  </w:num>
  <w:num w:numId="13">
    <w:abstractNumId w:val="27"/>
  </w:num>
  <w:num w:numId="14">
    <w:abstractNumId w:val="17"/>
  </w:num>
  <w:num w:numId="15">
    <w:abstractNumId w:val="28"/>
  </w:num>
  <w:num w:numId="16">
    <w:abstractNumId w:val="30"/>
  </w:num>
  <w:num w:numId="17">
    <w:abstractNumId w:val="2"/>
  </w:num>
  <w:num w:numId="18">
    <w:abstractNumId w:val="5"/>
  </w:num>
  <w:num w:numId="19">
    <w:abstractNumId w:val="18"/>
  </w:num>
  <w:num w:numId="20">
    <w:abstractNumId w:val="29"/>
  </w:num>
  <w:num w:numId="21">
    <w:abstractNumId w:val="22"/>
  </w:num>
  <w:num w:numId="22">
    <w:abstractNumId w:val="21"/>
  </w:num>
  <w:num w:numId="23">
    <w:abstractNumId w:val="7"/>
  </w:num>
  <w:num w:numId="24">
    <w:abstractNumId w:val="8"/>
  </w:num>
  <w:num w:numId="25">
    <w:abstractNumId w:val="19"/>
  </w:num>
  <w:num w:numId="26">
    <w:abstractNumId w:val="16"/>
  </w:num>
  <w:num w:numId="27">
    <w:abstractNumId w:val="12"/>
  </w:num>
  <w:num w:numId="28">
    <w:abstractNumId w:val="26"/>
  </w:num>
  <w:num w:numId="29">
    <w:abstractNumId w:val="24"/>
  </w:num>
  <w:num w:numId="30">
    <w:abstractNumId w:val="14"/>
  </w:num>
  <w:num w:numId="31">
    <w:abstractNumId w:val="1"/>
    <w:lvlOverride w:ilvl="0">
      <w:lvl w:ilvl="0">
        <w:start w:val="1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FFFFFF"/>
        </w:rPr>
      </w:lvl>
    </w:lvlOverride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7DE5"/>
    <w:rsid w:val="00010F7E"/>
    <w:rsid w:val="000148B4"/>
    <w:rsid w:val="00016115"/>
    <w:rsid w:val="00061260"/>
    <w:rsid w:val="00066AE2"/>
    <w:rsid w:val="00066AE5"/>
    <w:rsid w:val="00070FFE"/>
    <w:rsid w:val="00071323"/>
    <w:rsid w:val="000813FA"/>
    <w:rsid w:val="000826F0"/>
    <w:rsid w:val="000827C9"/>
    <w:rsid w:val="000932E5"/>
    <w:rsid w:val="000A426C"/>
    <w:rsid w:val="000C0E69"/>
    <w:rsid w:val="000C31C7"/>
    <w:rsid w:val="000C692A"/>
    <w:rsid w:val="000E001A"/>
    <w:rsid w:val="00102D91"/>
    <w:rsid w:val="0011316F"/>
    <w:rsid w:val="001143DE"/>
    <w:rsid w:val="00132634"/>
    <w:rsid w:val="0014327F"/>
    <w:rsid w:val="001563EF"/>
    <w:rsid w:val="00157402"/>
    <w:rsid w:val="001755BE"/>
    <w:rsid w:val="001834AA"/>
    <w:rsid w:val="001A5BB4"/>
    <w:rsid w:val="001C4DCC"/>
    <w:rsid w:val="001D7090"/>
    <w:rsid w:val="001E2CCE"/>
    <w:rsid w:val="0021166E"/>
    <w:rsid w:val="002116C7"/>
    <w:rsid w:val="00220AAD"/>
    <w:rsid w:val="00244908"/>
    <w:rsid w:val="00261581"/>
    <w:rsid w:val="0028388E"/>
    <w:rsid w:val="00297802"/>
    <w:rsid w:val="002A0FB1"/>
    <w:rsid w:val="002B2C5B"/>
    <w:rsid w:val="002C2AEE"/>
    <w:rsid w:val="002C4925"/>
    <w:rsid w:val="002C6127"/>
    <w:rsid w:val="002C66AE"/>
    <w:rsid w:val="002C6C29"/>
    <w:rsid w:val="002C706C"/>
    <w:rsid w:val="002D36CC"/>
    <w:rsid w:val="002D5B0B"/>
    <w:rsid w:val="002D7582"/>
    <w:rsid w:val="002F3492"/>
    <w:rsid w:val="003004D3"/>
    <w:rsid w:val="00300540"/>
    <w:rsid w:val="00302568"/>
    <w:rsid w:val="00305B5B"/>
    <w:rsid w:val="003112E8"/>
    <w:rsid w:val="00314ED4"/>
    <w:rsid w:val="0031527E"/>
    <w:rsid w:val="00337902"/>
    <w:rsid w:val="00346F34"/>
    <w:rsid w:val="00370FB5"/>
    <w:rsid w:val="00376A24"/>
    <w:rsid w:val="003776C1"/>
    <w:rsid w:val="00380788"/>
    <w:rsid w:val="003955ED"/>
    <w:rsid w:val="003B17EA"/>
    <w:rsid w:val="003C06DF"/>
    <w:rsid w:val="003D282A"/>
    <w:rsid w:val="003D411E"/>
    <w:rsid w:val="003F5090"/>
    <w:rsid w:val="00401597"/>
    <w:rsid w:val="004203C4"/>
    <w:rsid w:val="004410ED"/>
    <w:rsid w:val="00450249"/>
    <w:rsid w:val="00452B36"/>
    <w:rsid w:val="00480F58"/>
    <w:rsid w:val="00482F6D"/>
    <w:rsid w:val="00486D1A"/>
    <w:rsid w:val="00497438"/>
    <w:rsid w:val="004D2138"/>
    <w:rsid w:val="004E5862"/>
    <w:rsid w:val="004F2E68"/>
    <w:rsid w:val="00503A88"/>
    <w:rsid w:val="005125AD"/>
    <w:rsid w:val="00522725"/>
    <w:rsid w:val="0053177F"/>
    <w:rsid w:val="0054449E"/>
    <w:rsid w:val="0054669E"/>
    <w:rsid w:val="005543C7"/>
    <w:rsid w:val="00595EB3"/>
    <w:rsid w:val="005A7185"/>
    <w:rsid w:val="005B2D9A"/>
    <w:rsid w:val="005F1DF5"/>
    <w:rsid w:val="00600B21"/>
    <w:rsid w:val="00602AF0"/>
    <w:rsid w:val="00613766"/>
    <w:rsid w:val="00630D51"/>
    <w:rsid w:val="006327F7"/>
    <w:rsid w:val="00635DC3"/>
    <w:rsid w:val="0064540E"/>
    <w:rsid w:val="00660866"/>
    <w:rsid w:val="00663D95"/>
    <w:rsid w:val="00687B42"/>
    <w:rsid w:val="00687C1C"/>
    <w:rsid w:val="00690033"/>
    <w:rsid w:val="0069644E"/>
    <w:rsid w:val="006A1AFF"/>
    <w:rsid w:val="006A4C51"/>
    <w:rsid w:val="006B58EA"/>
    <w:rsid w:val="006C18D0"/>
    <w:rsid w:val="006F5533"/>
    <w:rsid w:val="007046FB"/>
    <w:rsid w:val="007052A7"/>
    <w:rsid w:val="00711D91"/>
    <w:rsid w:val="00782643"/>
    <w:rsid w:val="007E10A7"/>
    <w:rsid w:val="007E3213"/>
    <w:rsid w:val="007E5BDB"/>
    <w:rsid w:val="0080272A"/>
    <w:rsid w:val="00802D9B"/>
    <w:rsid w:val="00810714"/>
    <w:rsid w:val="00810DA2"/>
    <w:rsid w:val="00811230"/>
    <w:rsid w:val="00841CD2"/>
    <w:rsid w:val="00842751"/>
    <w:rsid w:val="00854C5B"/>
    <w:rsid w:val="00883CE3"/>
    <w:rsid w:val="00885573"/>
    <w:rsid w:val="0089157B"/>
    <w:rsid w:val="008943F6"/>
    <w:rsid w:val="00894A6A"/>
    <w:rsid w:val="008956A4"/>
    <w:rsid w:val="00896A05"/>
    <w:rsid w:val="00897F82"/>
    <w:rsid w:val="008A4129"/>
    <w:rsid w:val="008A5D5F"/>
    <w:rsid w:val="008B05FB"/>
    <w:rsid w:val="008D3013"/>
    <w:rsid w:val="00900903"/>
    <w:rsid w:val="009026A9"/>
    <w:rsid w:val="00905750"/>
    <w:rsid w:val="00907EF3"/>
    <w:rsid w:val="00910F13"/>
    <w:rsid w:val="009154BF"/>
    <w:rsid w:val="0092235C"/>
    <w:rsid w:val="009342B0"/>
    <w:rsid w:val="009566A7"/>
    <w:rsid w:val="00981345"/>
    <w:rsid w:val="009816A6"/>
    <w:rsid w:val="009861DF"/>
    <w:rsid w:val="009D272B"/>
    <w:rsid w:val="009F794A"/>
    <w:rsid w:val="00A13099"/>
    <w:rsid w:val="00A14070"/>
    <w:rsid w:val="00A279D2"/>
    <w:rsid w:val="00A41810"/>
    <w:rsid w:val="00A44F48"/>
    <w:rsid w:val="00A47E25"/>
    <w:rsid w:val="00A955F9"/>
    <w:rsid w:val="00A96B22"/>
    <w:rsid w:val="00AD7314"/>
    <w:rsid w:val="00AE24B1"/>
    <w:rsid w:val="00AE4F68"/>
    <w:rsid w:val="00AE6369"/>
    <w:rsid w:val="00AE7765"/>
    <w:rsid w:val="00B01C75"/>
    <w:rsid w:val="00B145CB"/>
    <w:rsid w:val="00B31688"/>
    <w:rsid w:val="00B46B45"/>
    <w:rsid w:val="00B5407D"/>
    <w:rsid w:val="00B54DD0"/>
    <w:rsid w:val="00B65B33"/>
    <w:rsid w:val="00B91228"/>
    <w:rsid w:val="00BA08A8"/>
    <w:rsid w:val="00BB0CC0"/>
    <w:rsid w:val="00BF683E"/>
    <w:rsid w:val="00BF7E6E"/>
    <w:rsid w:val="00C042A2"/>
    <w:rsid w:val="00C044CC"/>
    <w:rsid w:val="00C05440"/>
    <w:rsid w:val="00C25623"/>
    <w:rsid w:val="00C31BB4"/>
    <w:rsid w:val="00C452A7"/>
    <w:rsid w:val="00C470B1"/>
    <w:rsid w:val="00C648DF"/>
    <w:rsid w:val="00C95414"/>
    <w:rsid w:val="00CA3C79"/>
    <w:rsid w:val="00CA3E39"/>
    <w:rsid w:val="00CA5E47"/>
    <w:rsid w:val="00CC3154"/>
    <w:rsid w:val="00CE284E"/>
    <w:rsid w:val="00CF1F6B"/>
    <w:rsid w:val="00CF3526"/>
    <w:rsid w:val="00D1323B"/>
    <w:rsid w:val="00D26035"/>
    <w:rsid w:val="00D419B0"/>
    <w:rsid w:val="00D432E6"/>
    <w:rsid w:val="00D45A09"/>
    <w:rsid w:val="00D52171"/>
    <w:rsid w:val="00D7356F"/>
    <w:rsid w:val="00DA1B82"/>
    <w:rsid w:val="00DA2C98"/>
    <w:rsid w:val="00DC20E3"/>
    <w:rsid w:val="00DF761F"/>
    <w:rsid w:val="00E12414"/>
    <w:rsid w:val="00E31778"/>
    <w:rsid w:val="00E31F65"/>
    <w:rsid w:val="00E326B6"/>
    <w:rsid w:val="00E351D0"/>
    <w:rsid w:val="00E432C1"/>
    <w:rsid w:val="00E47DBC"/>
    <w:rsid w:val="00E61BB9"/>
    <w:rsid w:val="00E63F0D"/>
    <w:rsid w:val="00E84944"/>
    <w:rsid w:val="00EA3AE1"/>
    <w:rsid w:val="00EB6277"/>
    <w:rsid w:val="00EB6282"/>
    <w:rsid w:val="00ED037A"/>
    <w:rsid w:val="00ED0576"/>
    <w:rsid w:val="00ED0FBA"/>
    <w:rsid w:val="00ED3C5D"/>
    <w:rsid w:val="00EE0134"/>
    <w:rsid w:val="00EF1846"/>
    <w:rsid w:val="00F02361"/>
    <w:rsid w:val="00F1694E"/>
    <w:rsid w:val="00F2192F"/>
    <w:rsid w:val="00F61D26"/>
    <w:rsid w:val="00F66F22"/>
    <w:rsid w:val="00F87ECF"/>
    <w:rsid w:val="00F93298"/>
    <w:rsid w:val="00FA71A0"/>
    <w:rsid w:val="00FB0E36"/>
    <w:rsid w:val="00FC10C9"/>
    <w:rsid w:val="00FD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67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13</cp:revision>
  <cp:lastPrinted>2011-07-11T18:34:00Z</cp:lastPrinted>
  <dcterms:created xsi:type="dcterms:W3CDTF">2011-05-21T07:18:00Z</dcterms:created>
  <dcterms:modified xsi:type="dcterms:W3CDTF">2011-07-11T18:38:00Z</dcterms:modified>
</cp:coreProperties>
</file>