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Override PartName="/word/diagrams/drawing5.xml" ContentType="application/vnd.ms-office.drawingml.diagramDrawing+xml"/>
  <Override PartName="/word/diagrams/drawing6.xml" ContentType="application/vnd.ms-office.drawingml.diagramDrawin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2.xml" ContentType="application/vnd.openxmlformats-officedocument.wordprocessingml.footer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95" w:rsidRDefault="00E75B95">
      <w:pPr>
        <w:rPr>
          <w:rFonts w:asciiTheme="minorHAnsi" w:hAnsiTheme="minorHAnsi" w:cstheme="minorHAnsi"/>
          <w:sz w:val="22"/>
          <w:szCs w:val="22"/>
        </w:rPr>
      </w:pPr>
    </w:p>
    <w:p w:rsidR="007F65BB" w:rsidRDefault="007F65BB" w:rsidP="00E75B95">
      <w:pPr>
        <w:jc w:val="center"/>
        <w:rPr>
          <w:rFonts w:ascii="Calibri" w:hAnsi="Calibri" w:cs="Calibri"/>
          <w:b/>
          <w:color w:val="1F497D"/>
          <w:sz w:val="40"/>
          <w:szCs w:val="40"/>
        </w:rPr>
      </w:pPr>
    </w:p>
    <w:p w:rsidR="000C2A58" w:rsidRDefault="007F65BB" w:rsidP="00E75B95">
      <w:pPr>
        <w:jc w:val="center"/>
        <w:rPr>
          <w:rFonts w:asciiTheme="minorHAnsi" w:hAnsiTheme="minorHAnsi" w:cstheme="minorHAnsi"/>
          <w:b/>
          <w:color w:val="1F497D" w:themeColor="text2"/>
          <w:sz w:val="40"/>
          <w:szCs w:val="40"/>
        </w:rPr>
      </w:pPr>
      <w:r w:rsidRPr="007F65BB">
        <w:rPr>
          <w:rFonts w:ascii="Calibri" w:hAnsi="Calibri" w:cs="Calibri"/>
          <w:b/>
          <w:color w:val="1F497D"/>
          <w:sz w:val="40"/>
          <w:szCs w:val="40"/>
        </w:rPr>
        <w:t>MEMORANDUM</w:t>
      </w:r>
      <w:r w:rsidRPr="00E75B95">
        <w:rPr>
          <w:rFonts w:asciiTheme="minorHAnsi" w:hAnsiTheme="minorHAnsi" w:cstheme="minorHAnsi"/>
          <w:b/>
          <w:color w:val="1F497D" w:themeColor="text2"/>
          <w:sz w:val="40"/>
          <w:szCs w:val="40"/>
        </w:rPr>
        <w:t xml:space="preserve"> </w:t>
      </w:r>
      <w:r w:rsidR="00E75B95" w:rsidRPr="00E75B95">
        <w:rPr>
          <w:rFonts w:asciiTheme="minorHAnsi" w:hAnsiTheme="minorHAnsi" w:cstheme="minorHAnsi"/>
          <w:b/>
          <w:color w:val="1F497D" w:themeColor="text2"/>
          <w:sz w:val="40"/>
          <w:szCs w:val="40"/>
        </w:rPr>
        <w:t xml:space="preserve">DE </w:t>
      </w:r>
      <w:r w:rsidR="000C2A58">
        <w:rPr>
          <w:rFonts w:asciiTheme="minorHAnsi" w:hAnsiTheme="minorHAnsi" w:cstheme="minorHAnsi"/>
          <w:b/>
          <w:color w:val="1F497D" w:themeColor="text2"/>
          <w:sz w:val="40"/>
          <w:szCs w:val="40"/>
        </w:rPr>
        <w:t>PRESENTATION</w:t>
      </w:r>
    </w:p>
    <w:p w:rsidR="00E75B95" w:rsidRDefault="00E75B95" w:rsidP="00E75B95">
      <w:pPr>
        <w:jc w:val="center"/>
        <w:rPr>
          <w:rFonts w:asciiTheme="minorHAnsi" w:hAnsiTheme="minorHAnsi" w:cstheme="minorHAnsi"/>
          <w:sz w:val="22"/>
          <w:szCs w:val="22"/>
        </w:rPr>
      </w:pPr>
      <w:r w:rsidRPr="00E75B95">
        <w:rPr>
          <w:rFonts w:asciiTheme="minorHAnsi" w:hAnsiTheme="minorHAnsi" w:cstheme="minorHAnsi"/>
          <w:b/>
          <w:color w:val="1F497D" w:themeColor="text2"/>
          <w:sz w:val="40"/>
          <w:szCs w:val="40"/>
        </w:rPr>
        <w:t>VALORIMER</w:t>
      </w:r>
    </w:p>
    <w:p w:rsidR="00E75B95" w:rsidRDefault="00E75B95" w:rsidP="00E75B9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75B95" w:rsidRP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P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P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Pr="00E75B95" w:rsidRDefault="000C2A58" w:rsidP="000C2A58">
      <w:pPr>
        <w:jc w:val="center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>
        <w:rPr>
          <w:rFonts w:asciiTheme="minorHAnsi" w:hAnsiTheme="minorHAnsi" w:cstheme="minorHAnsi"/>
          <w:b/>
          <w:noProof/>
          <w:color w:val="1F497D" w:themeColor="text2"/>
          <w:sz w:val="22"/>
          <w:szCs w:val="22"/>
        </w:rPr>
        <w:drawing>
          <wp:inline distT="0" distB="0" distL="0" distR="0">
            <wp:extent cx="2812285" cy="1851146"/>
            <wp:effectExtent l="19050" t="0" r="7115" b="0"/>
            <wp:docPr id="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662" cy="185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B95" w:rsidRP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Default="00E75B95" w:rsidP="00675B6B">
      <w:pPr>
        <w:jc w:val="center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P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Pr="00E75B95" w:rsidRDefault="00E75B95" w:rsidP="007F65BB">
      <w:pPr>
        <w:ind w:left="720"/>
        <w:rPr>
          <w:rFonts w:asciiTheme="minorHAnsi" w:hAnsiTheme="minorHAnsi" w:cstheme="minorHAnsi"/>
          <w:b/>
          <w:color w:val="1F497D" w:themeColor="text2"/>
          <w:sz w:val="36"/>
          <w:szCs w:val="36"/>
        </w:rPr>
      </w:pPr>
      <w:r w:rsidRPr="00E75B95">
        <w:rPr>
          <w:rFonts w:asciiTheme="minorHAnsi" w:hAnsiTheme="minorHAnsi" w:cstheme="minorHAnsi"/>
          <w:b/>
          <w:color w:val="1F497D" w:themeColor="text2"/>
          <w:sz w:val="36"/>
          <w:szCs w:val="36"/>
        </w:rPr>
        <w:t xml:space="preserve">Strictement Confidentiel </w:t>
      </w:r>
      <w:r w:rsidRPr="00E75B95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  <w:t>Septembre</w:t>
      </w:r>
      <w:r w:rsidRPr="00E75B95">
        <w:rPr>
          <w:rFonts w:asciiTheme="minorHAnsi" w:hAnsiTheme="minorHAnsi" w:cstheme="minorHAnsi"/>
          <w:b/>
          <w:color w:val="1F497D" w:themeColor="text2"/>
          <w:sz w:val="36"/>
          <w:szCs w:val="36"/>
        </w:rPr>
        <w:t xml:space="preserve"> 2011</w:t>
      </w:r>
    </w:p>
    <w:p w:rsidR="00E75B95" w:rsidRDefault="00E75B95">
      <w:pPr>
        <w:rPr>
          <w:rFonts w:asciiTheme="minorHAnsi" w:hAnsiTheme="minorHAnsi" w:cstheme="minorHAnsi"/>
          <w:sz w:val="22"/>
          <w:szCs w:val="22"/>
        </w:rPr>
      </w:pPr>
    </w:p>
    <w:p w:rsidR="00E75B95" w:rsidRDefault="00E75B9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672D66" w:rsidRDefault="00672D66">
      <w:pPr>
        <w:rPr>
          <w:rFonts w:asciiTheme="minorHAnsi" w:hAnsiTheme="minorHAnsi" w:cstheme="minorHAnsi"/>
          <w:sz w:val="22"/>
          <w:szCs w:val="22"/>
        </w:rPr>
      </w:pPr>
    </w:p>
    <w:p w:rsidR="00672D66" w:rsidRDefault="00672D66">
      <w:pPr>
        <w:rPr>
          <w:rFonts w:asciiTheme="minorHAnsi" w:hAnsiTheme="minorHAnsi" w:cstheme="minorHAnsi"/>
          <w:sz w:val="22"/>
          <w:szCs w:val="22"/>
        </w:rPr>
      </w:pPr>
    </w:p>
    <w:p w:rsidR="00672D66" w:rsidRDefault="00672D66" w:rsidP="00672D66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1F497D" w:themeColor="text2"/>
          <w:sz w:val="40"/>
          <w:szCs w:val="40"/>
        </w:rPr>
      </w:pPr>
    </w:p>
    <w:p w:rsidR="00672D66" w:rsidRPr="00672D66" w:rsidRDefault="00672D66" w:rsidP="00672D66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1F497D" w:themeColor="text2"/>
          <w:sz w:val="40"/>
          <w:szCs w:val="40"/>
        </w:rPr>
      </w:pPr>
      <w:r w:rsidRPr="00672D66">
        <w:rPr>
          <w:rFonts w:ascii="Calibri,Bold" w:hAnsi="Calibri,Bold" w:cs="Calibri,Bold"/>
          <w:b/>
          <w:bCs/>
          <w:color w:val="1F497D" w:themeColor="text2"/>
          <w:sz w:val="40"/>
          <w:szCs w:val="40"/>
        </w:rPr>
        <w:t>Avertissement</w:t>
      </w:r>
    </w:p>
    <w:p w:rsidR="00672D66" w:rsidRDefault="00672D66" w:rsidP="00672D66">
      <w:pPr>
        <w:autoSpaceDE w:val="0"/>
        <w:autoSpaceDN w:val="0"/>
        <w:adjustRightInd w:val="0"/>
        <w:rPr>
          <w:rFonts w:ascii="CenturySchoolbook,Italic" w:hAnsi="CenturySchoolbook,Italic" w:cs="CenturySchoolbook,Italic"/>
          <w:i/>
          <w:iCs/>
          <w:color w:val="000000"/>
          <w:sz w:val="18"/>
          <w:szCs w:val="18"/>
        </w:rPr>
      </w:pPr>
    </w:p>
    <w:p w:rsidR="00672D66" w:rsidRDefault="00672D66" w:rsidP="00672D66">
      <w:pPr>
        <w:autoSpaceDE w:val="0"/>
        <w:autoSpaceDN w:val="0"/>
        <w:adjustRightInd w:val="0"/>
        <w:rPr>
          <w:rFonts w:ascii="CenturySchoolbook,Italic" w:hAnsi="CenturySchoolbook,Italic" w:cs="CenturySchoolbook,Italic"/>
          <w:i/>
          <w:iCs/>
          <w:color w:val="000000"/>
          <w:sz w:val="18"/>
          <w:szCs w:val="18"/>
        </w:rPr>
      </w:pPr>
    </w:p>
    <w:p w:rsid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La présente note a été rédigée par </w:t>
      </w:r>
      <w:r w:rsidR="003371FE">
        <w:rPr>
          <w:rFonts w:asciiTheme="minorHAnsi" w:hAnsiTheme="minorHAnsi" w:cstheme="minorHAnsi"/>
          <w:b/>
          <w:iCs/>
          <w:color w:val="000000"/>
          <w:sz w:val="22"/>
          <w:szCs w:val="22"/>
        </w:rPr>
        <w:t>JSC Consultants</w:t>
      </w:r>
      <w:r w:rsidRPr="00672D66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dans le but d’être remise à un nombre restreint d’investisseurs susceptibles d’être intéressés par l’opération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envisagée.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</w:p>
    <w:p w:rsid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Ce rapport a été élaboré sur la base des i</w:t>
      </w:r>
      <w:r w:rsidR="00166BC5">
        <w:rPr>
          <w:rFonts w:asciiTheme="minorHAnsi" w:hAnsiTheme="minorHAnsi" w:cstheme="minorHAnsi"/>
          <w:iCs/>
          <w:color w:val="000000"/>
          <w:sz w:val="22"/>
          <w:szCs w:val="22"/>
        </w:rPr>
        <w:t>nformations communiquées par l’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actionnaire majoritaire de </w:t>
      </w:r>
      <w:r w:rsidRPr="00672D66">
        <w:rPr>
          <w:rFonts w:asciiTheme="minorHAnsi" w:hAnsiTheme="minorHAnsi" w:cstheme="minorHAnsi"/>
          <w:b/>
          <w:iCs/>
          <w:color w:val="000000"/>
          <w:sz w:val="22"/>
          <w:szCs w:val="22"/>
        </w:rPr>
        <w:t>VALORIMER Sarl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(ci-après « la Société ») relatives à sa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situation financière, ses caractéristiques, ses objectifs et sa qualité de personne morale. </w:t>
      </w:r>
      <w:r w:rsidR="003371FE">
        <w:rPr>
          <w:rFonts w:asciiTheme="minorHAnsi" w:hAnsiTheme="minorHAnsi" w:cstheme="minorHAnsi"/>
          <w:b/>
          <w:iCs/>
          <w:color w:val="000000"/>
          <w:sz w:val="22"/>
          <w:szCs w:val="22"/>
        </w:rPr>
        <w:t>JSC Consultants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a procédé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avec soin à la collecte des informations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nécessaires et a réalisé à partir de celles-ci les analyses contenues dans le présent document, mais n’assume néanmoins aucune responsabilité quant à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l’exactitude et au caractère exhaustif de ces informations et analyses.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</w:p>
    <w:p w:rsid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672D66" w:rsidRP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Le présent document ne saurait se substituer à un audit que le candidat a toujours la possibilité de solliciter auprès de ses propres conseils.</w:t>
      </w:r>
    </w:p>
    <w:p w:rsidR="00672D66" w:rsidRP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Le destinataire de ce document admet par la simple réception de celui-ci, que la Société </w:t>
      </w:r>
      <w:r w:rsidR="000C2A5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Valorimer </w:t>
      </w:r>
      <w:r w:rsidR="00C12A4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et la Société </w:t>
      </w:r>
      <w:r w:rsidR="003371FE">
        <w:rPr>
          <w:rFonts w:asciiTheme="minorHAnsi" w:hAnsiTheme="minorHAnsi" w:cstheme="minorHAnsi"/>
          <w:iCs/>
          <w:color w:val="000000"/>
          <w:sz w:val="22"/>
          <w:szCs w:val="22"/>
        </w:rPr>
        <w:t>JSC Consultants</w:t>
      </w:r>
      <w:r w:rsidR="00C12A4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ne pourront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être tenue</w:t>
      </w:r>
      <w:r w:rsidR="00C12A40">
        <w:rPr>
          <w:rFonts w:asciiTheme="minorHAnsi" w:hAnsiTheme="minorHAnsi" w:cstheme="minorHAnsi"/>
          <w:iCs/>
          <w:color w:val="000000"/>
          <w:sz w:val="22"/>
          <w:szCs w:val="22"/>
        </w:rPr>
        <w:t>s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pour responsable</w:t>
      </w:r>
      <w:r w:rsidR="00C12A40">
        <w:rPr>
          <w:rFonts w:asciiTheme="minorHAnsi" w:hAnsiTheme="minorHAnsi" w:cstheme="minorHAnsi"/>
          <w:iCs/>
          <w:color w:val="000000"/>
          <w:sz w:val="22"/>
          <w:szCs w:val="22"/>
        </w:rPr>
        <w:t>s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d’une quelconque inexactitude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ou omission qu’il pourrait contenir, ni d’aucune opinion qui y serait formulée.</w:t>
      </w:r>
    </w:p>
    <w:p w:rsid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672D66" w:rsidRPr="00672D66" w:rsidRDefault="003371FE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iCs/>
          <w:color w:val="000000"/>
          <w:sz w:val="22"/>
          <w:szCs w:val="22"/>
        </w:rPr>
        <w:t>JSC Consultants</w:t>
      </w:r>
      <w:r w:rsidR="00672D66"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diffuse cette note sous le sceau de la confidentialité la plus stricte, avec comme seul objectif de permettre à ses destinataires de se déterminer sur</w:t>
      </w:r>
      <w:r w:rsid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672D66"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la possibilité de s’intéresser ou non et d’étudier ou non la transaction qui y est décrite.</w:t>
      </w:r>
    </w:p>
    <w:p w:rsid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E75B95" w:rsidRP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Le destinataire s’engage à se conformer à l’engagement de confidentialité précédemment signé et à ne transmettre ce document qu’à ceux de ses collaborateurs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et conseils qui en auront besoin pour préparer sa décision, après les avoir informés du caractère confidentiel</w:t>
      </w:r>
      <w:r w:rsidR="000C2A5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du dossier et leur avoir donné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les directives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nécessaires aux fins d’éviter toute divulgation. Il s’engage également à utiliser cette note de bonne foi et dans le seul cadre de l’étude de l’opération.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En cas de décision de ne pas participer à cette opération, le destinataire devra retourner la présente note ainsi que tout document complémentaire envoyé,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à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3371FE">
        <w:rPr>
          <w:rFonts w:asciiTheme="minorHAnsi" w:hAnsiTheme="minorHAnsi" w:cstheme="minorHAnsi"/>
          <w:iCs/>
          <w:color w:val="000000"/>
          <w:sz w:val="22"/>
          <w:szCs w:val="22"/>
        </w:rPr>
        <w:t>JSC Consultants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  <w:r w:rsidR="00E75B95" w:rsidRPr="00672D66">
        <w:rPr>
          <w:rFonts w:asciiTheme="minorHAnsi" w:hAnsiTheme="minorHAnsi" w:cstheme="minorHAnsi"/>
          <w:sz w:val="22"/>
          <w:szCs w:val="22"/>
        </w:rPr>
        <w:br w:type="page"/>
      </w:r>
    </w:p>
    <w:p w:rsidR="00170B22" w:rsidRDefault="00170B22" w:rsidP="00F57159">
      <w:pPr>
        <w:rPr>
          <w:rFonts w:asciiTheme="minorHAnsi" w:hAnsiTheme="minorHAnsi" w:cstheme="minorHAnsi"/>
          <w:sz w:val="22"/>
          <w:szCs w:val="22"/>
        </w:rPr>
      </w:pPr>
    </w:p>
    <w:p w:rsidR="00AE06B4" w:rsidRPr="003B2E0B" w:rsidRDefault="003B2E0B" w:rsidP="003B2E0B">
      <w:pPr>
        <w:jc w:val="center"/>
        <w:rPr>
          <w:rFonts w:ascii="Calibri" w:hAnsi="Calibri" w:cs="Calibri"/>
          <w:b/>
          <w:color w:val="1F497D"/>
          <w:sz w:val="40"/>
          <w:szCs w:val="40"/>
        </w:rPr>
      </w:pPr>
      <w:r w:rsidRPr="003B2E0B">
        <w:rPr>
          <w:rFonts w:ascii="Calibri" w:hAnsi="Calibri" w:cs="Calibri"/>
          <w:b/>
          <w:color w:val="1F497D"/>
          <w:sz w:val="40"/>
          <w:szCs w:val="40"/>
        </w:rPr>
        <w:t>SOMMAIRE</w:t>
      </w:r>
    </w:p>
    <w:p w:rsidR="00AE06B4" w:rsidRDefault="00AE06B4" w:rsidP="00170B22">
      <w:pPr>
        <w:rPr>
          <w:rFonts w:ascii="Calibri" w:hAnsi="Calibri" w:cs="Calibri"/>
          <w:b/>
          <w:color w:val="1F497D"/>
          <w:sz w:val="28"/>
          <w:szCs w:val="28"/>
        </w:rPr>
      </w:pPr>
    </w:p>
    <w:p w:rsidR="00170B22" w:rsidRPr="00170B22" w:rsidRDefault="00170B22" w:rsidP="00170B22">
      <w:pPr>
        <w:rPr>
          <w:rFonts w:ascii="Calibri" w:hAnsi="Calibri" w:cs="Calibri"/>
          <w:b/>
          <w:color w:val="1F497D"/>
          <w:sz w:val="28"/>
          <w:szCs w:val="28"/>
        </w:rPr>
      </w:pPr>
    </w:p>
    <w:p w:rsidR="00170B22" w:rsidRPr="00170B22" w:rsidRDefault="00170B22" w:rsidP="00170B22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8C10D3" w:rsidRPr="00CA146F" w:rsidRDefault="00CA146F" w:rsidP="00CA146F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I</w:t>
      </w:r>
      <w:r w:rsidR="00170B22" w:rsidRPr="00170B22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1F497D"/>
          <w:sz w:val="22"/>
          <w:szCs w:val="22"/>
        </w:rPr>
        <w:t>-</w:t>
      </w:r>
      <w:r w:rsidR="00170B22" w:rsidRPr="00170B22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3B2E0B">
        <w:rPr>
          <w:rFonts w:ascii="Calibri" w:hAnsi="Calibri" w:cs="Calibri"/>
          <w:b/>
          <w:color w:val="1F497D"/>
          <w:sz w:val="22"/>
          <w:szCs w:val="22"/>
        </w:rPr>
        <w:t>SYNTHESE</w:t>
      </w:r>
    </w:p>
    <w:p w:rsidR="00CA146F" w:rsidRPr="00CA146F" w:rsidRDefault="00CA146F" w:rsidP="008C10D3">
      <w:pPr>
        <w:rPr>
          <w:rFonts w:ascii="Calibri" w:hAnsi="Calibri" w:cs="Calibri"/>
          <w:b/>
          <w:color w:val="1F497D"/>
          <w:sz w:val="16"/>
          <w:szCs w:val="16"/>
        </w:rPr>
      </w:pPr>
    </w:p>
    <w:p w:rsidR="004A0D25" w:rsidRPr="00A6790D" w:rsidRDefault="00B54F93" w:rsidP="00E67FCC">
      <w:pPr>
        <w:pStyle w:val="Paragraphedeliste"/>
        <w:numPr>
          <w:ilvl w:val="1"/>
          <w:numId w:val="9"/>
        </w:numPr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Description</w:t>
      </w:r>
      <w:r w:rsidR="00CA146F" w:rsidRPr="00A6790D">
        <w:rPr>
          <w:rFonts w:ascii="Calibri" w:hAnsi="Calibri" w:cs="Calibri"/>
          <w:b/>
          <w:color w:val="1F497D"/>
          <w:sz w:val="22"/>
          <w:szCs w:val="22"/>
        </w:rPr>
        <w:t xml:space="preserve"> synthétique</w:t>
      </w:r>
    </w:p>
    <w:p w:rsidR="00A6790D" w:rsidRDefault="00A6790D" w:rsidP="00E67FCC">
      <w:pPr>
        <w:pStyle w:val="Paragraphedeliste"/>
        <w:numPr>
          <w:ilvl w:val="1"/>
          <w:numId w:val="9"/>
        </w:numPr>
        <w:rPr>
          <w:rFonts w:ascii="Calibri" w:hAnsi="Calibri" w:cs="Calibri"/>
          <w:b/>
          <w:color w:val="1F497D"/>
          <w:sz w:val="22"/>
          <w:szCs w:val="22"/>
        </w:rPr>
      </w:pPr>
      <w:r w:rsidRPr="004A0D25">
        <w:rPr>
          <w:rFonts w:ascii="Calibri" w:hAnsi="Calibri" w:cs="Calibri"/>
          <w:b/>
          <w:color w:val="1F497D"/>
          <w:sz w:val="22"/>
          <w:szCs w:val="22"/>
        </w:rPr>
        <w:t>Principales considérations d'investissement</w:t>
      </w:r>
    </w:p>
    <w:p w:rsidR="00A6790D" w:rsidRPr="00A6790D" w:rsidRDefault="00A6790D" w:rsidP="00E67FCC">
      <w:pPr>
        <w:pStyle w:val="Paragraphedeliste"/>
        <w:numPr>
          <w:ilvl w:val="1"/>
          <w:numId w:val="9"/>
        </w:numPr>
        <w:rPr>
          <w:rFonts w:ascii="Calibri" w:hAnsi="Calibri" w:cs="Calibri"/>
          <w:b/>
          <w:color w:val="1F497D"/>
          <w:sz w:val="22"/>
          <w:szCs w:val="22"/>
        </w:rPr>
      </w:pPr>
      <w:r w:rsidRPr="004A0D25">
        <w:rPr>
          <w:rFonts w:ascii="Calibri" w:hAnsi="Calibri" w:cs="Calibri"/>
          <w:b/>
          <w:color w:val="1F497D"/>
          <w:sz w:val="22"/>
          <w:szCs w:val="22"/>
        </w:rPr>
        <w:t>Transaction proposée</w:t>
      </w:r>
    </w:p>
    <w:p w:rsidR="00170B22" w:rsidRPr="00170B22" w:rsidRDefault="00170B22" w:rsidP="00170B22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CA146F" w:rsidRPr="00CA146F" w:rsidRDefault="00CA146F" w:rsidP="00CA146F">
      <w:pPr>
        <w:ind w:firstLine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II – </w:t>
      </w:r>
      <w:r w:rsidR="001807C7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CA146F" w:rsidRPr="00CA146F" w:rsidRDefault="00CA146F" w:rsidP="00CA146F">
      <w:pPr>
        <w:ind w:firstLine="720"/>
        <w:rPr>
          <w:rFonts w:ascii="Calibri" w:hAnsi="Calibri" w:cs="Calibri"/>
          <w:b/>
          <w:color w:val="1F497D"/>
          <w:sz w:val="16"/>
          <w:szCs w:val="16"/>
        </w:rPr>
      </w:pPr>
    </w:p>
    <w:p w:rsidR="00170B22" w:rsidRPr="00CA146F" w:rsidRDefault="00CA146F" w:rsidP="00CA146F">
      <w:pPr>
        <w:ind w:left="698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2.1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 w:rsidR="00170B22" w:rsidRPr="00170B22">
        <w:rPr>
          <w:rFonts w:ascii="Calibri" w:hAnsi="Calibri" w:cs="Calibri"/>
          <w:b/>
          <w:color w:val="1F497D"/>
          <w:sz w:val="22"/>
          <w:szCs w:val="22"/>
        </w:rPr>
        <w:t>H</w:t>
      </w:r>
      <w:r>
        <w:rPr>
          <w:rFonts w:ascii="Calibri" w:hAnsi="Calibri" w:cs="Calibri"/>
          <w:b/>
          <w:color w:val="1F497D"/>
          <w:sz w:val="22"/>
          <w:szCs w:val="22"/>
        </w:rPr>
        <w:t>istorique</w:t>
      </w:r>
    </w:p>
    <w:p w:rsidR="00170B22" w:rsidRPr="00170B22" w:rsidRDefault="00CA146F" w:rsidP="00CA146F">
      <w:pPr>
        <w:ind w:left="698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2.2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 w:rsidR="007D2F51">
        <w:rPr>
          <w:rFonts w:ascii="Calibri" w:hAnsi="Calibri" w:cs="Calibri"/>
          <w:b/>
          <w:color w:val="1F497D"/>
          <w:sz w:val="22"/>
          <w:szCs w:val="22"/>
        </w:rPr>
        <w:t>O</w:t>
      </w:r>
      <w:r>
        <w:rPr>
          <w:rFonts w:ascii="Calibri" w:hAnsi="Calibri" w:cs="Calibri"/>
          <w:b/>
          <w:color w:val="1F497D"/>
          <w:sz w:val="22"/>
          <w:szCs w:val="22"/>
        </w:rPr>
        <w:t>ffre produits</w:t>
      </w:r>
    </w:p>
    <w:p w:rsidR="00170B22" w:rsidRDefault="00CA146F" w:rsidP="00CA146F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  <w:t xml:space="preserve">2.3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 w:rsidR="003371FE">
        <w:rPr>
          <w:rFonts w:ascii="Calibri" w:hAnsi="Calibri" w:cs="Calibri"/>
          <w:b/>
          <w:color w:val="1F497D"/>
          <w:sz w:val="22"/>
          <w:szCs w:val="22"/>
        </w:rPr>
        <w:t>Répartition du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chiffre d'affaires</w:t>
      </w:r>
    </w:p>
    <w:p w:rsidR="00CA146F" w:rsidRDefault="00CA146F" w:rsidP="007D2F51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  <w:t xml:space="preserve">2.4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 w:rsidR="0046340B">
        <w:rPr>
          <w:rFonts w:ascii="Calibri" w:hAnsi="Calibri" w:cs="Calibri"/>
          <w:b/>
          <w:color w:val="1F497D"/>
          <w:sz w:val="22"/>
          <w:szCs w:val="22"/>
        </w:rPr>
        <w:t>Processus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</w:p>
    <w:p w:rsidR="00CA146F" w:rsidRDefault="007D2F51" w:rsidP="00CA146F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  <w:t>2.5</w:t>
      </w:r>
      <w:r w:rsidR="00CA146F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>Commercialisation B2C</w:t>
      </w:r>
    </w:p>
    <w:p w:rsidR="00CA146F" w:rsidRDefault="007D2F51" w:rsidP="00A87580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  <w:t>2.6</w:t>
      </w:r>
      <w:r w:rsidR="00CA146F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>Voies de développement</w:t>
      </w:r>
    </w:p>
    <w:p w:rsidR="007D2F51" w:rsidRDefault="007D2F51" w:rsidP="00A87580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  <w:t>2.7</w:t>
      </w:r>
      <w:r>
        <w:rPr>
          <w:rFonts w:ascii="Calibri" w:hAnsi="Calibri" w:cs="Calibri"/>
          <w:b/>
          <w:color w:val="1F497D"/>
          <w:sz w:val="22"/>
          <w:szCs w:val="22"/>
        </w:rPr>
        <w:tab/>
        <w:t>Personnel</w:t>
      </w:r>
    </w:p>
    <w:p w:rsidR="00CA146F" w:rsidRDefault="00CA146F" w:rsidP="00CA146F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</w:p>
    <w:p w:rsidR="00CA146F" w:rsidRPr="00CA146F" w:rsidRDefault="00CA146F" w:rsidP="00CA146F">
      <w:pPr>
        <w:ind w:firstLine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III – ELEMENTS FINANCIERS</w:t>
      </w:r>
    </w:p>
    <w:p w:rsidR="00CA146F" w:rsidRPr="00CA146F" w:rsidRDefault="00CA146F" w:rsidP="00CA146F">
      <w:pPr>
        <w:ind w:firstLine="720"/>
        <w:rPr>
          <w:rFonts w:ascii="Calibri" w:hAnsi="Calibri" w:cs="Calibri"/>
          <w:b/>
          <w:color w:val="1F497D"/>
          <w:sz w:val="16"/>
          <w:szCs w:val="16"/>
        </w:rPr>
      </w:pPr>
    </w:p>
    <w:p w:rsidR="00CA146F" w:rsidRDefault="00CA146F" w:rsidP="00CA146F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  <w:t xml:space="preserve">3.1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>Résultats historique + marques</w:t>
      </w:r>
    </w:p>
    <w:p w:rsidR="00CA146F" w:rsidRDefault="00CA146F" w:rsidP="00CA146F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  <w:t xml:space="preserve">3.2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>Bilan</w:t>
      </w:r>
    </w:p>
    <w:p w:rsidR="00CA146F" w:rsidRDefault="00CA146F" w:rsidP="00CA146F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  <w:t xml:space="preserve">3.3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>Perspectives à long et moyen terme</w:t>
      </w:r>
    </w:p>
    <w:p w:rsidR="00CA146F" w:rsidRDefault="00CA146F" w:rsidP="00CA146F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</w:p>
    <w:p w:rsidR="00CA146F" w:rsidRDefault="00CA146F" w:rsidP="00CA146F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IV – ANNEXES</w:t>
      </w:r>
    </w:p>
    <w:p w:rsidR="00911F26" w:rsidRPr="00BE15FC" w:rsidRDefault="004A0D25" w:rsidP="007F6ED9">
      <w:pPr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br w:type="page"/>
      </w:r>
    </w:p>
    <w:p w:rsidR="00E67FDB" w:rsidRPr="00CA146F" w:rsidRDefault="00E67FDB" w:rsidP="00E67FDB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lastRenderedPageBreak/>
        <w:t>I</w:t>
      </w:r>
      <w:r w:rsidRPr="00170B22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1F497D"/>
          <w:sz w:val="22"/>
          <w:szCs w:val="22"/>
        </w:rPr>
        <w:t>-</w:t>
      </w:r>
      <w:r w:rsidRPr="00170B22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1F497D"/>
          <w:sz w:val="22"/>
          <w:szCs w:val="22"/>
        </w:rPr>
        <w:t>SYNTHESE</w:t>
      </w:r>
    </w:p>
    <w:p w:rsidR="00E67FDB" w:rsidRPr="00CA146F" w:rsidRDefault="00E67FDB" w:rsidP="00E67FDB">
      <w:pPr>
        <w:rPr>
          <w:rFonts w:ascii="Calibri" w:hAnsi="Calibri" w:cs="Calibri"/>
          <w:b/>
          <w:color w:val="1F497D"/>
          <w:sz w:val="16"/>
          <w:szCs w:val="16"/>
        </w:rPr>
      </w:pPr>
    </w:p>
    <w:p w:rsidR="007F6ED9" w:rsidRPr="00E67FDB" w:rsidRDefault="00B54F93" w:rsidP="00E67FCC">
      <w:pPr>
        <w:pStyle w:val="Paragraphedeliste"/>
        <w:numPr>
          <w:ilvl w:val="1"/>
          <w:numId w:val="1"/>
        </w:numPr>
        <w:tabs>
          <w:tab w:val="left" w:pos="720"/>
          <w:tab w:val="right" w:pos="8820"/>
        </w:tabs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Description</w:t>
      </w:r>
      <w:r w:rsidR="00E67FDB" w:rsidRPr="00E67FDB">
        <w:rPr>
          <w:rFonts w:ascii="Calibri" w:hAnsi="Calibri" w:cs="Calibri"/>
          <w:b/>
          <w:color w:val="1F497D"/>
          <w:sz w:val="22"/>
          <w:szCs w:val="22"/>
        </w:rPr>
        <w:t xml:space="preserve"> synthétique</w:t>
      </w:r>
    </w:p>
    <w:p w:rsidR="00E67FDB" w:rsidRDefault="00E67FDB" w:rsidP="00E67FDB">
      <w:pPr>
        <w:tabs>
          <w:tab w:val="left" w:pos="3240"/>
          <w:tab w:val="right" w:pos="8820"/>
        </w:tabs>
        <w:ind w:left="1800"/>
        <w:rPr>
          <w:rFonts w:ascii="Calibri" w:hAnsi="Calibri" w:cs="Calibri"/>
          <w:b/>
          <w:sz w:val="22"/>
          <w:szCs w:val="22"/>
        </w:rPr>
      </w:pPr>
    </w:p>
    <w:p w:rsidR="00EC5857" w:rsidRPr="00EC5857" w:rsidRDefault="00EC5857" w:rsidP="00500EE6">
      <w:pPr>
        <w:pStyle w:val="Paragraphedeliste"/>
        <w:numPr>
          <w:ilvl w:val="5"/>
          <w:numId w:val="2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Opération proposée : </w:t>
      </w:r>
      <w:r w:rsidRPr="00EC5857">
        <w:rPr>
          <w:rFonts w:ascii="Calibri" w:hAnsi="Calibri" w:cs="Calibri"/>
          <w:sz w:val="22"/>
          <w:szCs w:val="22"/>
        </w:rPr>
        <w:t>vente de 100% des</w:t>
      </w:r>
      <w:r>
        <w:rPr>
          <w:rFonts w:ascii="Calibri" w:hAnsi="Calibri" w:cs="Calibri"/>
          <w:sz w:val="22"/>
          <w:szCs w:val="22"/>
        </w:rPr>
        <w:t xml:space="preserve"> parts de la société due au</w:t>
      </w:r>
      <w:r w:rsidRPr="00EC5857">
        <w:rPr>
          <w:rFonts w:ascii="Calibri" w:hAnsi="Calibri" w:cs="Calibri"/>
          <w:sz w:val="22"/>
          <w:szCs w:val="22"/>
        </w:rPr>
        <w:t xml:space="preserve"> départ à la retraite de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9554C1">
        <w:rPr>
          <w:rFonts w:asciiTheme="minorHAnsi" w:hAnsiTheme="minorHAnsi" w:cstheme="minorHAnsi"/>
          <w:sz w:val="22"/>
          <w:szCs w:val="22"/>
        </w:rPr>
        <w:t>s</w:t>
      </w:r>
      <w:r w:rsidRPr="00500EE6">
        <w:rPr>
          <w:rFonts w:asciiTheme="minorHAnsi" w:hAnsiTheme="minorHAnsi" w:cstheme="minorHAnsi"/>
          <w:sz w:val="22"/>
          <w:szCs w:val="22"/>
        </w:rPr>
        <w:t xml:space="preserve">on dirigeant </w:t>
      </w:r>
      <w:r w:rsidR="00370002">
        <w:rPr>
          <w:rFonts w:ascii="Calibri" w:hAnsi="Calibri" w:cs="Calibri"/>
          <w:sz w:val="22"/>
          <w:szCs w:val="22"/>
        </w:rPr>
        <w:t>M. Bernard DEWAGHE, 66</w:t>
      </w:r>
      <w:r w:rsidRPr="00500EE6">
        <w:rPr>
          <w:rFonts w:ascii="Calibri" w:hAnsi="Calibri" w:cs="Calibri"/>
          <w:sz w:val="22"/>
          <w:szCs w:val="22"/>
        </w:rPr>
        <w:t xml:space="preserve"> ans</w:t>
      </w:r>
    </w:p>
    <w:p w:rsidR="00EC5857" w:rsidRPr="00EC5857" w:rsidRDefault="00EC5857" w:rsidP="00EC5857">
      <w:pPr>
        <w:pStyle w:val="Paragraphedeliste"/>
        <w:tabs>
          <w:tab w:val="left" w:pos="3240"/>
          <w:tab w:val="right" w:pos="8820"/>
        </w:tabs>
        <w:ind w:left="2160"/>
        <w:rPr>
          <w:rFonts w:ascii="Calibri" w:hAnsi="Calibri" w:cs="Calibri"/>
          <w:sz w:val="22"/>
          <w:szCs w:val="22"/>
        </w:rPr>
      </w:pPr>
    </w:p>
    <w:p w:rsidR="00EC5857" w:rsidRDefault="00EC5857" w:rsidP="00EC5857">
      <w:pPr>
        <w:pStyle w:val="Paragraphedeliste"/>
        <w:numPr>
          <w:ilvl w:val="5"/>
          <w:numId w:val="2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 w:rsidRPr="00651FE6">
        <w:rPr>
          <w:rFonts w:ascii="Calibri" w:hAnsi="Calibri" w:cs="Calibri"/>
          <w:b/>
          <w:sz w:val="22"/>
          <w:szCs w:val="22"/>
        </w:rPr>
        <w:t>S</w:t>
      </w:r>
      <w:r>
        <w:rPr>
          <w:rFonts w:ascii="Calibri" w:hAnsi="Calibri" w:cs="Calibri"/>
          <w:b/>
          <w:sz w:val="22"/>
          <w:szCs w:val="22"/>
        </w:rPr>
        <w:t xml:space="preserve">ecteur : </w:t>
      </w:r>
      <w:r w:rsidRPr="00651FE6">
        <w:rPr>
          <w:rFonts w:ascii="Calibri" w:hAnsi="Calibri" w:cs="Calibri"/>
          <w:sz w:val="22"/>
          <w:szCs w:val="22"/>
        </w:rPr>
        <w:t>Compléments Alimentaires</w:t>
      </w:r>
      <w:r>
        <w:rPr>
          <w:rFonts w:ascii="Calibri" w:hAnsi="Calibri" w:cs="Calibri"/>
          <w:sz w:val="22"/>
          <w:szCs w:val="22"/>
        </w:rPr>
        <w:t>.</w:t>
      </w:r>
    </w:p>
    <w:p w:rsidR="00EC5857" w:rsidRDefault="00EC5857" w:rsidP="00EC5857">
      <w:pPr>
        <w:pStyle w:val="Paragraphedeliste"/>
        <w:tabs>
          <w:tab w:val="left" w:pos="3240"/>
          <w:tab w:val="right" w:pos="8820"/>
        </w:tabs>
        <w:ind w:left="2160"/>
        <w:rPr>
          <w:rFonts w:ascii="Calibri" w:hAnsi="Calibri" w:cs="Calibri"/>
          <w:sz w:val="22"/>
          <w:szCs w:val="22"/>
        </w:rPr>
      </w:pPr>
    </w:p>
    <w:p w:rsidR="00651FE6" w:rsidRPr="00EC5857" w:rsidRDefault="00500EE6" w:rsidP="0051180F">
      <w:pPr>
        <w:pStyle w:val="Paragraphedeliste"/>
        <w:numPr>
          <w:ilvl w:val="5"/>
          <w:numId w:val="2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 w:rsidRPr="00500EE6">
        <w:rPr>
          <w:rFonts w:ascii="Calibri" w:hAnsi="Calibri" w:cs="Calibri"/>
          <w:b/>
          <w:sz w:val="22"/>
          <w:szCs w:val="22"/>
        </w:rPr>
        <w:t>Société à responsabilité limitée</w:t>
      </w:r>
      <w:r>
        <w:rPr>
          <w:rFonts w:ascii="Calibri" w:hAnsi="Calibri" w:cs="Calibri"/>
          <w:sz w:val="22"/>
          <w:szCs w:val="22"/>
        </w:rPr>
        <w:t xml:space="preserve"> </w:t>
      </w:r>
      <w:r w:rsidRPr="00500EE6">
        <w:rPr>
          <w:rFonts w:ascii="Calibri" w:hAnsi="Calibri" w:cs="Calibri"/>
          <w:sz w:val="22"/>
          <w:szCs w:val="22"/>
        </w:rPr>
        <w:t>au capital de 24 000 €, immatriculée au RCS de Quimper n° 420 569 030.</w:t>
      </w:r>
      <w:r w:rsidRPr="00500EE6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Créée</w:t>
      </w:r>
      <w:r w:rsidRPr="0051180F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Pr="00E67FDB">
        <w:rPr>
          <w:rFonts w:ascii="Calibri" w:hAnsi="Calibri" w:cs="Calibri"/>
          <w:sz w:val="22"/>
          <w:szCs w:val="22"/>
        </w:rPr>
        <w:t xml:space="preserve">1998 </w:t>
      </w:r>
    </w:p>
    <w:p w:rsidR="00166BC5" w:rsidRDefault="00166BC5" w:rsidP="00166BC5">
      <w:pPr>
        <w:pStyle w:val="Paragraphedeliste"/>
        <w:tabs>
          <w:tab w:val="left" w:pos="3240"/>
          <w:tab w:val="right" w:pos="8820"/>
        </w:tabs>
        <w:ind w:left="2160"/>
        <w:rPr>
          <w:rFonts w:ascii="Calibri" w:hAnsi="Calibri" w:cs="Calibri"/>
          <w:sz w:val="22"/>
          <w:szCs w:val="22"/>
        </w:rPr>
      </w:pPr>
    </w:p>
    <w:p w:rsidR="007F6ED9" w:rsidRDefault="00EC5857" w:rsidP="00E67FCC">
      <w:pPr>
        <w:pStyle w:val="Paragraphedeliste"/>
        <w:numPr>
          <w:ilvl w:val="5"/>
          <w:numId w:val="2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 w:rsidRPr="00EC5857">
        <w:rPr>
          <w:rFonts w:ascii="Calibri" w:hAnsi="Calibri" w:cs="Calibri"/>
          <w:b/>
          <w:sz w:val="22"/>
          <w:szCs w:val="22"/>
        </w:rPr>
        <w:t>Produits :</w:t>
      </w:r>
      <w:r>
        <w:rPr>
          <w:rFonts w:ascii="Calibri" w:hAnsi="Calibri" w:cs="Calibri"/>
          <w:sz w:val="22"/>
          <w:szCs w:val="22"/>
        </w:rPr>
        <w:t xml:space="preserve"> </w:t>
      </w:r>
      <w:r w:rsidR="0051180F">
        <w:rPr>
          <w:rFonts w:ascii="Calibri" w:hAnsi="Calibri" w:cs="Calibri"/>
          <w:sz w:val="22"/>
          <w:szCs w:val="22"/>
        </w:rPr>
        <w:t>26 références</w:t>
      </w:r>
      <w:r w:rsidR="00166BC5" w:rsidRPr="00166BC5">
        <w:rPr>
          <w:rFonts w:ascii="Calibri" w:hAnsi="Calibri" w:cs="Calibri"/>
          <w:sz w:val="22"/>
          <w:szCs w:val="22"/>
        </w:rPr>
        <w:t xml:space="preserve"> </w:t>
      </w:r>
      <w:r w:rsidR="00166BC5" w:rsidRPr="00651FE6">
        <w:rPr>
          <w:rFonts w:ascii="Calibri" w:hAnsi="Calibri" w:cs="Calibri"/>
          <w:sz w:val="22"/>
          <w:szCs w:val="22"/>
        </w:rPr>
        <w:t xml:space="preserve">exclusivement </w:t>
      </w:r>
      <w:r w:rsidR="00166BC5">
        <w:rPr>
          <w:rFonts w:ascii="Calibri" w:hAnsi="Calibri" w:cs="Calibri"/>
          <w:sz w:val="22"/>
          <w:szCs w:val="22"/>
        </w:rPr>
        <w:t xml:space="preserve">issues de la mer ; domaine d’action : </w:t>
      </w:r>
      <w:r w:rsidR="00166BC5" w:rsidRPr="00651FE6">
        <w:rPr>
          <w:rFonts w:ascii="Calibri" w:hAnsi="Calibri" w:cs="Calibri"/>
          <w:sz w:val="22"/>
          <w:szCs w:val="22"/>
        </w:rPr>
        <w:t>"vitalité, bien-être, minceur", système articulaire et veineux (gellules, produits d'application</w:t>
      </w:r>
      <w:r w:rsidR="00166BC5">
        <w:rPr>
          <w:rFonts w:ascii="Calibri" w:hAnsi="Calibri" w:cs="Calibri"/>
          <w:sz w:val="22"/>
          <w:szCs w:val="22"/>
        </w:rPr>
        <w:t>)</w:t>
      </w:r>
    </w:p>
    <w:p w:rsidR="0051180F" w:rsidRDefault="0051180F" w:rsidP="0051180F">
      <w:pPr>
        <w:pStyle w:val="Paragraphedeliste"/>
        <w:tabs>
          <w:tab w:val="left" w:pos="3240"/>
          <w:tab w:val="right" w:pos="8820"/>
        </w:tabs>
        <w:ind w:left="2160"/>
        <w:rPr>
          <w:rFonts w:ascii="Calibri" w:hAnsi="Calibri" w:cs="Calibri"/>
          <w:sz w:val="22"/>
          <w:szCs w:val="22"/>
        </w:rPr>
      </w:pPr>
    </w:p>
    <w:p w:rsidR="00EC5857" w:rsidRPr="005A5C96" w:rsidRDefault="00EC5857" w:rsidP="005A5C96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 w:rsidRPr="0051180F">
        <w:rPr>
          <w:rFonts w:ascii="Calibri" w:hAnsi="Calibri" w:cs="Calibri"/>
          <w:b/>
          <w:sz w:val="22"/>
          <w:szCs w:val="22"/>
        </w:rPr>
        <w:t xml:space="preserve">Chiffre d'affaires </w:t>
      </w:r>
      <w:r w:rsidRPr="00166BC5">
        <w:rPr>
          <w:rFonts w:ascii="Calibri" w:hAnsi="Calibri" w:cs="Calibri"/>
          <w:b/>
          <w:sz w:val="22"/>
          <w:szCs w:val="22"/>
        </w:rPr>
        <w:t>2010: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51180F">
        <w:rPr>
          <w:rFonts w:ascii="Calibri" w:hAnsi="Calibri" w:cs="Calibri"/>
          <w:sz w:val="22"/>
          <w:szCs w:val="22"/>
        </w:rPr>
        <w:t>548 k€</w:t>
      </w:r>
      <w:r w:rsidR="009554C1">
        <w:rPr>
          <w:rFonts w:ascii="Calibri" w:hAnsi="Calibri" w:cs="Calibri"/>
          <w:sz w:val="22"/>
          <w:szCs w:val="22"/>
        </w:rPr>
        <w:t>, Marge brute = 68%, EBIT = 8%</w:t>
      </w:r>
      <w:r w:rsidR="005A5C96">
        <w:rPr>
          <w:rFonts w:ascii="Calibri" w:hAnsi="Calibri" w:cs="Calibri"/>
          <w:sz w:val="22"/>
          <w:szCs w:val="22"/>
        </w:rPr>
        <w:t>, BFR= 8% du CA</w:t>
      </w:r>
    </w:p>
    <w:p w:rsidR="00EC5857" w:rsidRPr="0051180F" w:rsidRDefault="00EC5857" w:rsidP="00EC5857">
      <w:pPr>
        <w:pStyle w:val="Paragraphedeliste"/>
        <w:tabs>
          <w:tab w:val="left" w:pos="3240"/>
          <w:tab w:val="right" w:pos="8820"/>
        </w:tabs>
        <w:ind w:left="2160"/>
        <w:rPr>
          <w:rFonts w:ascii="Calibri" w:hAnsi="Calibri" w:cs="Calibri"/>
          <w:b/>
          <w:sz w:val="22"/>
          <w:szCs w:val="22"/>
        </w:rPr>
      </w:pPr>
    </w:p>
    <w:p w:rsidR="0051180F" w:rsidRDefault="00166BC5" w:rsidP="00E67FCC">
      <w:pPr>
        <w:pStyle w:val="Paragraphedeliste"/>
        <w:numPr>
          <w:ilvl w:val="5"/>
          <w:numId w:val="2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Mode distribution</w:t>
      </w:r>
      <w:r w:rsidR="0051180F" w:rsidRPr="0051180F">
        <w:rPr>
          <w:rFonts w:ascii="Calibri" w:hAnsi="Calibri" w:cs="Calibri"/>
          <w:b/>
          <w:sz w:val="22"/>
          <w:szCs w:val="22"/>
        </w:rPr>
        <w:t xml:space="preserve"> :</w:t>
      </w:r>
      <w:r w:rsidR="0051180F">
        <w:rPr>
          <w:rFonts w:ascii="Calibri" w:hAnsi="Calibri" w:cs="Calibri"/>
          <w:sz w:val="22"/>
          <w:szCs w:val="22"/>
        </w:rPr>
        <w:t xml:space="preserve"> vente par</w:t>
      </w:r>
      <w:r>
        <w:rPr>
          <w:rFonts w:ascii="Calibri" w:hAnsi="Calibri" w:cs="Calibri"/>
          <w:sz w:val="22"/>
          <w:szCs w:val="22"/>
        </w:rPr>
        <w:t xml:space="preserve"> correspondance sur catalogue,</w:t>
      </w:r>
      <w:r w:rsidR="0051180F">
        <w:rPr>
          <w:rFonts w:ascii="Calibri" w:hAnsi="Calibri" w:cs="Calibri"/>
          <w:sz w:val="22"/>
          <w:szCs w:val="22"/>
        </w:rPr>
        <w:t xml:space="preserve"> internet</w:t>
      </w:r>
      <w:r>
        <w:rPr>
          <w:rFonts w:ascii="Calibri" w:hAnsi="Calibri" w:cs="Calibri"/>
          <w:sz w:val="22"/>
          <w:szCs w:val="22"/>
        </w:rPr>
        <w:t xml:space="preserve"> et salons</w:t>
      </w:r>
      <w:r w:rsidR="00974748">
        <w:rPr>
          <w:rFonts w:ascii="Calibri" w:hAnsi="Calibri" w:cs="Calibri"/>
          <w:sz w:val="22"/>
          <w:szCs w:val="22"/>
        </w:rPr>
        <w:t xml:space="preserve">, directement </w:t>
      </w:r>
      <w:r>
        <w:rPr>
          <w:rFonts w:ascii="Calibri" w:hAnsi="Calibri" w:cs="Calibri"/>
          <w:sz w:val="22"/>
          <w:szCs w:val="22"/>
        </w:rPr>
        <w:t>auprès des consommateurs finaux</w:t>
      </w:r>
    </w:p>
    <w:p w:rsidR="00166BC5" w:rsidRPr="009554C1" w:rsidRDefault="00166BC5" w:rsidP="009554C1">
      <w:pPr>
        <w:tabs>
          <w:tab w:val="left" w:pos="3240"/>
          <w:tab w:val="right" w:pos="8820"/>
        </w:tabs>
        <w:rPr>
          <w:rFonts w:ascii="Calibri" w:hAnsi="Calibri" w:cs="Calibri"/>
          <w:b/>
          <w:sz w:val="22"/>
          <w:szCs w:val="22"/>
        </w:rPr>
      </w:pPr>
    </w:p>
    <w:p w:rsidR="00500EE6" w:rsidRDefault="00BE15FC" w:rsidP="00500EE6">
      <w:pPr>
        <w:pStyle w:val="Paragraphedeliste"/>
        <w:numPr>
          <w:ilvl w:val="5"/>
          <w:numId w:val="2"/>
        </w:numPr>
        <w:tabs>
          <w:tab w:val="left" w:pos="3240"/>
          <w:tab w:val="right" w:pos="8820"/>
        </w:tabs>
        <w:rPr>
          <w:rFonts w:ascii="Calibri" w:hAnsi="Calibri" w:cs="Calibri"/>
          <w:b/>
          <w:sz w:val="22"/>
          <w:szCs w:val="22"/>
        </w:rPr>
      </w:pPr>
      <w:r w:rsidRPr="00166BC5">
        <w:rPr>
          <w:rFonts w:ascii="Calibri" w:hAnsi="Calibri" w:cs="Calibri"/>
          <w:b/>
          <w:sz w:val="22"/>
          <w:szCs w:val="22"/>
        </w:rPr>
        <w:t>Effectif : 3 personnes</w:t>
      </w:r>
    </w:p>
    <w:p w:rsidR="00500EE6" w:rsidRDefault="00500EE6" w:rsidP="00500EE6">
      <w:pPr>
        <w:pStyle w:val="Paragraphedeliste"/>
        <w:tabs>
          <w:tab w:val="left" w:pos="3240"/>
          <w:tab w:val="right" w:pos="8820"/>
        </w:tabs>
        <w:ind w:left="2160"/>
        <w:rPr>
          <w:rFonts w:ascii="Calibri" w:hAnsi="Calibri" w:cs="Calibri"/>
          <w:b/>
          <w:sz w:val="22"/>
          <w:szCs w:val="22"/>
        </w:rPr>
      </w:pPr>
    </w:p>
    <w:p w:rsidR="0051180F" w:rsidRPr="0051180F" w:rsidRDefault="0051180F" w:rsidP="0051180F">
      <w:pPr>
        <w:pStyle w:val="Paragraphedeliste"/>
        <w:rPr>
          <w:rFonts w:ascii="Calibri" w:hAnsi="Calibri" w:cs="Calibri"/>
          <w:b/>
          <w:sz w:val="22"/>
          <w:szCs w:val="22"/>
        </w:rPr>
      </w:pPr>
    </w:p>
    <w:p w:rsidR="00500EE6" w:rsidRDefault="00500EE6" w:rsidP="004B3CCC">
      <w:pPr>
        <w:rPr>
          <w:rFonts w:ascii="Calibri" w:hAnsi="Calibri" w:cs="Calibri"/>
          <w:sz w:val="22"/>
          <w:szCs w:val="22"/>
        </w:rPr>
      </w:pPr>
    </w:p>
    <w:p w:rsidR="00500EE6" w:rsidRDefault="00500E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500EE6" w:rsidRPr="004B3CCC" w:rsidRDefault="00500EE6" w:rsidP="004B3CCC">
      <w:pPr>
        <w:rPr>
          <w:rFonts w:ascii="Calibri" w:hAnsi="Calibri" w:cs="Calibri"/>
          <w:b/>
          <w:sz w:val="22"/>
          <w:szCs w:val="22"/>
        </w:rPr>
      </w:pPr>
    </w:p>
    <w:p w:rsidR="00BE15FC" w:rsidRPr="00CA146F" w:rsidRDefault="00BE15FC" w:rsidP="00BE15FC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I</w:t>
      </w:r>
      <w:r w:rsidRPr="00170B22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1F497D"/>
          <w:sz w:val="22"/>
          <w:szCs w:val="22"/>
        </w:rPr>
        <w:t>-</w:t>
      </w:r>
      <w:r w:rsidRPr="00170B22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1F497D"/>
          <w:sz w:val="22"/>
          <w:szCs w:val="22"/>
        </w:rPr>
        <w:t>SYNTHESE</w:t>
      </w:r>
    </w:p>
    <w:p w:rsidR="00BE15FC" w:rsidRPr="00CA146F" w:rsidRDefault="00BE15FC" w:rsidP="00BE15FC">
      <w:pPr>
        <w:rPr>
          <w:rFonts w:ascii="Calibri" w:hAnsi="Calibri" w:cs="Calibri"/>
          <w:b/>
          <w:color w:val="1F497D"/>
          <w:sz w:val="16"/>
          <w:szCs w:val="16"/>
        </w:rPr>
      </w:pPr>
    </w:p>
    <w:p w:rsidR="00BE15FC" w:rsidRPr="00E67FDB" w:rsidRDefault="00BE15FC" w:rsidP="00E67FCC">
      <w:pPr>
        <w:pStyle w:val="Paragraphedeliste"/>
        <w:numPr>
          <w:ilvl w:val="1"/>
          <w:numId w:val="1"/>
        </w:numPr>
        <w:tabs>
          <w:tab w:val="left" w:pos="720"/>
          <w:tab w:val="right" w:pos="8820"/>
        </w:tabs>
        <w:rPr>
          <w:rFonts w:ascii="Calibri" w:hAnsi="Calibri" w:cs="Calibri"/>
          <w:b/>
          <w:color w:val="1F497D"/>
          <w:sz w:val="22"/>
          <w:szCs w:val="22"/>
        </w:rPr>
      </w:pPr>
      <w:r w:rsidRPr="00E67FDB">
        <w:rPr>
          <w:rFonts w:ascii="Calibri" w:hAnsi="Calibri" w:cs="Calibri"/>
          <w:b/>
          <w:color w:val="1F497D"/>
          <w:sz w:val="22"/>
          <w:szCs w:val="22"/>
        </w:rPr>
        <w:t>Pr</w:t>
      </w:r>
      <w:r>
        <w:rPr>
          <w:rFonts w:ascii="Calibri" w:hAnsi="Calibri" w:cs="Calibri"/>
          <w:b/>
          <w:color w:val="1F497D"/>
          <w:sz w:val="22"/>
          <w:szCs w:val="22"/>
        </w:rPr>
        <w:t>incipales considérations d'investissement</w:t>
      </w:r>
    </w:p>
    <w:p w:rsidR="00BE15FC" w:rsidRDefault="00BE15FC" w:rsidP="00BE15FC">
      <w:pPr>
        <w:tabs>
          <w:tab w:val="left" w:pos="3240"/>
          <w:tab w:val="right" w:pos="8820"/>
        </w:tabs>
        <w:ind w:left="1800"/>
        <w:rPr>
          <w:rFonts w:ascii="Calibri" w:hAnsi="Calibri" w:cs="Calibri"/>
          <w:b/>
          <w:sz w:val="22"/>
          <w:szCs w:val="22"/>
        </w:rPr>
      </w:pPr>
    </w:p>
    <w:p w:rsidR="000803AD" w:rsidRDefault="00BE15FC" w:rsidP="000803AD">
      <w:pPr>
        <w:tabs>
          <w:tab w:val="left" w:pos="324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  <w:r w:rsidRPr="000803AD">
        <w:rPr>
          <w:rFonts w:ascii="Calibri" w:hAnsi="Calibri" w:cs="Calibri"/>
          <w:sz w:val="22"/>
          <w:szCs w:val="22"/>
        </w:rPr>
        <w:t>Valorimer représente une opportunité d'investissement</w:t>
      </w:r>
      <w:r w:rsidRPr="000803AD">
        <w:rPr>
          <w:rFonts w:ascii="Calibri" w:hAnsi="Calibri" w:cs="Calibri"/>
          <w:b/>
          <w:sz w:val="22"/>
          <w:szCs w:val="22"/>
        </w:rPr>
        <w:t xml:space="preserve"> </w:t>
      </w:r>
      <w:r w:rsidR="000803AD" w:rsidRPr="000803AD">
        <w:rPr>
          <w:rFonts w:ascii="Calibri" w:hAnsi="Calibri" w:cs="Calibri"/>
          <w:sz w:val="22"/>
          <w:szCs w:val="22"/>
        </w:rPr>
        <w:t xml:space="preserve">car </w:t>
      </w:r>
      <w:r w:rsidR="000803AD">
        <w:rPr>
          <w:rFonts w:ascii="Calibri" w:hAnsi="Calibri" w:cs="Calibri"/>
          <w:sz w:val="22"/>
          <w:szCs w:val="22"/>
        </w:rPr>
        <w:t>en 10 ans, elle</w:t>
      </w:r>
      <w:r w:rsidR="00822F0D" w:rsidRPr="000803AD">
        <w:rPr>
          <w:rFonts w:ascii="Calibri" w:hAnsi="Calibri" w:cs="Calibri"/>
          <w:sz w:val="22"/>
          <w:szCs w:val="22"/>
        </w:rPr>
        <w:t xml:space="preserve"> a su fidéliser ses clients grâce à la qualité reconnue  de ses produits</w:t>
      </w:r>
      <w:r w:rsidR="000803AD">
        <w:rPr>
          <w:rFonts w:ascii="Calibri" w:hAnsi="Calibri" w:cs="Calibri"/>
          <w:sz w:val="22"/>
          <w:szCs w:val="22"/>
        </w:rPr>
        <w:t xml:space="preserve"> : </w:t>
      </w:r>
    </w:p>
    <w:p w:rsidR="000803AD" w:rsidRDefault="00822F0D" w:rsidP="000803AD">
      <w:pPr>
        <w:tabs>
          <w:tab w:val="left" w:pos="324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  <w:r w:rsidRPr="000803AD">
        <w:rPr>
          <w:rFonts w:ascii="Calibri" w:hAnsi="Calibri" w:cs="Calibri"/>
          <w:sz w:val="22"/>
          <w:szCs w:val="22"/>
        </w:rPr>
        <w:t xml:space="preserve"> </w:t>
      </w:r>
    </w:p>
    <w:p w:rsidR="00822F0D" w:rsidRDefault="000803AD" w:rsidP="00E67FCC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</w:t>
      </w:r>
      <w:r w:rsidR="00822F0D" w:rsidRPr="00822F0D">
        <w:rPr>
          <w:rFonts w:ascii="Calibri" w:hAnsi="Calibri" w:cs="Calibri"/>
          <w:sz w:val="22"/>
          <w:szCs w:val="22"/>
        </w:rPr>
        <w:t xml:space="preserve">ualité des produits </w:t>
      </w:r>
      <w:r w:rsidR="005A5C96">
        <w:rPr>
          <w:rFonts w:ascii="Calibri" w:hAnsi="Calibri" w:cs="Calibri"/>
          <w:sz w:val="22"/>
          <w:szCs w:val="22"/>
        </w:rPr>
        <w:t>liée à</w:t>
      </w:r>
      <w:r>
        <w:rPr>
          <w:rFonts w:ascii="Calibri" w:hAnsi="Calibri" w:cs="Calibri"/>
          <w:sz w:val="22"/>
          <w:szCs w:val="22"/>
        </w:rPr>
        <w:t xml:space="preserve">  leur do</w:t>
      </w:r>
      <w:r w:rsidR="00822F0D">
        <w:rPr>
          <w:rFonts w:ascii="Calibri" w:hAnsi="Calibri" w:cs="Calibri"/>
          <w:sz w:val="22"/>
          <w:szCs w:val="22"/>
        </w:rPr>
        <w:t>sage</w:t>
      </w:r>
      <w:r>
        <w:rPr>
          <w:rFonts w:ascii="Calibri" w:hAnsi="Calibri" w:cs="Calibri"/>
          <w:sz w:val="22"/>
          <w:szCs w:val="22"/>
        </w:rPr>
        <w:t xml:space="preserve"> efficace,</w:t>
      </w:r>
    </w:p>
    <w:p w:rsidR="004B3CCC" w:rsidRDefault="004B3CCC" w:rsidP="00E67FCC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Préparation du lancement d'une nouvelle gamme Bio végétal,</w:t>
      </w:r>
      <w:r w:rsidR="005A5C96" w:rsidRPr="005A5C96">
        <w:rPr>
          <w:rFonts w:ascii="Calibri" w:hAnsi="Calibri" w:cs="Calibri"/>
          <w:sz w:val="22"/>
          <w:szCs w:val="22"/>
        </w:rPr>
        <w:t xml:space="preserve"> </w:t>
      </w:r>
      <w:r w:rsidR="005A5C96">
        <w:rPr>
          <w:rFonts w:ascii="Calibri" w:hAnsi="Calibri" w:cs="Calibri"/>
          <w:sz w:val="22"/>
          <w:szCs w:val="22"/>
        </w:rPr>
        <w:t>Perspectives d'évolution du CA</w:t>
      </w:r>
    </w:p>
    <w:p w:rsidR="004B3CCC" w:rsidRDefault="004B3CCC" w:rsidP="00E67FCC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 marchés encore inexploités,</w:t>
      </w:r>
    </w:p>
    <w:p w:rsidR="004B3CCC" w:rsidRPr="004B3CCC" w:rsidRDefault="004B3CCC" w:rsidP="00E67FCC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réputation  de Valorimer dont l'image </w:t>
      </w:r>
      <w:r w:rsidR="00C50446">
        <w:rPr>
          <w:rFonts w:ascii="Calibri" w:hAnsi="Calibri" w:cs="Calibri"/>
          <w:sz w:val="22"/>
          <w:szCs w:val="22"/>
        </w:rPr>
        <w:t xml:space="preserve">(Mer) </w:t>
      </w:r>
      <w:r>
        <w:rPr>
          <w:rFonts w:ascii="Calibri" w:hAnsi="Calibri" w:cs="Calibri"/>
          <w:sz w:val="22"/>
          <w:szCs w:val="22"/>
        </w:rPr>
        <w:t>est actuellement recherchée,</w:t>
      </w:r>
    </w:p>
    <w:p w:rsidR="004B3CCC" w:rsidRDefault="004B3CCC" w:rsidP="00E67FCC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 établissement </w:t>
      </w:r>
      <w:r w:rsidR="009554C1">
        <w:rPr>
          <w:rFonts w:ascii="Calibri" w:hAnsi="Calibri" w:cs="Calibri"/>
          <w:sz w:val="22"/>
          <w:szCs w:val="22"/>
        </w:rPr>
        <w:t>dé localisable</w:t>
      </w:r>
      <w:r>
        <w:rPr>
          <w:rFonts w:ascii="Calibri" w:hAnsi="Calibri" w:cs="Calibri"/>
          <w:sz w:val="22"/>
          <w:szCs w:val="22"/>
        </w:rPr>
        <w:t xml:space="preserve"> compte tenu de son canal de distribution,</w:t>
      </w:r>
    </w:p>
    <w:p w:rsidR="004B3CCC" w:rsidRPr="004B3CCC" w:rsidRDefault="004B3CCC" w:rsidP="00E67FCC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 site internet pleinement opérationnel (marketing + E-commerce),</w:t>
      </w:r>
    </w:p>
    <w:p w:rsidR="000803AD" w:rsidRDefault="000803AD" w:rsidP="00E67FCC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 </w:t>
      </w:r>
      <w:r w:rsidRPr="000803AD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hiffre d'affaires</w:t>
      </w:r>
      <w:r w:rsidRPr="000803AD">
        <w:rPr>
          <w:rFonts w:ascii="Calibri" w:hAnsi="Calibri" w:cs="Calibri"/>
          <w:sz w:val="22"/>
          <w:szCs w:val="22"/>
        </w:rPr>
        <w:t xml:space="preserve"> récurrent</w:t>
      </w:r>
      <w:r>
        <w:rPr>
          <w:rFonts w:ascii="Calibri" w:hAnsi="Calibri" w:cs="Calibri"/>
          <w:sz w:val="22"/>
          <w:szCs w:val="22"/>
        </w:rPr>
        <w:t>,</w:t>
      </w:r>
    </w:p>
    <w:p w:rsidR="00911F26" w:rsidRDefault="00911F26" w:rsidP="00C50446">
      <w:pPr>
        <w:tabs>
          <w:tab w:val="left" w:pos="3240"/>
          <w:tab w:val="right" w:pos="8820"/>
        </w:tabs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3D22BA" w:rsidRPr="00CA146F" w:rsidRDefault="003D22BA" w:rsidP="003D22BA">
      <w:pPr>
        <w:rPr>
          <w:rFonts w:ascii="Calibri" w:hAnsi="Calibri" w:cs="Calibri"/>
          <w:b/>
          <w:color w:val="1F497D"/>
          <w:sz w:val="16"/>
          <w:szCs w:val="16"/>
        </w:rPr>
      </w:pPr>
    </w:p>
    <w:p w:rsidR="003D22BA" w:rsidRDefault="003D22BA" w:rsidP="00E67FCC">
      <w:pPr>
        <w:pStyle w:val="Paragraphedeliste"/>
        <w:numPr>
          <w:ilvl w:val="1"/>
          <w:numId w:val="1"/>
        </w:numPr>
        <w:tabs>
          <w:tab w:val="left" w:pos="720"/>
          <w:tab w:val="right" w:pos="8820"/>
        </w:tabs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Transaction proposée</w:t>
      </w:r>
      <w:r w:rsidR="00F40801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</w:p>
    <w:p w:rsidR="003D22BA" w:rsidRDefault="00391985" w:rsidP="00391985">
      <w:pPr>
        <w:tabs>
          <w:tab w:val="left" w:pos="720"/>
          <w:tab w:val="left" w:pos="10125"/>
        </w:tabs>
        <w:ind w:firstLine="180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</w:r>
    </w:p>
    <w:p w:rsidR="00AE6A7C" w:rsidRDefault="00F40801" w:rsidP="009554C1">
      <w:pPr>
        <w:tabs>
          <w:tab w:val="left" w:pos="72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3D22BA" w:rsidRPr="003D22BA">
        <w:rPr>
          <w:rFonts w:ascii="Calibri" w:hAnsi="Calibri" w:cs="Calibri"/>
          <w:sz w:val="22"/>
          <w:szCs w:val="22"/>
        </w:rPr>
        <w:t>ctionnaire majoritaire de la société, M. Dewaghe</w:t>
      </w:r>
      <w:r w:rsidR="003D22BA">
        <w:rPr>
          <w:rFonts w:ascii="Calibri" w:hAnsi="Calibri" w:cs="Calibri"/>
          <w:sz w:val="22"/>
          <w:szCs w:val="22"/>
        </w:rPr>
        <w:t xml:space="preserve">, 66 </w:t>
      </w:r>
      <w:r w:rsidR="003D22BA" w:rsidRPr="00370002">
        <w:rPr>
          <w:rFonts w:ascii="Calibri" w:hAnsi="Calibri" w:cs="Calibri"/>
          <w:sz w:val="22"/>
          <w:szCs w:val="22"/>
        </w:rPr>
        <w:t>ans</w:t>
      </w:r>
      <w:r w:rsidR="003D22BA">
        <w:rPr>
          <w:rFonts w:ascii="Calibri" w:hAnsi="Calibri" w:cs="Calibri"/>
          <w:sz w:val="22"/>
          <w:szCs w:val="22"/>
        </w:rPr>
        <w:t>, souhaite prendre sa retraite</w:t>
      </w:r>
      <w:r>
        <w:rPr>
          <w:rFonts w:ascii="Calibri" w:hAnsi="Calibri" w:cs="Calibri"/>
          <w:sz w:val="22"/>
          <w:szCs w:val="22"/>
        </w:rPr>
        <w:t> </w:t>
      </w:r>
      <w:r w:rsidR="005A5C96">
        <w:rPr>
          <w:rFonts w:ascii="Calibri" w:hAnsi="Calibri" w:cs="Calibri"/>
          <w:sz w:val="22"/>
          <w:szCs w:val="22"/>
        </w:rPr>
        <w:t>mais reste ouvert à</w:t>
      </w:r>
      <w:r w:rsidR="00AE6A7C">
        <w:rPr>
          <w:rFonts w:ascii="Calibri" w:hAnsi="Calibri" w:cs="Calibri"/>
          <w:sz w:val="22"/>
          <w:szCs w:val="22"/>
        </w:rPr>
        <w:t xml:space="preserve"> </w:t>
      </w:r>
      <w:r w:rsidR="005A5C96">
        <w:rPr>
          <w:rFonts w:ascii="Calibri" w:hAnsi="Calibri" w:cs="Calibri"/>
          <w:sz w:val="22"/>
          <w:szCs w:val="22"/>
        </w:rPr>
        <w:t xml:space="preserve">une </w:t>
      </w:r>
      <w:r w:rsidR="00AE6A7C">
        <w:rPr>
          <w:rFonts w:ascii="Calibri" w:hAnsi="Calibri" w:cs="Calibri"/>
          <w:sz w:val="22"/>
          <w:szCs w:val="22"/>
        </w:rPr>
        <w:t>co</w:t>
      </w:r>
      <w:r w:rsidR="00CE1CB0">
        <w:rPr>
          <w:rFonts w:ascii="Calibri" w:hAnsi="Calibri" w:cs="Calibri"/>
          <w:sz w:val="22"/>
          <w:szCs w:val="22"/>
        </w:rPr>
        <w:t>nvention de consultant si nécessaire</w:t>
      </w:r>
      <w:r w:rsidR="00AE6A7C">
        <w:rPr>
          <w:rFonts w:ascii="Calibri" w:hAnsi="Calibri" w:cs="Calibri"/>
          <w:sz w:val="22"/>
          <w:szCs w:val="22"/>
        </w:rPr>
        <w:t>.</w:t>
      </w:r>
    </w:p>
    <w:p w:rsidR="009554C1" w:rsidRDefault="009554C1" w:rsidP="00AE6A7C">
      <w:pPr>
        <w:tabs>
          <w:tab w:val="left" w:pos="72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</w:p>
    <w:p w:rsidR="003D22BA" w:rsidRDefault="00F40801" w:rsidP="00AE6A7C">
      <w:pPr>
        <w:tabs>
          <w:tab w:val="left" w:pos="72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3D22BA">
        <w:rPr>
          <w:rFonts w:ascii="Calibri" w:hAnsi="Calibri" w:cs="Calibri"/>
          <w:sz w:val="22"/>
          <w:szCs w:val="22"/>
        </w:rPr>
        <w:t xml:space="preserve">érimètre de la </w:t>
      </w:r>
      <w:r>
        <w:rPr>
          <w:rFonts w:ascii="Calibri" w:hAnsi="Calibri" w:cs="Calibri"/>
          <w:sz w:val="22"/>
          <w:szCs w:val="22"/>
        </w:rPr>
        <w:t xml:space="preserve">transaction </w:t>
      </w:r>
      <w:r w:rsidR="003D22BA">
        <w:rPr>
          <w:rFonts w:ascii="Calibri" w:hAnsi="Calibri" w:cs="Calibri"/>
          <w:sz w:val="22"/>
          <w:szCs w:val="22"/>
        </w:rPr>
        <w:t>:</w:t>
      </w:r>
    </w:p>
    <w:p w:rsidR="00786179" w:rsidRDefault="00786179" w:rsidP="003D22BA">
      <w:pPr>
        <w:tabs>
          <w:tab w:val="left" w:pos="72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</w:p>
    <w:p w:rsidR="003D22BA" w:rsidRDefault="003D22BA" w:rsidP="00E67FCC">
      <w:pPr>
        <w:pStyle w:val="Paragraphedeliste"/>
        <w:numPr>
          <w:ilvl w:val="5"/>
          <w:numId w:val="4"/>
        </w:numPr>
        <w:tabs>
          <w:tab w:val="left" w:pos="72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100 % de la société,</w:t>
      </w:r>
      <w:r w:rsidR="00C50446">
        <w:rPr>
          <w:rFonts w:ascii="Calibri" w:hAnsi="Calibri" w:cs="Calibri"/>
          <w:sz w:val="22"/>
          <w:szCs w:val="22"/>
        </w:rPr>
        <w:t xml:space="preserve"> </w:t>
      </w:r>
      <w:r w:rsidR="00CE1CB0">
        <w:rPr>
          <w:rFonts w:ascii="Calibri" w:hAnsi="Calibri" w:cs="Calibri"/>
          <w:sz w:val="22"/>
          <w:szCs w:val="22"/>
        </w:rPr>
        <w:t xml:space="preserve">avec </w:t>
      </w:r>
      <w:r w:rsidR="00C50446">
        <w:rPr>
          <w:rFonts w:ascii="Calibri" w:hAnsi="Calibri" w:cs="Calibri"/>
          <w:sz w:val="22"/>
          <w:szCs w:val="22"/>
        </w:rPr>
        <w:t xml:space="preserve"> en propre</w:t>
      </w:r>
    </w:p>
    <w:p w:rsidR="003D22BA" w:rsidRDefault="00C50446" w:rsidP="00E67FCC">
      <w:pPr>
        <w:pStyle w:val="Paragraphedeliste"/>
        <w:numPr>
          <w:ilvl w:val="6"/>
          <w:numId w:val="4"/>
        </w:numPr>
        <w:tabs>
          <w:tab w:val="left" w:pos="72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son portefeuille de</w:t>
      </w:r>
      <w:r w:rsidR="003D22BA">
        <w:rPr>
          <w:rFonts w:ascii="Calibri" w:hAnsi="Calibri" w:cs="Calibri"/>
          <w:sz w:val="22"/>
          <w:szCs w:val="22"/>
        </w:rPr>
        <w:t xml:space="preserve"> marques,</w:t>
      </w:r>
    </w:p>
    <w:p w:rsidR="00786179" w:rsidRDefault="00C50446" w:rsidP="00E67FCC">
      <w:pPr>
        <w:pStyle w:val="Paragraphedeliste"/>
        <w:numPr>
          <w:ilvl w:val="6"/>
          <w:numId w:val="4"/>
        </w:numPr>
        <w:tabs>
          <w:tab w:val="left" w:pos="72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786179">
        <w:rPr>
          <w:rFonts w:ascii="Calibri" w:hAnsi="Calibri" w:cs="Calibri"/>
          <w:sz w:val="22"/>
          <w:szCs w:val="22"/>
        </w:rPr>
        <w:t>es formules</w:t>
      </w:r>
      <w:r>
        <w:rPr>
          <w:rFonts w:ascii="Calibri" w:hAnsi="Calibri" w:cs="Calibri"/>
          <w:sz w:val="22"/>
          <w:szCs w:val="22"/>
        </w:rPr>
        <w:t xml:space="preserve"> produits,</w:t>
      </w:r>
    </w:p>
    <w:p w:rsidR="00C50446" w:rsidRPr="003D22BA" w:rsidRDefault="00C50446" w:rsidP="00E67FCC">
      <w:pPr>
        <w:pStyle w:val="Paragraphedeliste"/>
        <w:numPr>
          <w:ilvl w:val="6"/>
          <w:numId w:val="4"/>
        </w:numPr>
        <w:tabs>
          <w:tab w:val="left" w:pos="72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ses fichiers clients.</w:t>
      </w:r>
    </w:p>
    <w:p w:rsidR="003D22BA" w:rsidRPr="004B3CCC" w:rsidRDefault="004B3CCC" w:rsidP="00911F26">
      <w:pPr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br w:type="page"/>
      </w:r>
    </w:p>
    <w:p w:rsidR="00CA5734" w:rsidRPr="00CA146F" w:rsidRDefault="00CA5734" w:rsidP="00CA5734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lastRenderedPageBreak/>
        <w:t xml:space="preserve">II – </w:t>
      </w:r>
      <w:r w:rsidR="001807C7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CA5734" w:rsidRPr="00CA146F" w:rsidRDefault="00CA5734" w:rsidP="00CA5734">
      <w:pPr>
        <w:ind w:firstLine="720"/>
        <w:rPr>
          <w:rFonts w:ascii="Calibri" w:hAnsi="Calibri" w:cs="Calibri"/>
          <w:b/>
          <w:color w:val="1F497D"/>
          <w:sz w:val="16"/>
          <w:szCs w:val="16"/>
        </w:rPr>
      </w:pPr>
    </w:p>
    <w:p w:rsidR="00CA5734" w:rsidRDefault="00CA5734" w:rsidP="00CA5734">
      <w:pPr>
        <w:ind w:left="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2.1 </w:t>
      </w:r>
      <w:r w:rsidRPr="00170B22">
        <w:rPr>
          <w:rFonts w:ascii="Calibri" w:hAnsi="Calibri" w:cs="Calibri"/>
          <w:b/>
          <w:color w:val="1F497D"/>
          <w:sz w:val="22"/>
          <w:szCs w:val="22"/>
        </w:rPr>
        <w:t>H</w:t>
      </w:r>
      <w:r>
        <w:rPr>
          <w:rFonts w:ascii="Calibri" w:hAnsi="Calibri" w:cs="Calibri"/>
          <w:b/>
          <w:color w:val="1F497D"/>
          <w:sz w:val="22"/>
          <w:szCs w:val="22"/>
        </w:rPr>
        <w:t>istorique</w:t>
      </w:r>
    </w:p>
    <w:p w:rsidR="00CA5734" w:rsidRDefault="00CA5734" w:rsidP="00911F26">
      <w:pPr>
        <w:rPr>
          <w:rFonts w:ascii="Calibri" w:hAnsi="Calibri" w:cs="Calibri"/>
          <w:sz w:val="22"/>
          <w:szCs w:val="22"/>
        </w:rPr>
      </w:pPr>
    </w:p>
    <w:p w:rsidR="00840CC2" w:rsidRPr="00F40801" w:rsidRDefault="00911F26" w:rsidP="00F40801">
      <w:pPr>
        <w:pStyle w:val="Paragraphedeliste"/>
        <w:numPr>
          <w:ilvl w:val="5"/>
          <w:numId w:val="5"/>
        </w:numPr>
        <w:ind w:left="1800"/>
        <w:jc w:val="both"/>
        <w:rPr>
          <w:rFonts w:ascii="Calibri" w:hAnsi="Calibri" w:cs="Calibri"/>
          <w:sz w:val="22"/>
          <w:szCs w:val="22"/>
        </w:rPr>
      </w:pPr>
      <w:r w:rsidRPr="00CA5734">
        <w:rPr>
          <w:rFonts w:ascii="Calibri" w:hAnsi="Calibri" w:cs="Calibri"/>
          <w:sz w:val="22"/>
          <w:szCs w:val="22"/>
        </w:rPr>
        <w:t>M. Bernard Dewagh</w:t>
      </w:r>
      <w:r w:rsidR="003D3601">
        <w:rPr>
          <w:rFonts w:ascii="Calibri" w:hAnsi="Calibri" w:cs="Calibri"/>
          <w:sz w:val="22"/>
          <w:szCs w:val="22"/>
        </w:rPr>
        <w:t>e</w:t>
      </w:r>
      <w:r w:rsidR="004065FE">
        <w:rPr>
          <w:rFonts w:ascii="Calibri" w:hAnsi="Calibri" w:cs="Calibri"/>
          <w:sz w:val="22"/>
          <w:szCs w:val="22"/>
        </w:rPr>
        <w:t>, auparavant</w:t>
      </w:r>
      <w:r w:rsidR="0049662B">
        <w:rPr>
          <w:rFonts w:ascii="Calibri" w:hAnsi="Calibri" w:cs="Calibri"/>
          <w:sz w:val="22"/>
          <w:szCs w:val="22"/>
        </w:rPr>
        <w:t xml:space="preserve"> mareyeur, n</w:t>
      </w:r>
      <w:r w:rsidRPr="00CA5734">
        <w:rPr>
          <w:rFonts w:ascii="Calibri" w:hAnsi="Calibri" w:cs="Calibri"/>
          <w:sz w:val="22"/>
          <w:szCs w:val="22"/>
        </w:rPr>
        <w:t xml:space="preserve">e pouvant plus exercer son métier pour des </w:t>
      </w:r>
      <w:r w:rsidR="0049662B">
        <w:rPr>
          <w:rFonts w:ascii="Calibri" w:hAnsi="Calibri" w:cs="Calibri"/>
          <w:sz w:val="22"/>
          <w:szCs w:val="22"/>
        </w:rPr>
        <w:t>raisons de santé,</w:t>
      </w:r>
      <w:r w:rsidR="004065FE">
        <w:rPr>
          <w:rFonts w:ascii="Calibri" w:hAnsi="Calibri" w:cs="Calibri"/>
          <w:sz w:val="22"/>
          <w:szCs w:val="22"/>
        </w:rPr>
        <w:t xml:space="preserve"> a créé</w:t>
      </w:r>
      <w:r w:rsidRPr="00F40801">
        <w:rPr>
          <w:rFonts w:ascii="Calibri" w:hAnsi="Calibri" w:cs="Calibri"/>
          <w:sz w:val="22"/>
          <w:szCs w:val="22"/>
        </w:rPr>
        <w:t xml:space="preserve"> Valorimer en </w:t>
      </w:r>
      <w:r w:rsidR="00F40801">
        <w:rPr>
          <w:rFonts w:ascii="Calibri" w:hAnsi="Calibri" w:cs="Calibri"/>
          <w:sz w:val="22"/>
          <w:szCs w:val="22"/>
        </w:rPr>
        <w:t xml:space="preserve">1998, en </w:t>
      </w:r>
      <w:r w:rsidRPr="00F40801">
        <w:rPr>
          <w:rFonts w:ascii="Calibri" w:hAnsi="Calibri" w:cs="Calibri"/>
          <w:sz w:val="22"/>
          <w:szCs w:val="22"/>
        </w:rPr>
        <w:t>tant que spécialiste des produits de la mer.</w:t>
      </w:r>
      <w:r w:rsidR="00CA5734" w:rsidRPr="00F40801">
        <w:rPr>
          <w:rFonts w:ascii="Calibri" w:hAnsi="Calibri" w:cs="Calibri"/>
          <w:sz w:val="22"/>
          <w:szCs w:val="22"/>
        </w:rPr>
        <w:t xml:space="preserve"> </w:t>
      </w:r>
    </w:p>
    <w:p w:rsidR="00F40801" w:rsidRDefault="00F40801" w:rsidP="004547B2">
      <w:pPr>
        <w:pStyle w:val="Paragraphedeliste"/>
        <w:ind w:left="1800" w:right="12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Valorimer</w:t>
      </w:r>
    </w:p>
    <w:p w:rsidR="00F40801" w:rsidRDefault="00F40801" w:rsidP="00F40801">
      <w:pPr>
        <w:pStyle w:val="Paragraphedeliste"/>
        <w:ind w:left="1800" w:right="12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840CC2">
        <w:rPr>
          <w:rFonts w:ascii="Calibri" w:hAnsi="Calibri" w:cs="Calibri"/>
          <w:sz w:val="22"/>
          <w:szCs w:val="22"/>
        </w:rPr>
        <w:t xml:space="preserve"> a été précurseur dans la fabrication de </w:t>
      </w:r>
      <w:r>
        <w:rPr>
          <w:rFonts w:ascii="Calibri" w:hAnsi="Calibri" w:cs="Calibri"/>
          <w:sz w:val="22"/>
          <w:szCs w:val="22"/>
        </w:rPr>
        <w:t>compléments alimentaires marins</w:t>
      </w:r>
    </w:p>
    <w:p w:rsidR="00F40801" w:rsidRDefault="00F40801" w:rsidP="00F40801">
      <w:pPr>
        <w:pStyle w:val="Paragraphedeliste"/>
        <w:ind w:left="1800" w:right="12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4065F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basée sur l’innovation, repose sur les</w:t>
      </w:r>
      <w:r w:rsidR="00840CC2" w:rsidRPr="00F40801">
        <w:rPr>
          <w:rFonts w:ascii="Calibri" w:hAnsi="Calibri" w:cs="Calibri"/>
          <w:sz w:val="22"/>
          <w:szCs w:val="22"/>
        </w:rPr>
        <w:t xml:space="preserve"> ri</w:t>
      </w:r>
      <w:r>
        <w:rPr>
          <w:rFonts w:ascii="Calibri" w:hAnsi="Calibri" w:cs="Calibri"/>
          <w:sz w:val="22"/>
          <w:szCs w:val="22"/>
        </w:rPr>
        <w:t>chesses, vertus et bienfaits de</w:t>
      </w:r>
      <w:r w:rsidR="00840CC2" w:rsidRPr="00F40801">
        <w:rPr>
          <w:rFonts w:ascii="Calibri" w:hAnsi="Calibri" w:cs="Calibri"/>
          <w:sz w:val="22"/>
          <w:szCs w:val="22"/>
        </w:rPr>
        <w:t xml:space="preserve"> la mer </w:t>
      </w:r>
    </w:p>
    <w:p w:rsidR="00840CC2" w:rsidRPr="00F40801" w:rsidRDefault="00840CC2" w:rsidP="00F40801">
      <w:pPr>
        <w:pStyle w:val="Paragraphedeliste"/>
        <w:ind w:left="1800" w:right="1224"/>
        <w:jc w:val="both"/>
        <w:rPr>
          <w:rFonts w:ascii="Calibri" w:hAnsi="Calibri" w:cs="Calibri"/>
          <w:sz w:val="22"/>
          <w:szCs w:val="22"/>
        </w:rPr>
      </w:pPr>
      <w:r w:rsidRPr="00F40801">
        <w:rPr>
          <w:rFonts w:ascii="Calibri" w:hAnsi="Calibri" w:cs="Calibri"/>
          <w:sz w:val="22"/>
          <w:szCs w:val="22"/>
        </w:rPr>
        <w:t xml:space="preserve">Cette passion maritime et la connaissance des nutriments marins </w:t>
      </w:r>
      <w:r w:rsidR="00F40801">
        <w:rPr>
          <w:rFonts w:ascii="Calibri" w:hAnsi="Calibri" w:cs="Calibri"/>
          <w:sz w:val="22"/>
          <w:szCs w:val="22"/>
        </w:rPr>
        <w:t>ont conduit la sociét</w:t>
      </w:r>
      <w:r w:rsidR="004065FE">
        <w:rPr>
          <w:rFonts w:ascii="Calibri" w:hAnsi="Calibri" w:cs="Calibri"/>
          <w:sz w:val="22"/>
          <w:szCs w:val="22"/>
        </w:rPr>
        <w:t>é</w:t>
      </w:r>
      <w:r w:rsidRPr="00F40801">
        <w:rPr>
          <w:rFonts w:ascii="Calibri" w:hAnsi="Calibri" w:cs="Calibri"/>
          <w:sz w:val="22"/>
          <w:szCs w:val="22"/>
        </w:rPr>
        <w:t xml:space="preserve"> à élaborer une gamme de compléments alimentaires de très haute qualité pour le bien-être de tous.</w:t>
      </w:r>
    </w:p>
    <w:p w:rsidR="00840CC2" w:rsidRDefault="00840CC2" w:rsidP="004547B2">
      <w:pPr>
        <w:pStyle w:val="Paragraphedeliste"/>
        <w:ind w:left="1800" w:right="110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sélection des meilleurs </w:t>
      </w:r>
      <w:r w:rsidR="00F40801">
        <w:rPr>
          <w:rFonts w:ascii="Calibri" w:hAnsi="Calibri" w:cs="Calibri"/>
          <w:sz w:val="22"/>
          <w:szCs w:val="22"/>
        </w:rPr>
        <w:t xml:space="preserve">principes </w:t>
      </w:r>
      <w:r>
        <w:rPr>
          <w:rFonts w:ascii="Calibri" w:hAnsi="Calibri" w:cs="Calibri"/>
          <w:sz w:val="22"/>
          <w:szCs w:val="22"/>
        </w:rPr>
        <w:t xml:space="preserve">actifs et la fabrication en partenariat avec des laboratoires agréés permettent de mettre les richesses de la </w:t>
      </w:r>
      <w:r w:rsidR="0098383A">
        <w:rPr>
          <w:rFonts w:ascii="Calibri" w:hAnsi="Calibri" w:cs="Calibri"/>
          <w:sz w:val="22"/>
          <w:szCs w:val="22"/>
        </w:rPr>
        <w:t>mer au service de</w:t>
      </w:r>
      <w:r w:rsidR="001807C7">
        <w:rPr>
          <w:rFonts w:ascii="Calibri" w:hAnsi="Calibri" w:cs="Calibri"/>
          <w:sz w:val="22"/>
          <w:szCs w:val="22"/>
        </w:rPr>
        <w:t>s consommateurs</w:t>
      </w:r>
      <w:r w:rsidR="0098383A">
        <w:rPr>
          <w:rFonts w:ascii="Calibri" w:hAnsi="Calibri" w:cs="Calibri"/>
          <w:sz w:val="22"/>
          <w:szCs w:val="22"/>
        </w:rPr>
        <w:t>.</w:t>
      </w:r>
    </w:p>
    <w:p w:rsidR="00D82BCA" w:rsidRPr="005A1689" w:rsidRDefault="00D82BCA" w:rsidP="004547B2">
      <w:pPr>
        <w:ind w:left="1800" w:right="1104" w:hanging="360"/>
        <w:jc w:val="both"/>
        <w:rPr>
          <w:rFonts w:ascii="Calibri" w:hAnsi="Calibri" w:cs="Calibri"/>
          <w:sz w:val="22"/>
          <w:szCs w:val="22"/>
        </w:rPr>
      </w:pPr>
    </w:p>
    <w:p w:rsidR="0098383A" w:rsidRDefault="0098383A" w:rsidP="00E67FCC">
      <w:pPr>
        <w:pStyle w:val="Paragraphedeliste"/>
        <w:numPr>
          <w:ilvl w:val="5"/>
          <w:numId w:val="5"/>
        </w:numPr>
        <w:ind w:left="18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Tous les produits Valorimer ont fait l'objet d'une déclaration à </w:t>
      </w:r>
      <w:r w:rsidR="001807C7">
        <w:rPr>
          <w:rFonts w:ascii="Calibri" w:hAnsi="Calibri" w:cs="Calibri"/>
          <w:sz w:val="22"/>
          <w:szCs w:val="22"/>
        </w:rPr>
        <w:t xml:space="preserve">la </w:t>
      </w:r>
      <w:r>
        <w:rPr>
          <w:rFonts w:ascii="Calibri" w:hAnsi="Calibri" w:cs="Calibri"/>
          <w:sz w:val="22"/>
          <w:szCs w:val="22"/>
        </w:rPr>
        <w:t>DGCCRF Paris et sont autorisés à la vente dans l'U.E.</w:t>
      </w:r>
    </w:p>
    <w:p w:rsidR="00D82BCA" w:rsidRPr="00D82BCA" w:rsidRDefault="00D82BCA" w:rsidP="004547B2">
      <w:pPr>
        <w:ind w:left="1800" w:hanging="360"/>
        <w:jc w:val="both"/>
        <w:rPr>
          <w:rFonts w:ascii="Calibri" w:hAnsi="Calibri" w:cs="Calibri"/>
          <w:sz w:val="22"/>
          <w:szCs w:val="22"/>
        </w:rPr>
      </w:pPr>
    </w:p>
    <w:p w:rsidR="00D82BCA" w:rsidRPr="00664E47" w:rsidRDefault="00D82BCA" w:rsidP="00664E47">
      <w:pPr>
        <w:jc w:val="both"/>
        <w:rPr>
          <w:rFonts w:ascii="Calibri" w:hAnsi="Calibri" w:cs="Calibri"/>
          <w:sz w:val="22"/>
          <w:szCs w:val="22"/>
        </w:rPr>
      </w:pPr>
    </w:p>
    <w:p w:rsidR="0098383A" w:rsidRPr="0098383A" w:rsidRDefault="00F40801" w:rsidP="00E67FCC">
      <w:pPr>
        <w:pStyle w:val="Paragraphedeliste"/>
        <w:numPr>
          <w:ilvl w:val="5"/>
          <w:numId w:val="5"/>
        </w:numPr>
        <w:ind w:left="18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 site internet</w:t>
      </w:r>
      <w:r w:rsidR="0098383A">
        <w:rPr>
          <w:rFonts w:ascii="Calibri" w:hAnsi="Calibri" w:cs="Calibri"/>
          <w:sz w:val="22"/>
          <w:szCs w:val="22"/>
        </w:rPr>
        <w:t xml:space="preserve"> est exploité depuis 5 ans.</w:t>
      </w:r>
    </w:p>
    <w:p w:rsidR="00911F26" w:rsidRPr="00170B22" w:rsidRDefault="00911F26" w:rsidP="00911F26">
      <w:pPr>
        <w:rPr>
          <w:rFonts w:ascii="Calibri" w:hAnsi="Calibri" w:cs="Calibri"/>
          <w:color w:val="1F497D"/>
          <w:sz w:val="22"/>
          <w:szCs w:val="22"/>
        </w:rPr>
      </w:pPr>
    </w:p>
    <w:p w:rsidR="00911F26" w:rsidRDefault="00911F26" w:rsidP="007F6ED9">
      <w:pPr>
        <w:tabs>
          <w:tab w:val="left" w:pos="3240"/>
          <w:tab w:val="right" w:pos="8820"/>
        </w:tabs>
        <w:ind w:left="3240" w:hanging="324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7F18D8" w:rsidRDefault="007F18D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840CC2" w:rsidRPr="00CA146F" w:rsidRDefault="00840CC2" w:rsidP="00840CC2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lastRenderedPageBreak/>
        <w:t xml:space="preserve">II – </w:t>
      </w:r>
      <w:r w:rsidR="00B54F93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840CC2" w:rsidRPr="00CA146F" w:rsidRDefault="00840CC2" w:rsidP="00840CC2">
      <w:pPr>
        <w:ind w:firstLine="720"/>
        <w:rPr>
          <w:rFonts w:ascii="Calibri" w:hAnsi="Calibri" w:cs="Calibri"/>
          <w:b/>
          <w:color w:val="1F497D"/>
          <w:sz w:val="16"/>
          <w:szCs w:val="16"/>
        </w:rPr>
      </w:pPr>
    </w:p>
    <w:p w:rsidR="00840CC2" w:rsidRPr="0044578B" w:rsidRDefault="00840CC2" w:rsidP="00E67FCC">
      <w:pPr>
        <w:pStyle w:val="Paragraphedeliste"/>
        <w:numPr>
          <w:ilvl w:val="1"/>
          <w:numId w:val="8"/>
        </w:numPr>
        <w:rPr>
          <w:rFonts w:ascii="Calibri" w:hAnsi="Calibri" w:cs="Calibri"/>
          <w:b/>
          <w:color w:val="1F497D"/>
          <w:sz w:val="22"/>
          <w:szCs w:val="22"/>
        </w:rPr>
      </w:pPr>
      <w:r w:rsidRPr="0044578B">
        <w:rPr>
          <w:rFonts w:ascii="Calibri" w:hAnsi="Calibri" w:cs="Calibri"/>
          <w:b/>
          <w:color w:val="1F497D"/>
          <w:sz w:val="22"/>
          <w:szCs w:val="22"/>
        </w:rPr>
        <w:t>L'offre produits</w:t>
      </w:r>
    </w:p>
    <w:p w:rsidR="004547B2" w:rsidRDefault="004547B2" w:rsidP="00840CC2">
      <w:pPr>
        <w:ind w:left="720" w:firstLine="720"/>
        <w:rPr>
          <w:rFonts w:ascii="Calibri" w:hAnsi="Calibri" w:cs="Calibri"/>
          <w:b/>
          <w:color w:val="1F497D"/>
          <w:sz w:val="22"/>
          <w:szCs w:val="22"/>
        </w:rPr>
      </w:pPr>
    </w:p>
    <w:p w:rsidR="0044578B" w:rsidRPr="0044578B" w:rsidRDefault="0044578B" w:rsidP="00E67FCC">
      <w:pPr>
        <w:pStyle w:val="Paragraphedeliste"/>
        <w:numPr>
          <w:ilvl w:val="5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La société commercialise une gamme de produits de compléments alimentaires marins :</w:t>
      </w:r>
    </w:p>
    <w:p w:rsidR="0044578B" w:rsidRPr="0044578B" w:rsidRDefault="0044578B" w:rsidP="0044578B">
      <w:pPr>
        <w:pStyle w:val="Paragraphedeliste"/>
        <w:ind w:left="2160"/>
        <w:rPr>
          <w:rFonts w:ascii="Calibri" w:hAnsi="Calibri" w:cs="Calibri"/>
          <w:sz w:val="22"/>
          <w:szCs w:val="22"/>
        </w:rPr>
      </w:pPr>
    </w:p>
    <w:p w:rsidR="00AE06B4" w:rsidRDefault="00E84DF7" w:rsidP="00E67FCC">
      <w:pPr>
        <w:pStyle w:val="Paragraphedeliste"/>
        <w:numPr>
          <w:ilvl w:val="5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7286625</wp:posOffset>
            </wp:positionH>
            <wp:positionV relativeFrom="paragraph">
              <wp:posOffset>136525</wp:posOffset>
            </wp:positionV>
            <wp:extent cx="1687830" cy="1228725"/>
            <wp:effectExtent l="19050" t="0" r="7620" b="0"/>
            <wp:wrapNone/>
            <wp:docPr id="4" name="Image 3" descr="C:\Users\evelyne\Documents\ARKANISSIM\Clients en cours\ENTREPRISE\VALORIMER\arthroconfillu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elyne\Documents\ARKANISSIM\Clients en cours\ENTREPRISE\VALORIMER\arthroconfillul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78B">
        <w:rPr>
          <w:rFonts w:ascii="Calibri" w:hAnsi="Calibri" w:cs="Calibri"/>
          <w:sz w:val="22"/>
          <w:szCs w:val="22"/>
        </w:rPr>
        <w:t>26</w:t>
      </w:r>
      <w:r w:rsidR="00AE06B4" w:rsidRPr="0044578B">
        <w:rPr>
          <w:rFonts w:ascii="Calibri" w:hAnsi="Calibri" w:cs="Calibri"/>
          <w:sz w:val="22"/>
          <w:szCs w:val="22"/>
        </w:rPr>
        <w:t xml:space="preserve"> références </w:t>
      </w:r>
      <w:r w:rsidR="0044578B">
        <w:rPr>
          <w:rFonts w:ascii="Calibri" w:hAnsi="Calibri" w:cs="Calibri"/>
          <w:sz w:val="22"/>
          <w:szCs w:val="22"/>
        </w:rPr>
        <w:t>produits,</w:t>
      </w:r>
    </w:p>
    <w:p w:rsidR="0044578B" w:rsidRPr="0044578B" w:rsidRDefault="0044578B" w:rsidP="0044578B">
      <w:pPr>
        <w:pStyle w:val="Paragraphedeliste"/>
        <w:rPr>
          <w:rFonts w:ascii="Calibri" w:hAnsi="Calibri" w:cs="Calibri"/>
          <w:sz w:val="22"/>
          <w:szCs w:val="22"/>
        </w:rPr>
      </w:pPr>
    </w:p>
    <w:p w:rsidR="0044578B" w:rsidRPr="0044578B" w:rsidRDefault="0044578B" w:rsidP="00E67FCC">
      <w:pPr>
        <w:pStyle w:val="Paragraphedeliste"/>
        <w:numPr>
          <w:ilvl w:val="5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</w:t>
      </w:r>
      <w:r w:rsidR="00AE06B4" w:rsidRPr="0044578B">
        <w:rPr>
          <w:rFonts w:ascii="Calibri" w:hAnsi="Calibri" w:cs="Calibri"/>
          <w:sz w:val="22"/>
          <w:szCs w:val="22"/>
        </w:rPr>
        <w:t xml:space="preserve"> marques </w:t>
      </w:r>
      <w:r>
        <w:rPr>
          <w:rFonts w:ascii="Calibri" w:hAnsi="Calibri" w:cs="Calibri"/>
          <w:sz w:val="22"/>
          <w:szCs w:val="22"/>
        </w:rPr>
        <w:t xml:space="preserve">françaises </w:t>
      </w:r>
      <w:r w:rsidR="00AE06B4" w:rsidRPr="0044578B">
        <w:rPr>
          <w:rFonts w:ascii="Calibri" w:hAnsi="Calibri" w:cs="Calibri"/>
          <w:sz w:val="22"/>
          <w:szCs w:val="22"/>
        </w:rPr>
        <w:t xml:space="preserve">déposées : </w:t>
      </w:r>
    </w:p>
    <w:p w:rsidR="0044578B" w:rsidRPr="0044578B" w:rsidRDefault="0044578B" w:rsidP="0044578B">
      <w:pPr>
        <w:pStyle w:val="Paragraphedeliste"/>
        <w:rPr>
          <w:rFonts w:ascii="Calibri" w:hAnsi="Calibri" w:cs="Calibri"/>
          <w:sz w:val="22"/>
          <w:szCs w:val="22"/>
        </w:rPr>
      </w:pPr>
    </w:p>
    <w:p w:rsidR="004547B2" w:rsidRDefault="004547B2" w:rsidP="00E67FCC">
      <w:pPr>
        <w:pStyle w:val="Paragraphedeliste"/>
        <w:numPr>
          <w:ilvl w:val="6"/>
          <w:numId w:val="7"/>
        </w:numPr>
        <w:tabs>
          <w:tab w:val="left" w:pos="9960"/>
        </w:tabs>
        <w:ind w:right="4824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Arthro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confort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Arthro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-protect,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Calci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 Marin,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Uro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-live, GSH,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Florimer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Psorimer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Choll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-Inn,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O'Meno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Arthro-Canin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Novastanine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Ricor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Argiflex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Equimer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Lovastatine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>.</w:t>
      </w:r>
    </w:p>
    <w:p w:rsidR="008E06C8" w:rsidRPr="008E06C8" w:rsidRDefault="008E06C8" w:rsidP="008E06C8">
      <w:pPr>
        <w:pStyle w:val="Paragraphedeliste"/>
        <w:rPr>
          <w:rFonts w:ascii="Calibri" w:hAnsi="Calibri" w:cs="Calibri"/>
          <w:sz w:val="22"/>
          <w:szCs w:val="22"/>
          <w:lang w:val="en-US"/>
        </w:rPr>
      </w:pPr>
    </w:p>
    <w:p w:rsidR="008E06C8" w:rsidRPr="009F7915" w:rsidRDefault="001807C7" w:rsidP="00E67FCC">
      <w:pPr>
        <w:pStyle w:val="Paragraphedeliste"/>
        <w:numPr>
          <w:ilvl w:val="5"/>
          <w:numId w:val="7"/>
        </w:numPr>
        <w:tabs>
          <w:tab w:val="left" w:pos="9960"/>
        </w:tabs>
        <w:ind w:right="48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Produit phare : </w:t>
      </w:r>
      <w:proofErr w:type="spellStart"/>
      <w:r w:rsidR="008E06C8" w:rsidRPr="009F7915">
        <w:rPr>
          <w:rFonts w:ascii="Calibri" w:hAnsi="Calibri" w:cs="Calibri"/>
          <w:sz w:val="22"/>
          <w:szCs w:val="22"/>
        </w:rPr>
        <w:t>Arthro</w:t>
      </w:r>
      <w:proofErr w:type="spellEnd"/>
      <w:r w:rsidR="008E06C8" w:rsidRPr="009F7915">
        <w:rPr>
          <w:rFonts w:ascii="Calibri" w:hAnsi="Calibri" w:cs="Calibri"/>
          <w:sz w:val="22"/>
          <w:szCs w:val="22"/>
        </w:rPr>
        <w:t xml:space="preserve"> Confort,</w:t>
      </w:r>
    </w:p>
    <w:p w:rsidR="0044578B" w:rsidRPr="001807C7" w:rsidRDefault="00A8135B" w:rsidP="001807C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7614285</wp:posOffset>
            </wp:positionH>
            <wp:positionV relativeFrom="paragraph">
              <wp:posOffset>153670</wp:posOffset>
            </wp:positionV>
            <wp:extent cx="1240155" cy="1473200"/>
            <wp:effectExtent l="19050" t="0" r="0" b="0"/>
            <wp:wrapNone/>
            <wp:docPr id="3" name="Image 2" descr="C:\Users\evelyne\Documents\ARKANISSIM\Clients en cours\ENTREPRISE\VALORIMER\n29boite_site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ARKANISSIM\Clients en cours\ENTREPRISE\VALORIMER\n29boite_site_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78B" w:rsidRDefault="00AE06B4" w:rsidP="00E67FCC">
      <w:pPr>
        <w:pStyle w:val="Paragraphedeliste"/>
        <w:numPr>
          <w:ilvl w:val="5"/>
          <w:numId w:val="7"/>
        </w:numPr>
        <w:tabs>
          <w:tab w:val="left" w:pos="9960"/>
        </w:tabs>
        <w:ind w:right="4824"/>
        <w:rPr>
          <w:rFonts w:ascii="Calibri" w:hAnsi="Calibri" w:cs="Calibri"/>
          <w:sz w:val="22"/>
          <w:szCs w:val="22"/>
        </w:rPr>
      </w:pPr>
      <w:r w:rsidRPr="0044578B">
        <w:rPr>
          <w:rFonts w:ascii="Calibri" w:hAnsi="Calibri" w:cs="Calibri"/>
          <w:sz w:val="22"/>
          <w:szCs w:val="22"/>
        </w:rPr>
        <w:t xml:space="preserve">Portefeuille de produits en développement :  </w:t>
      </w:r>
    </w:p>
    <w:p w:rsidR="0044578B" w:rsidRPr="0044578B" w:rsidRDefault="0044578B" w:rsidP="0044578B">
      <w:pPr>
        <w:pStyle w:val="Paragraphedeliste"/>
        <w:rPr>
          <w:rFonts w:ascii="Calibri" w:hAnsi="Calibri" w:cs="Calibri"/>
          <w:b/>
          <w:sz w:val="22"/>
          <w:szCs w:val="22"/>
        </w:rPr>
      </w:pPr>
    </w:p>
    <w:p w:rsidR="0044578B" w:rsidRDefault="00AE06B4" w:rsidP="00E67FCC">
      <w:pPr>
        <w:pStyle w:val="Paragraphedeliste"/>
        <w:numPr>
          <w:ilvl w:val="6"/>
          <w:numId w:val="7"/>
        </w:numPr>
        <w:tabs>
          <w:tab w:val="left" w:pos="9960"/>
        </w:tabs>
        <w:ind w:right="4824"/>
        <w:rPr>
          <w:rFonts w:ascii="Calibri" w:hAnsi="Calibri" w:cs="Calibri"/>
          <w:sz w:val="22"/>
          <w:szCs w:val="22"/>
        </w:rPr>
      </w:pPr>
      <w:r w:rsidRPr="0044578B">
        <w:rPr>
          <w:rFonts w:ascii="Calibri" w:hAnsi="Calibri" w:cs="Calibri"/>
          <w:b/>
          <w:sz w:val="22"/>
          <w:szCs w:val="22"/>
        </w:rPr>
        <w:t>N29</w:t>
      </w:r>
      <w:r w:rsidRPr="0044578B">
        <w:rPr>
          <w:rFonts w:ascii="Calibri" w:hAnsi="Calibri" w:cs="Calibri"/>
          <w:sz w:val="22"/>
          <w:szCs w:val="22"/>
        </w:rPr>
        <w:t xml:space="preserve"> </w:t>
      </w:r>
      <w:r w:rsidR="003279D6">
        <w:rPr>
          <w:rFonts w:ascii="Calibri" w:hAnsi="Calibri" w:cs="Calibri"/>
          <w:sz w:val="22"/>
          <w:szCs w:val="22"/>
        </w:rPr>
        <w:t>prévue à moyen terme,</w:t>
      </w:r>
      <w:bookmarkStart w:id="0" w:name="_GoBack"/>
      <w:bookmarkEnd w:id="0"/>
    </w:p>
    <w:p w:rsidR="0044578B" w:rsidRDefault="00841C2C" w:rsidP="00E67FCC">
      <w:pPr>
        <w:pStyle w:val="Paragraphedeliste"/>
        <w:numPr>
          <w:ilvl w:val="6"/>
          <w:numId w:val="7"/>
        </w:numPr>
        <w:tabs>
          <w:tab w:val="left" w:pos="9960"/>
        </w:tabs>
        <w:ind w:right="1704"/>
        <w:rPr>
          <w:rFonts w:ascii="Calibri" w:hAnsi="Calibri" w:cs="Calibri"/>
          <w:sz w:val="22"/>
          <w:szCs w:val="22"/>
        </w:rPr>
      </w:pPr>
      <w:r w:rsidRPr="0044578B">
        <w:rPr>
          <w:rFonts w:ascii="Calibri" w:hAnsi="Calibri" w:cs="Calibri"/>
          <w:b/>
          <w:sz w:val="22"/>
          <w:szCs w:val="22"/>
        </w:rPr>
        <w:t xml:space="preserve">Gamme Bio </w:t>
      </w:r>
      <w:r w:rsidR="001807C7">
        <w:rPr>
          <w:rFonts w:ascii="Calibri" w:hAnsi="Calibri" w:cs="Calibri"/>
          <w:b/>
          <w:sz w:val="22"/>
          <w:szCs w:val="22"/>
        </w:rPr>
        <w:t xml:space="preserve">: </w:t>
      </w:r>
      <w:r w:rsidRPr="0044578B">
        <w:rPr>
          <w:rFonts w:ascii="Calibri" w:hAnsi="Calibri" w:cs="Calibri"/>
          <w:sz w:val="22"/>
          <w:szCs w:val="22"/>
        </w:rPr>
        <w:t>Osmose (</w:t>
      </w:r>
      <w:r w:rsidR="00413D2B" w:rsidRPr="0044578B">
        <w:rPr>
          <w:rFonts w:ascii="Calibri" w:hAnsi="Calibri" w:cs="Calibri"/>
          <w:sz w:val="22"/>
          <w:szCs w:val="22"/>
        </w:rPr>
        <w:t>Digestion, Forme, Circula</w:t>
      </w:r>
      <w:r w:rsidR="004065FE">
        <w:rPr>
          <w:rFonts w:ascii="Calibri" w:hAnsi="Calibri" w:cs="Calibri"/>
          <w:sz w:val="22"/>
          <w:szCs w:val="22"/>
        </w:rPr>
        <w:t>tion, Beauté, Zen - Sommeil</w:t>
      </w:r>
      <w:r w:rsidR="00C504A7">
        <w:rPr>
          <w:rFonts w:ascii="Calibri" w:hAnsi="Calibri" w:cs="Calibri"/>
          <w:sz w:val="22"/>
          <w:szCs w:val="22"/>
        </w:rPr>
        <w:t>)</w:t>
      </w:r>
    </w:p>
    <w:p w:rsidR="001807C7" w:rsidRPr="001807C7" w:rsidRDefault="001807C7" w:rsidP="001807C7">
      <w:pPr>
        <w:pStyle w:val="Paragraphedeliste"/>
        <w:tabs>
          <w:tab w:val="left" w:pos="9960"/>
        </w:tabs>
        <w:ind w:left="2520" w:right="1704"/>
        <w:rPr>
          <w:rFonts w:ascii="Calibri" w:hAnsi="Calibri" w:cs="Calibri"/>
          <w:sz w:val="22"/>
          <w:szCs w:val="22"/>
        </w:rPr>
      </w:pPr>
    </w:p>
    <w:p w:rsidR="0044578B" w:rsidRPr="0044578B" w:rsidRDefault="00A8135B" w:rsidP="0044578B">
      <w:pPr>
        <w:tabs>
          <w:tab w:val="left" w:pos="9960"/>
        </w:tabs>
        <w:ind w:right="17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4540250</wp:posOffset>
            </wp:positionH>
            <wp:positionV relativeFrom="paragraph">
              <wp:posOffset>107950</wp:posOffset>
            </wp:positionV>
            <wp:extent cx="1431290" cy="2057400"/>
            <wp:effectExtent l="19050" t="0" r="0" b="0"/>
            <wp:wrapNone/>
            <wp:docPr id="5" name="Image 4" descr="C:\Users\evelyne\Documents\ARKANISSIM\Clients en cours\ENTREPRISE\VALORIMER\scan valorimer\catalogue_valorimer_Pag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velyne\Documents\ARKANISSIM\Clients en cours\ENTREPRISE\VALORIMER\scan valorimer\catalogue_valorimer_Page_0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78B" w:rsidRDefault="0044578B" w:rsidP="0044578B">
      <w:pPr>
        <w:rPr>
          <w:rFonts w:ascii="Calibri" w:hAnsi="Calibri" w:cs="Calibri"/>
          <w:sz w:val="22"/>
          <w:szCs w:val="22"/>
        </w:rPr>
      </w:pPr>
    </w:p>
    <w:p w:rsidR="001807C7" w:rsidRDefault="001807C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D2125C" w:rsidRPr="0044578B" w:rsidRDefault="00D2125C">
      <w:pPr>
        <w:rPr>
          <w:rFonts w:ascii="Calibri" w:hAnsi="Calibri" w:cs="Calibri"/>
          <w:sz w:val="22"/>
          <w:szCs w:val="22"/>
        </w:rPr>
      </w:pPr>
    </w:p>
    <w:p w:rsidR="00D2125C" w:rsidRPr="00CA146F" w:rsidRDefault="00D2125C" w:rsidP="00D2125C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II – </w:t>
      </w:r>
      <w:r w:rsidR="00B54F93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AE06B4" w:rsidRDefault="00AE06B4" w:rsidP="00AE06B4">
      <w:pPr>
        <w:rPr>
          <w:rFonts w:ascii="Calibri" w:hAnsi="Calibri" w:cs="Calibri"/>
          <w:sz w:val="22"/>
          <w:szCs w:val="22"/>
        </w:rPr>
      </w:pPr>
    </w:p>
    <w:p w:rsidR="00D2125C" w:rsidRPr="00391985" w:rsidRDefault="00D2125C" w:rsidP="00E67FCC">
      <w:pPr>
        <w:pStyle w:val="Paragraphedeliste"/>
        <w:numPr>
          <w:ilvl w:val="1"/>
          <w:numId w:val="8"/>
        </w:numPr>
        <w:rPr>
          <w:rFonts w:ascii="Calibri" w:hAnsi="Calibri" w:cs="Calibri"/>
          <w:b/>
          <w:color w:val="1F497D"/>
          <w:sz w:val="22"/>
          <w:szCs w:val="22"/>
        </w:rPr>
      </w:pPr>
      <w:r w:rsidRPr="00391985">
        <w:rPr>
          <w:rFonts w:ascii="Calibri" w:hAnsi="Calibri" w:cs="Calibri"/>
          <w:b/>
          <w:color w:val="1F497D"/>
          <w:sz w:val="22"/>
          <w:szCs w:val="22"/>
        </w:rPr>
        <w:t>Répartition du Chiffre d'affaires par produit</w:t>
      </w:r>
      <w:r w:rsidR="004065FE">
        <w:rPr>
          <w:rFonts w:ascii="Calibri" w:hAnsi="Calibri" w:cs="Calibri"/>
          <w:b/>
          <w:color w:val="1F497D"/>
          <w:sz w:val="22"/>
          <w:szCs w:val="22"/>
        </w:rPr>
        <w:t xml:space="preserve"> : </w:t>
      </w:r>
    </w:p>
    <w:p w:rsidR="00391985" w:rsidRDefault="00B415F6" w:rsidP="00391985">
      <w:pPr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noProof/>
          <w:color w:val="1F497D"/>
          <w:sz w:val="22"/>
          <w:szCs w:val="22"/>
        </w:rPr>
        <w:drawing>
          <wp:inline distT="0" distB="0" distL="0" distR="0">
            <wp:extent cx="9692640" cy="4601451"/>
            <wp:effectExtent l="19050" t="0" r="3810" b="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0" cy="4601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985" w:rsidRDefault="00391985">
      <w:pPr>
        <w:rPr>
          <w:rFonts w:ascii="Calibri" w:hAnsi="Calibri" w:cs="Calibri"/>
          <w:sz w:val="22"/>
          <w:szCs w:val="22"/>
        </w:rPr>
      </w:pPr>
    </w:p>
    <w:p w:rsidR="005A4A78" w:rsidRPr="00CA146F" w:rsidRDefault="005A4A78" w:rsidP="005A4A78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lastRenderedPageBreak/>
        <w:t xml:space="preserve">II – </w:t>
      </w:r>
      <w:r w:rsidR="00B54F93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D2125C" w:rsidRDefault="00D2125C" w:rsidP="00D2125C">
      <w:pPr>
        <w:ind w:left="720" w:firstLine="720"/>
        <w:rPr>
          <w:rFonts w:ascii="Calibri" w:hAnsi="Calibri" w:cs="Calibri"/>
          <w:sz w:val="22"/>
          <w:szCs w:val="22"/>
        </w:rPr>
      </w:pPr>
    </w:p>
    <w:p w:rsidR="00D2125C" w:rsidRPr="00A21BB3" w:rsidRDefault="00B54F93" w:rsidP="00E67FCC">
      <w:pPr>
        <w:pStyle w:val="Paragraphedeliste"/>
        <w:numPr>
          <w:ilvl w:val="1"/>
          <w:numId w:val="8"/>
        </w:numPr>
        <w:rPr>
          <w:rFonts w:ascii="Calibri" w:hAnsi="Calibri" w:cs="Calibri"/>
          <w:b/>
          <w:color w:val="1F497D" w:themeColor="text2"/>
          <w:sz w:val="22"/>
          <w:szCs w:val="22"/>
        </w:rPr>
      </w:pPr>
      <w:r w:rsidRPr="00A21BB3">
        <w:rPr>
          <w:rFonts w:ascii="Calibri" w:hAnsi="Calibri" w:cs="Calibri"/>
          <w:b/>
          <w:color w:val="1F497D" w:themeColor="text2"/>
          <w:sz w:val="22"/>
          <w:szCs w:val="22"/>
        </w:rPr>
        <w:t xml:space="preserve">Processus : </w:t>
      </w:r>
      <w:r w:rsidR="00132BCF">
        <w:rPr>
          <w:rFonts w:ascii="Calibri" w:hAnsi="Calibri" w:cs="Calibri"/>
          <w:b/>
          <w:color w:val="1F497D" w:themeColor="text2"/>
          <w:sz w:val="22"/>
          <w:szCs w:val="22"/>
        </w:rPr>
        <w:t>D</w:t>
      </w:r>
      <w:r w:rsidR="00D2125C" w:rsidRPr="00A21BB3">
        <w:rPr>
          <w:rFonts w:ascii="Calibri" w:hAnsi="Calibri" w:cs="Calibri"/>
          <w:b/>
          <w:color w:val="1F497D" w:themeColor="text2"/>
          <w:sz w:val="22"/>
          <w:szCs w:val="22"/>
        </w:rPr>
        <w:t>e la conception à la fabrication</w:t>
      </w:r>
    </w:p>
    <w:p w:rsidR="00E40FBE" w:rsidRPr="00132BCF" w:rsidRDefault="00E40FBE" w:rsidP="00132BCF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CD5F73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6991350</wp:posOffset>
            </wp:positionH>
            <wp:positionV relativeFrom="paragraph">
              <wp:posOffset>50165</wp:posOffset>
            </wp:positionV>
            <wp:extent cx="2209800" cy="657225"/>
            <wp:effectExtent l="57150" t="19050" r="38100" b="0"/>
            <wp:wrapNone/>
            <wp:docPr id="10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  <w:r w:rsidR="00132BCF"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21590</wp:posOffset>
            </wp:positionV>
            <wp:extent cx="2228850" cy="666750"/>
            <wp:effectExtent l="0" t="19050" r="38100" b="0"/>
            <wp:wrapNone/>
            <wp:docPr id="13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anchor>
        </w:drawing>
      </w:r>
      <w:r w:rsidR="00132BCF"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40640</wp:posOffset>
            </wp:positionV>
            <wp:extent cx="2114550" cy="800100"/>
            <wp:effectExtent l="57150" t="19050" r="38100" b="0"/>
            <wp:wrapNone/>
            <wp:docPr id="9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anchor>
        </w:drawing>
      </w: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23137D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7" o:spid="_x0000_s1026" type="#_x0000_t185" style="position:absolute;margin-left:581.9pt;margin-top:281.05pt;width:100.5pt;height:174.2pt;rotation:90;z-index:251671552;visibility:visible;mso-wrap-distance-right:36pt;mso-position-horizontal-relative:margin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" o:allowincell="f" adj="2346" fillcolor="#4f81bd [3204]" strokecolor="#4f81bd [3204]" strokeweight="1pt">
            <v:shadow on="t" type="double" opacity=".5" color2="shadow add(102)" offset="3pt,-3pt" offset2="6pt,-6pt"/>
            <v:textbox inset="18pt,18pt,,18pt">
              <w:txbxContent>
                <w:p w:rsidR="00CD5F73" w:rsidRDefault="005F0D46" w:rsidP="005F0D46">
                  <w:pPr>
                    <w:pStyle w:val="Paragraphedeliste"/>
                    <w:ind w:left="-120"/>
                    <w:jc w:val="center"/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 xml:space="preserve">Depuis la plateforme </w:t>
                  </w:r>
                </w:p>
                <w:p w:rsidR="005F0D46" w:rsidRPr="00E40FBE" w:rsidRDefault="005F0D46" w:rsidP="005F0D46">
                  <w:pPr>
                    <w:pStyle w:val="Paragraphedeliste"/>
                    <w:ind w:left="-120"/>
                    <w:jc w:val="center"/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 xml:space="preserve">de </w:t>
                  </w:r>
                  <w:r w:rsidR="009002A8"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 xml:space="preserve">Valorimer à </w:t>
                  </w:r>
                  <w:r w:rsidRPr="00A21BB3"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>Pont L'Abbé</w:t>
                  </w:r>
                  <w:r w:rsidR="004F682C"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pict>
          <v:shape id="AutoShape 6" o:spid="_x0000_s1027" type="#_x0000_t185" style="position:absolute;margin-left:580.4pt;margin-top:78.55pt;width:100.5pt;height:174.2pt;rotation:90;z-index:251666432;visibility:visible;mso-wrap-distance-right:36pt;mso-position-horizontal-relative:margin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" o:allowincell="f" adj="2346" fillcolor="#4f81bd [3204]" strokecolor="#4f81bd [3204]" strokeweight="1pt">
            <v:shadow on="t" type="double" opacity=".5" color2="shadow add(102)" offset="3pt,-3pt" offset2="6pt,-6pt"/>
            <v:textbox inset="18pt,18pt,,18pt">
              <w:txbxContent>
                <w:p w:rsidR="00E40FBE" w:rsidRPr="00E40FBE" w:rsidRDefault="004F682C" w:rsidP="00E40FBE">
                  <w:pPr>
                    <w:pStyle w:val="Paragraphedeliste"/>
                    <w:ind w:left="-120"/>
                    <w:jc w:val="center"/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>Sous-traitance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pict>
          <v:shape id="AutoShape 5" o:spid="_x0000_s1028" type="#_x0000_t185" style="position:absolute;margin-left:342.65pt;margin-top:78.55pt;width:100.5pt;height:174.2pt;rotation:90;z-index:251665408;visibility:visible;mso-wrap-distance-right:36pt;mso-position-horizontal-relative:margin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" o:allowincell="f" adj="2346" fillcolor="#4f81bd [3204]" strokecolor="#4f81bd [3204]" strokeweight="1pt">
            <v:shadow on="t" type="double" opacity=".5" color2="shadow add(102)" offset="3pt,-3pt" offset2="6pt,-6pt"/>
            <v:textbox inset="18pt,18pt,,18pt">
              <w:txbxContent>
                <w:p w:rsidR="00E40FBE" w:rsidRPr="00E40FBE" w:rsidRDefault="004F682C" w:rsidP="00E40FBE">
                  <w:r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>Fabrication</w:t>
                  </w:r>
                  <w:r w:rsidR="00E40FBE" w:rsidRPr="00A21BB3"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 xml:space="preserve"> en sous-traitance par des laboratoires et des façonniers extérieurs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pict>
          <v:shape id="AutoShape 9" o:spid="_x0000_s1029" type="#_x0000_t185" style="position:absolute;margin-left:115.4pt;margin-top:281.05pt;width:100.5pt;height:174.2pt;rotation:90;z-index:251674624;visibility:visible;mso-wrap-distance-right:36pt;mso-position-horizontal-relative:margin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" o:allowincell="f" adj="2346" fillcolor="#4f81bd [3204]" strokecolor="#4f81bd [3204]" strokeweight="1pt">
            <v:shadow on="t" type="double" opacity=".5" color2="shadow add(102)" offset="3pt,-3pt" offset2="6pt,-6pt"/>
            <v:textbox inset="18pt,18pt,,18pt">
              <w:txbxContent>
                <w:p w:rsidR="005F0D46" w:rsidRPr="00E40FBE" w:rsidRDefault="004F682C" w:rsidP="005F0D46">
                  <w:pPr>
                    <w:pStyle w:val="Paragraphedeliste"/>
                    <w:ind w:left="-120"/>
                    <w:jc w:val="center"/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>Stockage</w:t>
                  </w:r>
                  <w:r w:rsidR="005F0D46"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 xml:space="preserve"> dans l'entrepôt de </w:t>
                  </w:r>
                  <w:r w:rsidR="005F0D46" w:rsidRPr="00A21BB3"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>Pont L'Abbé</w:t>
                  </w:r>
                </w:p>
              </w:txbxContent>
            </v:textbox>
            <w10:wrap anchorx="margin" anchory="margin"/>
          </v:shape>
        </w:pict>
      </w:r>
      <w:r w:rsidRPr="0023137D">
        <w:rPr>
          <w:rFonts w:ascii="Calibri" w:hAnsi="Calibri" w:cs="Calibri"/>
          <w:noProof/>
          <w:color w:val="1F497D" w:themeColor="text2"/>
          <w:sz w:val="22"/>
          <w:szCs w:val="22"/>
        </w:rPr>
        <w:pict>
          <v:shape id="AutoShape 4" o:spid="_x0000_s1030" type="#_x0000_t185" style="position:absolute;margin-left:110.5pt;margin-top:72.95pt;width:96.75pt;height:174.2pt;rotation:90;z-index:251663360;visibility:visible;mso-wrap-distance-right:36pt;mso-position-horizontal-relative:margin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" o:allowincell="f" adj="2346" fillcolor="#4f81bd [3204]" strokecolor="#4f81bd [3204]" strokeweight="1pt">
            <v:shadow on="t" type="double" opacity=".5" color2="shadow add(102)" offset="3pt,-3pt" offset2="6pt,-6pt"/>
            <v:textbox inset="18pt,18pt,,18pt">
              <w:txbxContent>
                <w:p w:rsidR="00737C4F" w:rsidRPr="00E40FBE" w:rsidRDefault="00737C4F" w:rsidP="005F0D46">
                  <w:pPr>
                    <w:jc w:val="center"/>
                    <w:rPr>
                      <w:rFonts w:asciiTheme="minorHAnsi" w:hAnsiTheme="minorHAnsi" w:cstheme="minorHAnsi"/>
                      <w:iCs/>
                      <w:color w:val="1F497D" w:themeColor="text2"/>
                      <w:sz w:val="22"/>
                      <w:szCs w:val="22"/>
                    </w:rPr>
                  </w:pPr>
                  <w:r w:rsidRPr="00E40FBE">
                    <w:rPr>
                      <w:rFonts w:asciiTheme="minorHAnsi" w:hAnsiTheme="minorHAnsi" w:cstheme="minorHAnsi"/>
                      <w:iCs/>
                      <w:color w:val="1F497D" w:themeColor="text2"/>
                      <w:sz w:val="22"/>
                      <w:szCs w:val="22"/>
                    </w:rPr>
                    <w:t>Les produits, concepts, marques, formules sont conçus par la direction avec l'aide et le support de conseils, experts extérieurs.</w:t>
                  </w:r>
                </w:p>
              </w:txbxContent>
            </v:textbox>
            <w10:wrap type="square" anchorx="margin" anchory="margin"/>
          </v:shape>
        </w:pict>
      </w: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4425F8" w:rsidRDefault="004425F8" w:rsidP="00E40FBE">
      <w:pPr>
        <w:rPr>
          <w:rFonts w:ascii="CenturySchoolbook,Bold" w:hAnsi="CenturySchoolbook,Bold" w:cs="CenturySchoolbook,Bold"/>
          <w:b/>
          <w:bCs/>
          <w:noProof/>
          <w:sz w:val="20"/>
          <w:szCs w:val="20"/>
        </w:rPr>
      </w:pPr>
    </w:p>
    <w:p w:rsidR="00E40FBE" w:rsidRDefault="00E40FBE" w:rsidP="00E40FBE">
      <w:pPr>
        <w:ind w:left="1418"/>
        <w:rPr>
          <w:rFonts w:ascii="Calibri" w:hAnsi="Calibri" w:cs="Calibri"/>
          <w:b/>
          <w:color w:val="1F497D"/>
          <w:sz w:val="22"/>
          <w:szCs w:val="22"/>
        </w:rPr>
      </w:pPr>
    </w:p>
    <w:p w:rsidR="00E40FBE" w:rsidRDefault="00E40FBE" w:rsidP="00E40FBE">
      <w:pPr>
        <w:ind w:left="1418"/>
        <w:rPr>
          <w:rFonts w:ascii="Calibri" w:hAnsi="Calibri" w:cs="Calibri"/>
          <w:b/>
          <w:color w:val="1F497D"/>
          <w:sz w:val="22"/>
          <w:szCs w:val="22"/>
        </w:rPr>
      </w:pPr>
    </w:p>
    <w:p w:rsidR="00E40FBE" w:rsidRDefault="00E40FBE" w:rsidP="00E40FBE">
      <w:pPr>
        <w:ind w:left="1418"/>
        <w:rPr>
          <w:rFonts w:ascii="Calibri" w:hAnsi="Calibri" w:cs="Calibri"/>
          <w:b/>
          <w:color w:val="1F497D"/>
          <w:sz w:val="22"/>
          <w:szCs w:val="22"/>
        </w:rPr>
      </w:pPr>
    </w:p>
    <w:p w:rsidR="00032A31" w:rsidRPr="00E40FBE" w:rsidRDefault="00132BCF" w:rsidP="00E40FBE">
      <w:pPr>
        <w:ind w:left="1418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D</w:t>
      </w:r>
      <w:r w:rsidR="00D2125C" w:rsidRPr="006202E7">
        <w:rPr>
          <w:rFonts w:ascii="Calibri" w:hAnsi="Calibri" w:cs="Calibri"/>
          <w:b/>
          <w:color w:val="1F497D" w:themeColor="text2"/>
          <w:sz w:val="22"/>
          <w:szCs w:val="22"/>
        </w:rPr>
        <w:t>e la fabrication à la livraison finale</w:t>
      </w:r>
    </w:p>
    <w:p w:rsidR="00032A31" w:rsidRDefault="00032A31" w:rsidP="009E4D28">
      <w:pPr>
        <w:ind w:left="1056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032A31" w:rsidRDefault="00CD5F73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6657975</wp:posOffset>
            </wp:positionH>
            <wp:positionV relativeFrom="paragraph">
              <wp:posOffset>50165</wp:posOffset>
            </wp:positionV>
            <wp:extent cx="2543175" cy="1028700"/>
            <wp:effectExtent l="0" t="0" r="28575" b="0"/>
            <wp:wrapNone/>
            <wp:docPr id="18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anchor>
        </w:drawing>
      </w:r>
      <w:r w:rsidR="00132BCF"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21590</wp:posOffset>
            </wp:positionV>
            <wp:extent cx="2628900" cy="1104900"/>
            <wp:effectExtent l="0" t="0" r="57150" b="0"/>
            <wp:wrapNone/>
            <wp:docPr id="17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anchor>
        </w:drawing>
      </w:r>
      <w:r w:rsidR="00132BCF"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78740</wp:posOffset>
            </wp:positionV>
            <wp:extent cx="2543175" cy="1104900"/>
            <wp:effectExtent l="0" t="19050" r="47625" b="0"/>
            <wp:wrapNone/>
            <wp:docPr id="19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anchor>
        </w:drawing>
      </w:r>
    </w:p>
    <w:p w:rsidR="00032A31" w:rsidRDefault="00032A31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23137D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pict>
          <v:shape id="AutoShape 8" o:spid="_x0000_s1031" type="#_x0000_t185" style="position:absolute;margin-left:346.4pt;margin-top:275.05pt;width:100.5pt;height:174.2pt;rotation:90;z-index:251673600;visibility:visible;mso-wrap-distance-right:36pt;mso-position-horizontal-relative:margin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" o:allowincell="f" adj="2346" fillcolor="#4f81bd [3204]" strokecolor="#4f81bd [3204]" strokeweight="1pt">
            <v:shadow on="t" type="double" opacity=".5" color2="shadow add(102)" offset="3pt,-3pt" offset2="6pt,-6pt"/>
            <v:textbox inset="18pt,18pt,,18pt">
              <w:txbxContent>
                <w:p w:rsidR="005F0D46" w:rsidRPr="00E40FBE" w:rsidRDefault="004F682C" w:rsidP="004F682C">
                  <w:pPr>
                    <w:pStyle w:val="Paragraphedeliste"/>
                    <w:ind w:left="-120"/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>C</w:t>
                  </w:r>
                  <w:r w:rsidR="005F0D46"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>arte bancaire à la commande.</w:t>
                  </w:r>
                </w:p>
              </w:txbxContent>
            </v:textbox>
            <w10:wrap anchorx="margin" anchory="margin"/>
          </v:shape>
        </w:pict>
      </w: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B55F53" w:rsidRPr="00B55F53" w:rsidRDefault="00B55F53" w:rsidP="00132BCF">
      <w:pPr>
        <w:rPr>
          <w:rFonts w:ascii="Calibri" w:hAnsi="Calibri" w:cs="Calibri"/>
          <w:i/>
          <w:sz w:val="22"/>
          <w:szCs w:val="22"/>
        </w:rPr>
      </w:pPr>
    </w:p>
    <w:p w:rsidR="005A4A78" w:rsidRPr="00CA146F" w:rsidRDefault="005A4A78" w:rsidP="005A4A78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lastRenderedPageBreak/>
        <w:t xml:space="preserve">II – </w:t>
      </w:r>
      <w:r w:rsidR="00B54F93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D2125C" w:rsidRPr="00D2125C" w:rsidRDefault="00D2125C" w:rsidP="00D2125C">
      <w:pPr>
        <w:ind w:left="720" w:firstLine="72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D2125C" w:rsidRDefault="00B54F93" w:rsidP="00D2125C">
      <w:pPr>
        <w:ind w:left="720" w:firstLine="720"/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t>2.5</w:t>
      </w:r>
      <w:r w:rsidR="00D2125C" w:rsidRPr="00D2125C">
        <w:rPr>
          <w:rFonts w:ascii="Calibri" w:hAnsi="Calibri" w:cs="Calibri"/>
          <w:b/>
          <w:color w:val="1F497D" w:themeColor="text2"/>
          <w:sz w:val="22"/>
          <w:szCs w:val="22"/>
        </w:rPr>
        <w:t xml:space="preserve"> </w:t>
      </w:r>
      <w:r w:rsidR="00664E47">
        <w:rPr>
          <w:rFonts w:ascii="Calibri" w:hAnsi="Calibri" w:cs="Calibri"/>
          <w:b/>
          <w:color w:val="1F497D" w:themeColor="text2"/>
          <w:sz w:val="22"/>
          <w:szCs w:val="22"/>
        </w:rPr>
        <w:t xml:space="preserve">Commercialisation en </w:t>
      </w:r>
      <w:r w:rsidR="00664E47" w:rsidRPr="00664E47">
        <w:rPr>
          <w:rFonts w:ascii="Calibri" w:hAnsi="Calibri" w:cs="Calibri"/>
          <w:b/>
          <w:color w:val="1F497D" w:themeColor="text2"/>
        </w:rPr>
        <w:t>B2C</w:t>
      </w:r>
    </w:p>
    <w:p w:rsidR="00D2125C" w:rsidRDefault="00D2125C" w:rsidP="00D2125C">
      <w:pPr>
        <w:ind w:left="720" w:firstLine="72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301C8F" w:rsidRDefault="00301C8F" w:rsidP="00E67FCC">
      <w:pPr>
        <w:pStyle w:val="Paragraphedeliste"/>
        <w:numPr>
          <w:ilvl w:val="5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société di</w:t>
      </w:r>
      <w:r w:rsidR="004F682C">
        <w:rPr>
          <w:rFonts w:ascii="Calibri" w:hAnsi="Calibri" w:cs="Calibri"/>
          <w:sz w:val="22"/>
          <w:szCs w:val="22"/>
        </w:rPr>
        <w:t>spose actuellement d'un fichier</w:t>
      </w:r>
      <w:r>
        <w:rPr>
          <w:rFonts w:ascii="Calibri" w:hAnsi="Calibri" w:cs="Calibri"/>
          <w:sz w:val="22"/>
          <w:szCs w:val="22"/>
        </w:rPr>
        <w:t xml:space="preserve"> de 20 000 clients</w:t>
      </w:r>
      <w:r w:rsidR="004F682C">
        <w:rPr>
          <w:rFonts w:ascii="Calibri" w:hAnsi="Calibri" w:cs="Calibri"/>
          <w:sz w:val="22"/>
          <w:szCs w:val="22"/>
        </w:rPr>
        <w:t xml:space="preserve"> en </w:t>
      </w:r>
      <w:r w:rsidR="004F682C" w:rsidRPr="009002A8">
        <w:rPr>
          <w:rFonts w:ascii="Calibri" w:hAnsi="Calibri" w:cs="Calibri"/>
          <w:sz w:val="22"/>
          <w:szCs w:val="22"/>
        </w:rPr>
        <w:t>V</w:t>
      </w:r>
      <w:r w:rsidR="009002A8">
        <w:rPr>
          <w:rFonts w:ascii="Calibri" w:hAnsi="Calibri" w:cs="Calibri"/>
          <w:sz w:val="22"/>
          <w:szCs w:val="22"/>
        </w:rPr>
        <w:t xml:space="preserve">ente par </w:t>
      </w:r>
      <w:r w:rsidR="004F682C" w:rsidRPr="009002A8">
        <w:rPr>
          <w:rFonts w:ascii="Calibri" w:hAnsi="Calibri" w:cs="Calibri"/>
          <w:sz w:val="22"/>
          <w:szCs w:val="22"/>
        </w:rPr>
        <w:t>C</w:t>
      </w:r>
      <w:r w:rsidR="009002A8">
        <w:rPr>
          <w:rFonts w:ascii="Calibri" w:hAnsi="Calibri" w:cs="Calibri"/>
          <w:sz w:val="22"/>
          <w:szCs w:val="22"/>
        </w:rPr>
        <w:t xml:space="preserve">orrespondance </w:t>
      </w:r>
      <w:r>
        <w:rPr>
          <w:rFonts w:ascii="Calibri" w:hAnsi="Calibri" w:cs="Calibri"/>
          <w:sz w:val="22"/>
          <w:szCs w:val="22"/>
        </w:rPr>
        <w:t>et 10</w:t>
      </w:r>
      <w:r w:rsidR="004F682C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000</w:t>
      </w:r>
      <w:r w:rsidR="004F682C">
        <w:rPr>
          <w:rFonts w:ascii="Calibri" w:hAnsi="Calibri" w:cs="Calibri"/>
          <w:sz w:val="22"/>
          <w:szCs w:val="22"/>
        </w:rPr>
        <w:t xml:space="preserve"> clients</w:t>
      </w:r>
      <w:r>
        <w:rPr>
          <w:rFonts w:ascii="Calibri" w:hAnsi="Calibri" w:cs="Calibri"/>
          <w:sz w:val="22"/>
          <w:szCs w:val="22"/>
        </w:rPr>
        <w:t xml:space="preserve"> par internet</w:t>
      </w:r>
    </w:p>
    <w:p w:rsidR="00301C8F" w:rsidRDefault="00301C8F" w:rsidP="00301C8F">
      <w:pPr>
        <w:pStyle w:val="Paragraphedeliste"/>
        <w:ind w:left="2160"/>
        <w:jc w:val="both"/>
        <w:rPr>
          <w:rFonts w:ascii="Calibri" w:hAnsi="Calibri" w:cs="Calibri"/>
          <w:sz w:val="22"/>
          <w:szCs w:val="22"/>
        </w:rPr>
      </w:pPr>
    </w:p>
    <w:p w:rsidR="00383602" w:rsidRDefault="00383602" w:rsidP="00E67FCC">
      <w:pPr>
        <w:pStyle w:val="Paragraphedeliste"/>
        <w:numPr>
          <w:ilvl w:val="5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Valorimer dispose </w:t>
      </w:r>
      <w:r w:rsidR="00301C8F">
        <w:rPr>
          <w:rFonts w:ascii="Calibri" w:hAnsi="Calibri" w:cs="Calibri"/>
          <w:sz w:val="22"/>
          <w:szCs w:val="22"/>
        </w:rPr>
        <w:t>de 2</w:t>
      </w:r>
      <w:r>
        <w:rPr>
          <w:rFonts w:ascii="Calibri" w:hAnsi="Calibri" w:cs="Calibri"/>
          <w:sz w:val="22"/>
          <w:szCs w:val="22"/>
        </w:rPr>
        <w:t xml:space="preserve"> site</w:t>
      </w:r>
      <w:r w:rsidR="00301C8F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interne</w:t>
      </w:r>
      <w:r w:rsidR="00301C8F">
        <w:rPr>
          <w:rFonts w:ascii="Calibri" w:hAnsi="Calibri" w:cs="Calibri"/>
          <w:sz w:val="22"/>
          <w:szCs w:val="22"/>
        </w:rPr>
        <w:t xml:space="preserve">t </w:t>
      </w:r>
      <w:hyperlink r:id="rId43" w:history="1">
        <w:r w:rsidR="00301C8F" w:rsidRPr="00073924">
          <w:rPr>
            <w:rStyle w:val="Lienhypertexte"/>
            <w:rFonts w:ascii="Calibri" w:hAnsi="Calibri" w:cs="Calibri"/>
            <w:sz w:val="22"/>
            <w:szCs w:val="22"/>
          </w:rPr>
          <w:t>www.valorimer.com</w:t>
        </w:r>
      </w:hyperlink>
      <w:r w:rsidR="00301C8F">
        <w:rPr>
          <w:rFonts w:ascii="Calibri" w:hAnsi="Calibri" w:cs="Calibri"/>
          <w:sz w:val="22"/>
          <w:szCs w:val="22"/>
        </w:rPr>
        <w:t xml:space="preserve"> exploité depuis 5 ans et </w:t>
      </w:r>
      <w:hyperlink r:id="rId44" w:history="1">
        <w:r w:rsidR="00301C8F" w:rsidRPr="00073924">
          <w:rPr>
            <w:rStyle w:val="Lienhypertexte"/>
            <w:rFonts w:ascii="Calibri" w:hAnsi="Calibri" w:cs="Calibri"/>
            <w:sz w:val="22"/>
            <w:szCs w:val="22"/>
          </w:rPr>
          <w:t>www.osmoseinternational.com</w:t>
        </w:r>
      </w:hyperlink>
    </w:p>
    <w:p w:rsidR="00301C8F" w:rsidRPr="00301C8F" w:rsidRDefault="00301C8F" w:rsidP="00301C8F">
      <w:pPr>
        <w:jc w:val="both"/>
        <w:rPr>
          <w:rFonts w:ascii="Calibri" w:hAnsi="Calibri" w:cs="Calibri"/>
          <w:sz w:val="22"/>
          <w:szCs w:val="22"/>
        </w:rPr>
      </w:pPr>
    </w:p>
    <w:p w:rsidR="00301C8F" w:rsidRDefault="00301C8F" w:rsidP="00E67FCC">
      <w:pPr>
        <w:pStyle w:val="Paragraphedeliste"/>
        <w:numPr>
          <w:ilvl w:val="5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Valorimer est la seule à commercialiser une gamme de compléments alimentaires marins,</w:t>
      </w:r>
    </w:p>
    <w:p w:rsidR="00301C8F" w:rsidRPr="00301C8F" w:rsidRDefault="00301C8F" w:rsidP="00301C8F">
      <w:pPr>
        <w:jc w:val="both"/>
        <w:rPr>
          <w:rFonts w:ascii="Calibri" w:hAnsi="Calibri" w:cs="Calibri"/>
          <w:sz w:val="22"/>
          <w:szCs w:val="22"/>
        </w:rPr>
      </w:pPr>
    </w:p>
    <w:p w:rsidR="00301C8F" w:rsidRDefault="00301C8F" w:rsidP="00E67FCC">
      <w:pPr>
        <w:pStyle w:val="Paragraphedeliste"/>
        <w:numPr>
          <w:ilvl w:val="5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Voir aussi les liens :</w:t>
      </w:r>
    </w:p>
    <w:p w:rsidR="00301C8F" w:rsidRPr="008C624B" w:rsidRDefault="00301C8F" w:rsidP="00E67FCC">
      <w:pPr>
        <w:pStyle w:val="Paragraphedeliste"/>
        <w:numPr>
          <w:ilvl w:val="6"/>
          <w:numId w:val="5"/>
        </w:numPr>
        <w:jc w:val="both"/>
        <w:rPr>
          <w:rFonts w:asciiTheme="minorHAnsi" w:hAnsiTheme="minorHAnsi" w:cstheme="minorHAnsi"/>
          <w:color w:val="1F497D" w:themeColor="text2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 </w:t>
      </w:r>
      <w:hyperlink r:id="rId45" w:history="1">
        <w:r w:rsidRPr="008C624B">
          <w:rPr>
            <w:rStyle w:val="Lienhypertexte"/>
            <w:rFonts w:asciiTheme="minorHAnsi" w:hAnsiTheme="minorHAnsi" w:cstheme="minorHAnsi"/>
            <w:color w:val="1F497D" w:themeColor="text2"/>
            <w:sz w:val="22"/>
            <w:szCs w:val="22"/>
          </w:rPr>
          <w:t>www.brankinfo</w:t>
        </w:r>
      </w:hyperlink>
      <w:r w:rsidR="008C624B" w:rsidRPr="008C624B">
        <w:rPr>
          <w:rFonts w:asciiTheme="minorHAnsi" w:hAnsiTheme="minorHAnsi" w:cstheme="minorHAnsi"/>
          <w:color w:val="1F497D" w:themeColor="text2"/>
          <w:sz w:val="22"/>
          <w:szCs w:val="22"/>
          <w:u w:val="single"/>
        </w:rPr>
        <w:t>.com</w:t>
      </w:r>
    </w:p>
    <w:p w:rsidR="00301C8F" w:rsidRDefault="0023137D" w:rsidP="00E67FCC">
      <w:pPr>
        <w:pStyle w:val="Paragraphedeliste"/>
        <w:numPr>
          <w:ilvl w:val="6"/>
          <w:numId w:val="5"/>
        </w:numPr>
        <w:jc w:val="both"/>
        <w:rPr>
          <w:rFonts w:ascii="Calibri" w:hAnsi="Calibri" w:cs="Calibri"/>
          <w:sz w:val="22"/>
          <w:szCs w:val="22"/>
        </w:rPr>
      </w:pPr>
      <w:hyperlink r:id="rId46" w:history="1">
        <w:r w:rsidR="00301C8F" w:rsidRPr="00073924">
          <w:rPr>
            <w:rStyle w:val="Lienhypertexte"/>
            <w:rFonts w:ascii="Calibri" w:hAnsi="Calibri" w:cs="Calibri"/>
            <w:sz w:val="22"/>
            <w:szCs w:val="22"/>
          </w:rPr>
          <w:t>www.doctissimo</w:t>
        </w:r>
      </w:hyperlink>
      <w:r w:rsidR="004F682C">
        <w:rPr>
          <w:rStyle w:val="Lienhypertexte"/>
          <w:rFonts w:ascii="Calibri" w:hAnsi="Calibri" w:cs="Calibri"/>
          <w:sz w:val="22"/>
          <w:szCs w:val="22"/>
        </w:rPr>
        <w:t>.fr</w:t>
      </w:r>
    </w:p>
    <w:p w:rsidR="00301C8F" w:rsidRPr="008C624B" w:rsidRDefault="0023137D" w:rsidP="00E67FCC">
      <w:pPr>
        <w:pStyle w:val="Paragraphedeliste"/>
        <w:numPr>
          <w:ilvl w:val="6"/>
          <w:numId w:val="5"/>
        </w:numPr>
        <w:jc w:val="both"/>
        <w:rPr>
          <w:rFonts w:asciiTheme="minorHAnsi" w:hAnsiTheme="minorHAnsi" w:cstheme="minorHAnsi"/>
          <w:color w:val="1F497D" w:themeColor="text2"/>
          <w:sz w:val="22"/>
          <w:szCs w:val="22"/>
          <w:u w:val="single"/>
        </w:rPr>
      </w:pPr>
      <w:hyperlink r:id="rId47" w:history="1">
        <w:r w:rsidR="00301C8F" w:rsidRPr="008C624B">
          <w:rPr>
            <w:rStyle w:val="Lienhypertexte"/>
            <w:rFonts w:asciiTheme="minorHAnsi" w:hAnsiTheme="minorHAnsi" w:cstheme="minorHAnsi"/>
            <w:color w:val="1F497D" w:themeColor="text2"/>
            <w:sz w:val="22"/>
            <w:szCs w:val="22"/>
          </w:rPr>
          <w:t>www.naturemania</w:t>
        </w:r>
      </w:hyperlink>
      <w:r w:rsidR="008C624B" w:rsidRPr="008C624B">
        <w:rPr>
          <w:rFonts w:asciiTheme="minorHAnsi" w:hAnsiTheme="minorHAnsi" w:cstheme="minorHAnsi"/>
          <w:color w:val="1F497D" w:themeColor="text2"/>
          <w:sz w:val="22"/>
          <w:szCs w:val="22"/>
          <w:u w:val="single"/>
        </w:rPr>
        <w:t>.com</w:t>
      </w:r>
    </w:p>
    <w:p w:rsidR="00301C8F" w:rsidRDefault="00301C8F" w:rsidP="00301C8F">
      <w:pPr>
        <w:pStyle w:val="Paragraphedeliste"/>
        <w:ind w:left="2520"/>
        <w:jc w:val="both"/>
        <w:rPr>
          <w:rFonts w:ascii="Calibri" w:hAnsi="Calibri" w:cs="Calibri"/>
          <w:sz w:val="22"/>
          <w:szCs w:val="22"/>
        </w:rPr>
      </w:pPr>
    </w:p>
    <w:p w:rsidR="00F14294" w:rsidRDefault="00301C8F" w:rsidP="00E67FCC">
      <w:pPr>
        <w:pStyle w:val="Paragraphedeliste"/>
        <w:numPr>
          <w:ilvl w:val="5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Valorimer est propriétaire de son nom de domaine et gère directement son hébergement.</w:t>
      </w:r>
    </w:p>
    <w:p w:rsidR="00F14294" w:rsidRDefault="00F14294" w:rsidP="00F14294">
      <w:pPr>
        <w:pStyle w:val="Paragraphedeliste"/>
        <w:ind w:left="2160"/>
        <w:jc w:val="both"/>
        <w:rPr>
          <w:rFonts w:ascii="Calibri" w:hAnsi="Calibri" w:cs="Calibri"/>
          <w:sz w:val="22"/>
          <w:szCs w:val="22"/>
        </w:rPr>
      </w:pPr>
    </w:p>
    <w:p w:rsidR="00F14294" w:rsidRPr="00F14294" w:rsidRDefault="00F14294" w:rsidP="00E67FCC">
      <w:pPr>
        <w:pStyle w:val="Paragraphedeliste"/>
        <w:numPr>
          <w:ilvl w:val="5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F14294">
        <w:rPr>
          <w:rFonts w:ascii="Calibri" w:hAnsi="Calibri" w:cs="Calibri"/>
          <w:sz w:val="22"/>
          <w:szCs w:val="22"/>
        </w:rPr>
        <w:t xml:space="preserve">Le système informatique relie automatiquement le nom du </w:t>
      </w:r>
      <w:r w:rsidR="009002A8">
        <w:rPr>
          <w:rFonts w:ascii="Calibri" w:hAnsi="Calibri" w:cs="Calibri"/>
          <w:sz w:val="22"/>
          <w:szCs w:val="22"/>
        </w:rPr>
        <w:t>prescripteur à son client final</w:t>
      </w:r>
    </w:p>
    <w:p w:rsidR="005A4A78" w:rsidRDefault="00781F8C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133350</wp:posOffset>
            </wp:positionV>
            <wp:extent cx="3554730" cy="2235200"/>
            <wp:effectExtent l="19050" t="0" r="7620" b="0"/>
            <wp:wrapNone/>
            <wp:docPr id="8" name="Image 8" descr="C:\Users\evelyne\Documents\ARKANISSIM\Clients en cours\ENTREPRISE\VALORIMER\ecranvalori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velyne\Documents\ARKANISSIM\Clients en cours\ENTREPRISE\VALORIMER\ecranvalorimer.JP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73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64E47" w:rsidRDefault="00664E47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br w:type="page"/>
      </w:r>
    </w:p>
    <w:p w:rsidR="008D4393" w:rsidRDefault="008D4393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D2125C" w:rsidRDefault="00B54F93" w:rsidP="00D2125C">
      <w:pPr>
        <w:ind w:left="720" w:firstLine="720"/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t>2.6</w:t>
      </w:r>
      <w:r w:rsidR="00D2125C">
        <w:rPr>
          <w:rFonts w:ascii="Calibri" w:hAnsi="Calibri" w:cs="Calibri"/>
          <w:b/>
          <w:color w:val="1F497D" w:themeColor="text2"/>
          <w:sz w:val="22"/>
          <w:szCs w:val="22"/>
        </w:rPr>
        <w:t xml:space="preserve"> Politique marketing et communication</w:t>
      </w:r>
    </w:p>
    <w:p w:rsidR="00D2125C" w:rsidRDefault="00D2125C" w:rsidP="00D2125C">
      <w:pPr>
        <w:ind w:left="720" w:firstLine="72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383602" w:rsidRPr="00D82BCA" w:rsidRDefault="00301C8F" w:rsidP="00E67FCC">
      <w:pPr>
        <w:pStyle w:val="Paragraphedeliste"/>
        <w:numPr>
          <w:ilvl w:val="5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Valorimer</w:t>
      </w:r>
      <w:r w:rsidR="00383602">
        <w:rPr>
          <w:rFonts w:ascii="Calibri" w:hAnsi="Calibri" w:cs="Calibri"/>
          <w:sz w:val="22"/>
          <w:szCs w:val="22"/>
        </w:rPr>
        <w:t xml:space="preserve"> a développé son activité grâce :</w:t>
      </w:r>
    </w:p>
    <w:p w:rsidR="00383602" w:rsidRPr="00D82BCA" w:rsidRDefault="00383602" w:rsidP="00383602">
      <w:pPr>
        <w:jc w:val="both"/>
        <w:rPr>
          <w:rFonts w:ascii="Calibri" w:hAnsi="Calibri" w:cs="Calibri"/>
          <w:sz w:val="22"/>
          <w:szCs w:val="22"/>
        </w:rPr>
      </w:pPr>
    </w:p>
    <w:p w:rsidR="00383602" w:rsidRDefault="00383602" w:rsidP="00E67FCC">
      <w:pPr>
        <w:pStyle w:val="Paragraphedeliste"/>
        <w:numPr>
          <w:ilvl w:val="6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 bouche à oreille : </w:t>
      </w:r>
      <w:r w:rsidRPr="0098383A">
        <w:rPr>
          <w:rFonts w:ascii="Calibri" w:hAnsi="Calibri" w:cs="Calibri"/>
          <w:i/>
          <w:sz w:val="22"/>
          <w:szCs w:val="22"/>
        </w:rPr>
        <w:t>"Notre force, c'est la reconnaissance de la qualité de nos produits"</w:t>
      </w:r>
      <w:r>
        <w:rPr>
          <w:rFonts w:ascii="Calibri" w:hAnsi="Calibri" w:cs="Calibri"/>
          <w:sz w:val="22"/>
          <w:szCs w:val="22"/>
        </w:rPr>
        <w:t>,</w:t>
      </w:r>
    </w:p>
    <w:p w:rsidR="003371FE" w:rsidRPr="004F682C" w:rsidRDefault="00383602" w:rsidP="00E67FCC">
      <w:pPr>
        <w:pStyle w:val="Paragraphedeliste"/>
        <w:numPr>
          <w:ilvl w:val="6"/>
          <w:numId w:val="5"/>
        </w:numPr>
        <w:jc w:val="both"/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</w:rPr>
        <w:t xml:space="preserve">Aux conseils de </w:t>
      </w:r>
      <w:r w:rsidR="00F14294">
        <w:rPr>
          <w:rFonts w:ascii="Calibri" w:hAnsi="Calibri" w:cs="Calibri"/>
          <w:sz w:val="22"/>
          <w:szCs w:val="22"/>
        </w:rPr>
        <w:t xml:space="preserve">300 </w:t>
      </w:r>
      <w:r>
        <w:rPr>
          <w:rFonts w:ascii="Calibri" w:hAnsi="Calibri" w:cs="Calibri"/>
          <w:sz w:val="22"/>
          <w:szCs w:val="22"/>
        </w:rPr>
        <w:t>prescripteurs à leur clientèle</w:t>
      </w:r>
      <w:r w:rsidR="004F682C">
        <w:rPr>
          <w:rFonts w:ascii="Calibri" w:hAnsi="Calibri" w:cs="Calibri"/>
          <w:sz w:val="22"/>
          <w:szCs w:val="22"/>
        </w:rPr>
        <w:t xml:space="preserve"> </w:t>
      </w:r>
      <w:r w:rsidR="003371FE">
        <w:rPr>
          <w:rFonts w:ascii="Calibri" w:hAnsi="Calibri" w:cs="Calibri"/>
          <w:sz w:val="22"/>
          <w:szCs w:val="22"/>
        </w:rPr>
        <w:t>(naturopathes, kinésithérapeutes, ostéopathes, médecins allopathiques, etc...)</w:t>
      </w:r>
      <w:r w:rsidR="004F682C">
        <w:rPr>
          <w:rFonts w:ascii="Calibri" w:hAnsi="Calibri" w:cs="Calibri"/>
          <w:sz w:val="22"/>
          <w:szCs w:val="22"/>
        </w:rPr>
        <w:t xml:space="preserve"> : </w:t>
      </w:r>
      <w:r w:rsidR="004F682C" w:rsidRPr="004F682C">
        <w:rPr>
          <w:rFonts w:ascii="Calibri" w:hAnsi="Calibri" w:cs="Calibri"/>
          <w:sz w:val="22"/>
          <w:szCs w:val="22"/>
          <w:highlight w:val="yellow"/>
        </w:rPr>
        <w:t>des exemples ?</w:t>
      </w:r>
    </w:p>
    <w:p w:rsidR="0021574C" w:rsidRPr="004F682C" w:rsidRDefault="00383602" w:rsidP="004F682C">
      <w:pPr>
        <w:pStyle w:val="Paragraphedeliste"/>
        <w:numPr>
          <w:ilvl w:val="6"/>
          <w:numId w:val="5"/>
        </w:numPr>
        <w:jc w:val="both"/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</w:rPr>
        <w:t>A la répercussion des conseils d'éminents spécialistes français</w:t>
      </w:r>
      <w:r w:rsidR="004F682C">
        <w:rPr>
          <w:rFonts w:ascii="Calibri" w:hAnsi="Calibri" w:cs="Calibri"/>
          <w:sz w:val="22"/>
          <w:szCs w:val="22"/>
        </w:rPr>
        <w:t xml:space="preserve"> </w:t>
      </w:r>
      <w:r w:rsidR="004F682C" w:rsidRPr="004F682C">
        <w:rPr>
          <w:rFonts w:ascii="Calibri" w:hAnsi="Calibri" w:cs="Calibri"/>
          <w:sz w:val="22"/>
          <w:szCs w:val="22"/>
          <w:highlight w:val="yellow"/>
        </w:rPr>
        <w:t>des exemples ?</w:t>
      </w:r>
      <w:r w:rsidRPr="004F682C">
        <w:rPr>
          <w:rFonts w:ascii="Calibri" w:hAnsi="Calibri" w:cs="Calibri"/>
          <w:sz w:val="22"/>
          <w:szCs w:val="22"/>
        </w:rPr>
        <w:t>, Inserm, ANPM, biologistes,</w:t>
      </w:r>
    </w:p>
    <w:p w:rsidR="005A4A78" w:rsidRDefault="00383602" w:rsidP="00E67FCC">
      <w:pPr>
        <w:pStyle w:val="Paragraphedeliste"/>
        <w:numPr>
          <w:ilvl w:val="6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21574C">
        <w:rPr>
          <w:rFonts w:ascii="Calibri" w:hAnsi="Calibri" w:cs="Calibri"/>
          <w:sz w:val="22"/>
          <w:szCs w:val="22"/>
        </w:rPr>
        <w:t>A sa présence sur les plus grands sal</w:t>
      </w:r>
      <w:r w:rsidR="004F682C">
        <w:rPr>
          <w:rFonts w:ascii="Calibri" w:hAnsi="Calibri" w:cs="Calibri"/>
          <w:sz w:val="22"/>
          <w:szCs w:val="22"/>
        </w:rPr>
        <w:t xml:space="preserve">ons du bien-être et de la santé </w:t>
      </w:r>
      <w:r w:rsidR="004F682C" w:rsidRPr="004F682C">
        <w:rPr>
          <w:rFonts w:ascii="Calibri" w:hAnsi="Calibri" w:cs="Calibri"/>
          <w:sz w:val="22"/>
          <w:szCs w:val="22"/>
          <w:highlight w:val="yellow"/>
        </w:rPr>
        <w:t xml:space="preserve">(salon Zen, </w:t>
      </w:r>
      <w:r w:rsidR="00370002">
        <w:rPr>
          <w:rFonts w:ascii="Calibri" w:hAnsi="Calibri" w:cs="Calibri"/>
          <w:sz w:val="22"/>
          <w:szCs w:val="22"/>
          <w:highlight w:val="yellow"/>
        </w:rPr>
        <w:t>Marjolaine, Médecine douce, Bien-être</w:t>
      </w:r>
      <w:r w:rsidR="004F682C" w:rsidRPr="004F682C">
        <w:rPr>
          <w:rFonts w:ascii="Calibri" w:hAnsi="Calibri" w:cs="Calibri"/>
          <w:sz w:val="22"/>
          <w:szCs w:val="22"/>
          <w:highlight w:val="yellow"/>
        </w:rPr>
        <w:t>….)</w:t>
      </w:r>
    </w:p>
    <w:p w:rsidR="00C8780D" w:rsidRDefault="00C8780D" w:rsidP="00C8780D">
      <w:pPr>
        <w:pStyle w:val="Paragraphedeliste"/>
        <w:ind w:left="2520"/>
        <w:jc w:val="both"/>
        <w:rPr>
          <w:rFonts w:ascii="Calibri" w:hAnsi="Calibri" w:cs="Calibri"/>
          <w:sz w:val="22"/>
          <w:szCs w:val="22"/>
        </w:rPr>
      </w:pPr>
    </w:p>
    <w:p w:rsidR="001F0119" w:rsidRDefault="00380DBE" w:rsidP="00E67FCC">
      <w:pPr>
        <w:pStyle w:val="Paragraphedeliste"/>
        <w:numPr>
          <w:ilvl w:val="5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C8780D" w:rsidRPr="001F0119">
        <w:rPr>
          <w:rFonts w:ascii="Calibri" w:hAnsi="Calibri" w:cs="Calibri"/>
          <w:sz w:val="22"/>
          <w:szCs w:val="22"/>
        </w:rPr>
        <w:t>ris</w:t>
      </w:r>
      <w:r w:rsidR="00B54F93">
        <w:rPr>
          <w:rFonts w:ascii="Calibri" w:hAnsi="Calibri" w:cs="Calibri"/>
          <w:sz w:val="22"/>
          <w:szCs w:val="22"/>
        </w:rPr>
        <w:t xml:space="preserve">e commandes par </w:t>
      </w:r>
      <w:r>
        <w:rPr>
          <w:rFonts w:ascii="Calibri" w:hAnsi="Calibri" w:cs="Calibri"/>
          <w:sz w:val="22"/>
          <w:szCs w:val="22"/>
        </w:rPr>
        <w:t xml:space="preserve">les commandes reçues par </w:t>
      </w:r>
      <w:r w:rsidRPr="00380DBE">
        <w:rPr>
          <w:rFonts w:ascii="Calibri" w:hAnsi="Calibri" w:cs="Calibri"/>
          <w:sz w:val="22"/>
          <w:szCs w:val="22"/>
          <w:highlight w:val="yellow"/>
        </w:rPr>
        <w:t>courrier, internet</w:t>
      </w:r>
      <w:r>
        <w:rPr>
          <w:rFonts w:ascii="Calibri" w:hAnsi="Calibri" w:cs="Calibri"/>
          <w:sz w:val="22"/>
          <w:szCs w:val="22"/>
        </w:rPr>
        <w:t xml:space="preserve"> et </w:t>
      </w:r>
      <w:r w:rsidR="00B54F93">
        <w:rPr>
          <w:rFonts w:ascii="Calibri" w:hAnsi="Calibri" w:cs="Calibri"/>
          <w:sz w:val="22"/>
          <w:szCs w:val="22"/>
        </w:rPr>
        <w:t xml:space="preserve">appels entrants </w:t>
      </w:r>
    </w:p>
    <w:p w:rsidR="001F0119" w:rsidRDefault="001F0119" w:rsidP="001F0119">
      <w:pPr>
        <w:pStyle w:val="Paragraphedeliste"/>
        <w:ind w:left="2160"/>
        <w:rPr>
          <w:rFonts w:ascii="Calibri" w:hAnsi="Calibri" w:cs="Calibri"/>
          <w:sz w:val="22"/>
          <w:szCs w:val="22"/>
        </w:rPr>
      </w:pPr>
    </w:p>
    <w:p w:rsidR="00301C8F" w:rsidRPr="000565AD" w:rsidRDefault="001F0119" w:rsidP="00E67FCC">
      <w:pPr>
        <w:pStyle w:val="Paragraphedeliste"/>
        <w:numPr>
          <w:ilvl w:val="5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014D60">
        <w:rPr>
          <w:rFonts w:ascii="Calibri" w:hAnsi="Calibri" w:cs="Calibri"/>
          <w:sz w:val="22"/>
          <w:szCs w:val="22"/>
        </w:rPr>
        <w:t>épenses marketing/publicité</w:t>
      </w:r>
      <w:r w:rsidR="00C8780D" w:rsidRPr="001F0119">
        <w:rPr>
          <w:rFonts w:ascii="Calibri" w:hAnsi="Calibri" w:cs="Calibri"/>
          <w:sz w:val="22"/>
          <w:szCs w:val="22"/>
        </w:rPr>
        <w:t xml:space="preserve"> sur les 2 </w:t>
      </w:r>
      <w:r w:rsidR="00380DBE">
        <w:rPr>
          <w:rFonts w:ascii="Calibri" w:hAnsi="Calibri" w:cs="Calibri"/>
          <w:sz w:val="22"/>
          <w:szCs w:val="22"/>
        </w:rPr>
        <w:t>ans</w:t>
      </w:r>
      <w:r w:rsidR="00C8780D" w:rsidRPr="001F0119">
        <w:rPr>
          <w:rFonts w:ascii="Calibri" w:hAnsi="Calibri" w:cs="Calibri"/>
          <w:sz w:val="22"/>
          <w:szCs w:val="22"/>
        </w:rPr>
        <w:t xml:space="preserve"> : 20 000 € </w:t>
      </w:r>
      <w:r>
        <w:rPr>
          <w:rFonts w:ascii="Calibri" w:hAnsi="Calibri" w:cs="Calibri"/>
          <w:sz w:val="22"/>
          <w:szCs w:val="22"/>
        </w:rPr>
        <w:t>pour l'ensemble de la gamme</w:t>
      </w:r>
      <w:r w:rsidR="000565AD" w:rsidRPr="00380DBE">
        <w:rPr>
          <w:rFonts w:ascii="Calibri" w:hAnsi="Calibri" w:cs="Calibri"/>
          <w:sz w:val="22"/>
          <w:szCs w:val="22"/>
          <w:highlight w:val="yellow"/>
        </w:rPr>
        <w:t>.</w:t>
      </w:r>
      <w:r w:rsidR="00380DBE" w:rsidRPr="00380DBE">
        <w:rPr>
          <w:rFonts w:ascii="Calibri" w:hAnsi="Calibri" w:cs="Calibri"/>
          <w:sz w:val="22"/>
          <w:szCs w:val="22"/>
          <w:highlight w:val="yellow"/>
        </w:rPr>
        <w:t>(145K€ dans le BP !)</w:t>
      </w:r>
    </w:p>
    <w:p w:rsidR="00664E47" w:rsidRDefault="00664E47" w:rsidP="00383602">
      <w:pPr>
        <w:ind w:left="720" w:firstLine="720"/>
        <w:rPr>
          <w:rFonts w:ascii="Calibri" w:hAnsi="Calibri" w:cs="Calibri"/>
          <w:sz w:val="22"/>
          <w:szCs w:val="22"/>
        </w:rPr>
      </w:pPr>
    </w:p>
    <w:p w:rsidR="00D2125C" w:rsidRPr="00C8780D" w:rsidRDefault="00D2125C" w:rsidP="00AE06B4">
      <w:pPr>
        <w:rPr>
          <w:rFonts w:ascii="Calibri" w:hAnsi="Calibri" w:cs="Calibri"/>
          <w:sz w:val="22"/>
          <w:szCs w:val="22"/>
        </w:rPr>
      </w:pPr>
    </w:p>
    <w:p w:rsidR="0021574C" w:rsidRPr="00C8780D" w:rsidRDefault="0021574C">
      <w:pPr>
        <w:rPr>
          <w:rFonts w:ascii="Calibri" w:hAnsi="Calibri" w:cs="Calibri"/>
          <w:sz w:val="22"/>
          <w:szCs w:val="22"/>
        </w:rPr>
      </w:pPr>
      <w:r w:rsidRPr="00C8780D">
        <w:rPr>
          <w:rFonts w:ascii="Calibri" w:hAnsi="Calibri" w:cs="Calibri"/>
          <w:sz w:val="22"/>
          <w:szCs w:val="22"/>
        </w:rPr>
        <w:br w:type="page"/>
      </w:r>
    </w:p>
    <w:p w:rsidR="00081BD4" w:rsidRPr="00CA146F" w:rsidRDefault="00081BD4" w:rsidP="00081BD4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lastRenderedPageBreak/>
        <w:t xml:space="preserve">II – </w:t>
      </w:r>
      <w:r w:rsidR="00B54F93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301C8F" w:rsidRPr="00C8780D" w:rsidRDefault="00301C8F" w:rsidP="00AE06B4">
      <w:pPr>
        <w:rPr>
          <w:rFonts w:ascii="Calibri" w:hAnsi="Calibri" w:cs="Calibri"/>
          <w:sz w:val="22"/>
          <w:szCs w:val="22"/>
        </w:rPr>
      </w:pPr>
    </w:p>
    <w:p w:rsidR="008D4393" w:rsidRPr="00081BD4" w:rsidRDefault="00B54F93" w:rsidP="00081BD4">
      <w:pPr>
        <w:ind w:left="709" w:firstLine="709"/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t>2.7</w:t>
      </w:r>
      <w:r w:rsidR="00664E47">
        <w:rPr>
          <w:rFonts w:ascii="Calibri" w:hAnsi="Calibri" w:cs="Calibri"/>
          <w:b/>
          <w:color w:val="1F497D" w:themeColor="text2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1F497D" w:themeColor="text2"/>
          <w:sz w:val="22"/>
          <w:szCs w:val="22"/>
        </w:rPr>
        <w:t>Voies</w:t>
      </w:r>
      <w:r w:rsidR="00664E47">
        <w:rPr>
          <w:rFonts w:ascii="Calibri" w:hAnsi="Calibri" w:cs="Calibri"/>
          <w:b/>
          <w:color w:val="1F497D" w:themeColor="text2"/>
          <w:sz w:val="22"/>
          <w:szCs w:val="22"/>
        </w:rPr>
        <w:t xml:space="preserve"> de développement</w:t>
      </w:r>
    </w:p>
    <w:p w:rsidR="008D4393" w:rsidRDefault="008D4393" w:rsidP="008D4393">
      <w:pPr>
        <w:pStyle w:val="Paragraphedeliste"/>
        <w:ind w:left="216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8D4393" w:rsidRDefault="008D4393" w:rsidP="00E67FCC">
      <w:pPr>
        <w:pStyle w:val="Paragraphedeliste"/>
        <w:numPr>
          <w:ilvl w:val="5"/>
          <w:numId w:val="6"/>
        </w:numPr>
        <w:rPr>
          <w:rFonts w:ascii="Calibri" w:hAnsi="Calibri" w:cs="Calibri"/>
          <w:sz w:val="22"/>
          <w:szCs w:val="22"/>
        </w:rPr>
      </w:pPr>
      <w:r w:rsidRPr="008D4393">
        <w:rPr>
          <w:rFonts w:ascii="Calibri" w:hAnsi="Calibri" w:cs="Calibri"/>
          <w:sz w:val="22"/>
          <w:szCs w:val="22"/>
        </w:rPr>
        <w:t xml:space="preserve">Les </w:t>
      </w:r>
      <w:r>
        <w:rPr>
          <w:rFonts w:ascii="Calibri" w:hAnsi="Calibri" w:cs="Calibri"/>
          <w:sz w:val="22"/>
          <w:szCs w:val="22"/>
        </w:rPr>
        <w:t xml:space="preserve">possibilités de développement de l'activité sont </w:t>
      </w:r>
      <w:r w:rsidR="00380DBE">
        <w:rPr>
          <w:rFonts w:ascii="Calibri" w:hAnsi="Calibri" w:cs="Calibri"/>
          <w:sz w:val="22"/>
          <w:szCs w:val="22"/>
        </w:rPr>
        <w:t>importantes</w:t>
      </w:r>
      <w:r>
        <w:rPr>
          <w:rFonts w:ascii="Calibri" w:hAnsi="Calibri" w:cs="Calibri"/>
          <w:sz w:val="22"/>
          <w:szCs w:val="22"/>
        </w:rPr>
        <w:t xml:space="preserve"> et diversifiées : </w:t>
      </w:r>
    </w:p>
    <w:p w:rsidR="008D4393" w:rsidRPr="008D4393" w:rsidRDefault="008D4393" w:rsidP="008D4393">
      <w:pPr>
        <w:pStyle w:val="Paragraphedeliste"/>
        <w:rPr>
          <w:rFonts w:ascii="Calibri" w:hAnsi="Calibri" w:cs="Calibri"/>
          <w:sz w:val="22"/>
          <w:szCs w:val="22"/>
        </w:rPr>
      </w:pPr>
    </w:p>
    <w:p w:rsidR="008D4393" w:rsidRDefault="00380DBE" w:rsidP="00E67FCC">
      <w:pPr>
        <w:pStyle w:val="Paragraphedeliste"/>
        <w:numPr>
          <w:ilvl w:val="6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8D4393">
        <w:rPr>
          <w:rFonts w:ascii="Calibri" w:hAnsi="Calibri" w:cs="Calibri"/>
          <w:sz w:val="22"/>
          <w:szCs w:val="22"/>
        </w:rPr>
        <w:t>'exp</w:t>
      </w:r>
      <w:r>
        <w:rPr>
          <w:rFonts w:ascii="Calibri" w:hAnsi="Calibri" w:cs="Calibri"/>
          <w:sz w:val="22"/>
          <w:szCs w:val="22"/>
        </w:rPr>
        <w:t>loitation des richesses marines dans le domaine des compléments alimentaire recèle un potentiel très important</w:t>
      </w:r>
    </w:p>
    <w:p w:rsidR="00081BD4" w:rsidRDefault="00081BD4" w:rsidP="00081BD4">
      <w:pPr>
        <w:pStyle w:val="Paragraphedeliste"/>
        <w:ind w:left="2520"/>
        <w:rPr>
          <w:rFonts w:ascii="Calibri" w:hAnsi="Calibri" w:cs="Calibri"/>
          <w:sz w:val="22"/>
          <w:szCs w:val="22"/>
        </w:rPr>
      </w:pPr>
    </w:p>
    <w:p w:rsidR="008D4393" w:rsidRDefault="008D4393" w:rsidP="00E67FCC">
      <w:pPr>
        <w:pStyle w:val="Paragraphedeliste"/>
        <w:numPr>
          <w:ilvl w:val="6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Certains marchés </w:t>
      </w:r>
      <w:r w:rsidR="00380DBE">
        <w:rPr>
          <w:rFonts w:ascii="Calibri" w:hAnsi="Calibri" w:cs="Calibri"/>
          <w:sz w:val="22"/>
          <w:szCs w:val="22"/>
        </w:rPr>
        <w:t xml:space="preserve">non </w:t>
      </w:r>
      <w:r>
        <w:rPr>
          <w:rFonts w:ascii="Calibri" w:hAnsi="Calibri" w:cs="Calibri"/>
          <w:sz w:val="22"/>
          <w:szCs w:val="22"/>
        </w:rPr>
        <w:t xml:space="preserve"> encore exploités : </w:t>
      </w:r>
    </w:p>
    <w:p w:rsidR="00081BD4" w:rsidRPr="00081BD4" w:rsidRDefault="00081BD4" w:rsidP="00081BD4">
      <w:pPr>
        <w:rPr>
          <w:rFonts w:ascii="Calibri" w:hAnsi="Calibri" w:cs="Calibri"/>
          <w:sz w:val="22"/>
          <w:szCs w:val="22"/>
        </w:rPr>
      </w:pPr>
    </w:p>
    <w:p w:rsidR="00380DBE" w:rsidRPr="00C46F15" w:rsidRDefault="00380DBE" w:rsidP="00380DBE">
      <w:pPr>
        <w:pStyle w:val="Paragraphedeliste"/>
        <w:numPr>
          <w:ilvl w:val="7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Magasins de diététique, parapharmacies,  grandes surfaces, vétérinaires non investigués et ce malgré une forte demande.</w:t>
      </w:r>
    </w:p>
    <w:p w:rsidR="008D4393" w:rsidRDefault="008D4393" w:rsidP="00E67FCC">
      <w:pPr>
        <w:pStyle w:val="Paragraphedeliste"/>
        <w:numPr>
          <w:ilvl w:val="7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l'exportation : les pays de l'Est, la Chine et le Japon (très demandeurs des compléments alimentaires marins),</w:t>
      </w:r>
    </w:p>
    <w:p w:rsidR="008D4393" w:rsidRDefault="008D4393" w:rsidP="00AE06B4">
      <w:pPr>
        <w:rPr>
          <w:rFonts w:ascii="Calibri" w:hAnsi="Calibri" w:cs="Calibri"/>
          <w:sz w:val="22"/>
          <w:szCs w:val="22"/>
        </w:rPr>
      </w:pPr>
    </w:p>
    <w:p w:rsidR="008D4393" w:rsidRDefault="008D4393" w:rsidP="00AE06B4">
      <w:pPr>
        <w:rPr>
          <w:rFonts w:ascii="Calibri" w:hAnsi="Calibri" w:cs="Calibri"/>
          <w:sz w:val="22"/>
          <w:szCs w:val="22"/>
        </w:rPr>
      </w:pPr>
    </w:p>
    <w:p w:rsidR="008D4393" w:rsidRDefault="008D4393" w:rsidP="00AE06B4">
      <w:pPr>
        <w:rPr>
          <w:rFonts w:ascii="Calibri" w:hAnsi="Calibri" w:cs="Calibri"/>
          <w:sz w:val="22"/>
          <w:szCs w:val="22"/>
        </w:rPr>
      </w:pPr>
    </w:p>
    <w:p w:rsidR="00B54F93" w:rsidRPr="00D358DF" w:rsidRDefault="00380DBE" w:rsidP="00E67FCC">
      <w:pPr>
        <w:pStyle w:val="Paragraphedeliste"/>
        <w:numPr>
          <w:ilvl w:val="1"/>
          <w:numId w:val="10"/>
        </w:num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t>P</w:t>
      </w:r>
      <w:r w:rsidR="00B54F93" w:rsidRPr="00D358DF">
        <w:rPr>
          <w:rFonts w:ascii="Calibri" w:hAnsi="Calibri" w:cs="Calibri"/>
          <w:b/>
          <w:color w:val="1F497D" w:themeColor="text2"/>
          <w:sz w:val="22"/>
          <w:szCs w:val="22"/>
        </w:rPr>
        <w:t>ersonnel</w:t>
      </w:r>
    </w:p>
    <w:p w:rsidR="00B54F93" w:rsidRDefault="00B54F93" w:rsidP="00B54F93">
      <w:pPr>
        <w:ind w:left="1418" w:firstLine="382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D358DF" w:rsidRPr="00AE6A7C" w:rsidRDefault="00B54F93" w:rsidP="00D358DF">
      <w:pPr>
        <w:ind w:left="1429" w:firstLine="34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 commerciale sédentaire, 1 secrétaire administrative</w:t>
      </w:r>
      <w:r w:rsidR="00380DBE">
        <w:rPr>
          <w:rFonts w:ascii="Calibri" w:hAnsi="Calibri" w:cs="Calibri"/>
          <w:sz w:val="22"/>
          <w:szCs w:val="22"/>
        </w:rPr>
        <w:t>, 1 comptable (</w:t>
      </w:r>
      <w:r w:rsidR="00D358DF">
        <w:rPr>
          <w:rFonts w:ascii="Calibri" w:hAnsi="Calibri" w:cs="Calibri"/>
          <w:sz w:val="22"/>
          <w:szCs w:val="22"/>
        </w:rPr>
        <w:t>salarié 2 jours par semaine</w:t>
      </w:r>
      <w:r w:rsidR="00380DBE">
        <w:rPr>
          <w:rFonts w:ascii="Calibri" w:hAnsi="Calibri" w:cs="Calibri"/>
          <w:sz w:val="22"/>
          <w:szCs w:val="22"/>
        </w:rPr>
        <w:t>)</w:t>
      </w:r>
      <w:r w:rsidR="00D358DF">
        <w:rPr>
          <w:rFonts w:ascii="Calibri" w:hAnsi="Calibri" w:cs="Calibri"/>
          <w:sz w:val="22"/>
          <w:szCs w:val="22"/>
        </w:rPr>
        <w:t>.</w:t>
      </w:r>
    </w:p>
    <w:p w:rsidR="00B54F93" w:rsidRPr="00081BD4" w:rsidRDefault="00B54F93" w:rsidP="00B54F93">
      <w:pPr>
        <w:ind w:left="1418" w:firstLine="382"/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tab/>
      </w:r>
    </w:p>
    <w:p w:rsidR="008D4393" w:rsidRPr="008D4393" w:rsidRDefault="008D4393" w:rsidP="00AE06B4">
      <w:pPr>
        <w:rPr>
          <w:rFonts w:ascii="Calibri" w:hAnsi="Calibri" w:cs="Calibri"/>
          <w:sz w:val="22"/>
          <w:szCs w:val="22"/>
        </w:rPr>
      </w:pPr>
    </w:p>
    <w:p w:rsidR="00670091" w:rsidRPr="00FA0726" w:rsidRDefault="008D4393" w:rsidP="00670091">
      <w:pPr>
        <w:rPr>
          <w:rFonts w:ascii="Calibri" w:hAnsi="Calibri" w:cs="Calibri"/>
          <w:sz w:val="22"/>
          <w:szCs w:val="22"/>
        </w:rPr>
      </w:pPr>
      <w:r w:rsidRPr="008D4393">
        <w:rPr>
          <w:rFonts w:ascii="Calibri" w:hAnsi="Calibri" w:cs="Calibri"/>
          <w:sz w:val="22"/>
          <w:szCs w:val="22"/>
        </w:rPr>
        <w:br w:type="page"/>
      </w:r>
    </w:p>
    <w:p w:rsidR="00670091" w:rsidRPr="002433F3" w:rsidRDefault="0040724C" w:rsidP="00670091">
      <w:pPr>
        <w:ind w:firstLine="720"/>
        <w:rPr>
          <w:rFonts w:ascii="Calibri" w:hAnsi="Calibri" w:cs="Calibri"/>
          <w:b/>
          <w:color w:val="1F497D"/>
          <w:sz w:val="16"/>
          <w:szCs w:val="16"/>
        </w:rPr>
      </w:pPr>
      <w:r w:rsidRPr="00670091">
        <w:rPr>
          <w:rFonts w:ascii="Calibri" w:hAnsi="Calibri" w:cs="Calibri"/>
          <w:sz w:val="22"/>
          <w:szCs w:val="22"/>
        </w:rPr>
        <w:lastRenderedPageBreak/>
        <w:t xml:space="preserve"> </w:t>
      </w:r>
      <w:r w:rsidR="00670091" w:rsidRPr="002433F3">
        <w:rPr>
          <w:rFonts w:ascii="Calibri" w:hAnsi="Calibri" w:cs="Calibri"/>
          <w:b/>
          <w:color w:val="1F497D"/>
          <w:sz w:val="22"/>
          <w:szCs w:val="22"/>
        </w:rPr>
        <w:t>III – ELEMENTS FINANCIERS</w:t>
      </w:r>
    </w:p>
    <w:p w:rsidR="00670091" w:rsidRPr="002433F3" w:rsidRDefault="00670091" w:rsidP="00670091">
      <w:pPr>
        <w:ind w:firstLine="720"/>
        <w:rPr>
          <w:rFonts w:ascii="Calibri" w:hAnsi="Calibri" w:cs="Calibri"/>
          <w:b/>
          <w:color w:val="1F497D"/>
          <w:sz w:val="16"/>
          <w:szCs w:val="16"/>
        </w:rPr>
      </w:pPr>
    </w:p>
    <w:p w:rsidR="00670091" w:rsidRDefault="00102D4E" w:rsidP="00670091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  <w:t xml:space="preserve">3.1 </w:t>
      </w:r>
      <w:r w:rsidR="00870C83">
        <w:rPr>
          <w:rFonts w:ascii="Calibri" w:hAnsi="Calibri" w:cs="Calibri"/>
          <w:b/>
          <w:color w:val="1F497D"/>
          <w:sz w:val="22"/>
          <w:szCs w:val="22"/>
        </w:rPr>
        <w:t>Comptes d'exploitation</w:t>
      </w:r>
    </w:p>
    <w:p w:rsidR="00102D4E" w:rsidRDefault="00102D4E" w:rsidP="00670091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</w:p>
    <w:p w:rsidR="00102D4E" w:rsidRDefault="00102D4E" w:rsidP="00102D4E">
      <w:pPr>
        <w:ind w:left="1320"/>
        <w:rPr>
          <w:rFonts w:ascii="Calibri" w:hAnsi="Calibri" w:cs="Calibri"/>
          <w:b/>
          <w:color w:val="1F497D"/>
          <w:sz w:val="22"/>
          <w:szCs w:val="22"/>
        </w:rPr>
      </w:pPr>
    </w:p>
    <w:p w:rsidR="00102D4E" w:rsidRDefault="00C54318" w:rsidP="00102D4E">
      <w:pPr>
        <w:ind w:left="1407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noProof/>
          <w:color w:val="1F497D"/>
          <w:sz w:val="22"/>
          <w:szCs w:val="22"/>
        </w:rPr>
        <w:drawing>
          <wp:inline distT="0" distB="0" distL="0" distR="0">
            <wp:extent cx="6267450" cy="4752975"/>
            <wp:effectExtent l="19050" t="0" r="0" b="0"/>
            <wp:docPr id="1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D4E" w:rsidRDefault="00102D4E" w:rsidP="00670091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</w:p>
    <w:p w:rsidR="00102D4E" w:rsidRDefault="00102D4E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D449E8" w:rsidRDefault="00D449E8" w:rsidP="00102D4E">
      <w:pPr>
        <w:ind w:left="1440"/>
        <w:rPr>
          <w:rFonts w:ascii="Calibri" w:hAnsi="Calibri" w:cs="Calibri"/>
          <w:b/>
          <w:color w:val="1F497D"/>
          <w:sz w:val="22"/>
          <w:szCs w:val="22"/>
        </w:rPr>
      </w:pPr>
    </w:p>
    <w:p w:rsidR="00102D4E" w:rsidRDefault="00870C83" w:rsidP="00102D4E">
      <w:pPr>
        <w:ind w:left="144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3.2 Comptes de financement</w:t>
      </w:r>
    </w:p>
    <w:p w:rsidR="00102D4E" w:rsidRDefault="00102D4E" w:rsidP="00102D4E">
      <w:pPr>
        <w:ind w:left="1440"/>
        <w:rPr>
          <w:rFonts w:ascii="Calibri" w:hAnsi="Calibri" w:cs="Calibri"/>
          <w:b/>
          <w:color w:val="1F497D"/>
          <w:sz w:val="22"/>
          <w:szCs w:val="22"/>
        </w:rPr>
      </w:pPr>
    </w:p>
    <w:p w:rsidR="00102D4E" w:rsidRDefault="00C54318" w:rsidP="00102D4E">
      <w:pPr>
        <w:ind w:left="144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noProof/>
          <w:color w:val="1F497D"/>
          <w:sz w:val="22"/>
          <w:szCs w:val="22"/>
        </w:rPr>
        <w:drawing>
          <wp:inline distT="0" distB="0" distL="0" distR="0">
            <wp:extent cx="7466245" cy="2876550"/>
            <wp:effectExtent l="19050" t="0" r="1355" b="0"/>
            <wp:docPr id="2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24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D4E">
        <w:rPr>
          <w:rFonts w:ascii="Calibri" w:hAnsi="Calibri" w:cs="Calibri"/>
          <w:b/>
          <w:color w:val="1F497D"/>
          <w:sz w:val="22"/>
          <w:szCs w:val="22"/>
        </w:rPr>
        <w:br/>
      </w:r>
    </w:p>
    <w:p w:rsidR="00102D4E" w:rsidRDefault="00102D4E">
      <w:pPr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br w:type="page"/>
      </w:r>
    </w:p>
    <w:p w:rsidR="00D449E8" w:rsidRDefault="00D449E8" w:rsidP="00102D4E">
      <w:pPr>
        <w:ind w:left="1440"/>
        <w:rPr>
          <w:rFonts w:ascii="Calibri" w:hAnsi="Calibri" w:cs="Calibri"/>
          <w:b/>
          <w:color w:val="1F497D"/>
          <w:sz w:val="22"/>
          <w:szCs w:val="22"/>
        </w:rPr>
      </w:pPr>
    </w:p>
    <w:p w:rsidR="00102D4E" w:rsidRDefault="00870C83" w:rsidP="00102D4E">
      <w:pPr>
        <w:ind w:left="144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3.3 Bilans</w:t>
      </w:r>
    </w:p>
    <w:p w:rsidR="00102D4E" w:rsidRDefault="00102D4E" w:rsidP="00102D4E">
      <w:pPr>
        <w:ind w:left="1440"/>
        <w:rPr>
          <w:rFonts w:ascii="Calibri" w:hAnsi="Calibri" w:cs="Calibri"/>
          <w:b/>
          <w:color w:val="1F497D"/>
          <w:sz w:val="22"/>
          <w:szCs w:val="22"/>
        </w:rPr>
      </w:pPr>
    </w:p>
    <w:p w:rsidR="00102D4E" w:rsidRPr="00870C83" w:rsidRDefault="00C54318" w:rsidP="00102D4E">
      <w:pPr>
        <w:ind w:left="144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noProof/>
          <w:color w:val="1F497D"/>
          <w:sz w:val="22"/>
          <w:szCs w:val="22"/>
        </w:rPr>
        <w:drawing>
          <wp:inline distT="0" distB="0" distL="0" distR="0">
            <wp:extent cx="7466721" cy="3324225"/>
            <wp:effectExtent l="19050" t="0" r="879" b="0"/>
            <wp:docPr id="2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721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9E8" w:rsidRDefault="00D449E8">
      <w:pPr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br w:type="page"/>
      </w:r>
    </w:p>
    <w:p w:rsidR="00D449E8" w:rsidRDefault="00D449E8" w:rsidP="00102D4E">
      <w:pPr>
        <w:ind w:left="1440"/>
        <w:rPr>
          <w:rFonts w:ascii="Calibri" w:hAnsi="Calibri" w:cs="Calibri"/>
          <w:b/>
          <w:color w:val="1F497D"/>
          <w:sz w:val="22"/>
          <w:szCs w:val="22"/>
        </w:rPr>
      </w:pPr>
    </w:p>
    <w:p w:rsidR="00DB6DDB" w:rsidRPr="00870C83" w:rsidRDefault="00870C83" w:rsidP="00102D4E">
      <w:pPr>
        <w:ind w:left="144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3.4 Analyse du BFR</w:t>
      </w:r>
    </w:p>
    <w:p w:rsidR="00D449E8" w:rsidRDefault="00D449E8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D449E8" w:rsidRDefault="00D449E8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D449E8" w:rsidRDefault="009E72FE">
      <w:pPr>
        <w:rPr>
          <w:rFonts w:ascii="Calibri" w:hAnsi="Calibri" w:cs="Calibri"/>
          <w:b/>
          <w:color w:val="1F497D"/>
          <w:sz w:val="22"/>
          <w:szCs w:val="22"/>
        </w:rPr>
      </w:pPr>
      <w:r w:rsidRPr="00380DBE">
        <w:rPr>
          <w:noProof/>
        </w:rPr>
        <w:drawing>
          <wp:inline distT="0" distB="0" distL="0" distR="0">
            <wp:extent cx="6701050" cy="2167987"/>
            <wp:effectExtent l="0" t="0" r="5080" b="381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186" cy="216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49E8">
        <w:rPr>
          <w:rFonts w:ascii="Calibri" w:hAnsi="Calibri" w:cs="Calibri"/>
          <w:b/>
          <w:color w:val="1F497D"/>
          <w:sz w:val="22"/>
          <w:szCs w:val="22"/>
        </w:rPr>
        <w:br w:type="page"/>
      </w:r>
    </w:p>
    <w:p w:rsidR="00D449E8" w:rsidRDefault="00D449E8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870C83" w:rsidRPr="00102D4E" w:rsidRDefault="00870C83" w:rsidP="00D449E8">
      <w:pPr>
        <w:ind w:left="1418"/>
        <w:rPr>
          <w:rFonts w:ascii="Calibri" w:hAnsi="Calibri" w:cs="Calibri"/>
          <w:b/>
          <w:color w:val="1F497D"/>
          <w:sz w:val="22"/>
          <w:szCs w:val="22"/>
        </w:rPr>
      </w:pPr>
      <w:r w:rsidRPr="00102D4E">
        <w:rPr>
          <w:rFonts w:ascii="Calibri" w:hAnsi="Calibri" w:cs="Calibri"/>
          <w:b/>
          <w:color w:val="1F497D"/>
          <w:sz w:val="22"/>
          <w:szCs w:val="22"/>
        </w:rPr>
        <w:t>3.5 Cash flow normatif</w:t>
      </w:r>
    </w:p>
    <w:p w:rsidR="00221259" w:rsidRDefault="00221259" w:rsidP="0018245A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</w:p>
    <w:p w:rsidR="00D449E8" w:rsidRDefault="00D449E8" w:rsidP="0018245A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</w:p>
    <w:p w:rsidR="00D449E8" w:rsidRPr="00102D4E" w:rsidRDefault="00C54318" w:rsidP="00D449E8">
      <w:pPr>
        <w:ind w:left="144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noProof/>
          <w:color w:val="1F497D"/>
          <w:sz w:val="22"/>
          <w:szCs w:val="22"/>
        </w:rPr>
        <w:drawing>
          <wp:inline distT="0" distB="0" distL="0" distR="0">
            <wp:extent cx="8588538" cy="3676650"/>
            <wp:effectExtent l="19050" t="0" r="3012" b="0"/>
            <wp:docPr id="23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8538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49E8" w:rsidRPr="00102D4E" w:rsidSect="00E75B95">
      <w:headerReference w:type="default" r:id="rId54"/>
      <w:footerReference w:type="even" r:id="rId55"/>
      <w:footerReference w:type="default" r:id="rId56"/>
      <w:pgSz w:w="16838" w:h="11906" w:orient="landscape"/>
      <w:pgMar w:top="742" w:right="899" w:bottom="746" w:left="675" w:header="4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082" w:rsidRDefault="00BB1082">
      <w:r>
        <w:separator/>
      </w:r>
    </w:p>
  </w:endnote>
  <w:endnote w:type="continuationSeparator" w:id="0">
    <w:p w:rsidR="00BB1082" w:rsidRDefault="00BB1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Schoolbook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Schoolbook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F9" w:rsidRDefault="0023137D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E11F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E11F9" w:rsidRDefault="002E11F9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F9" w:rsidRPr="00C044CC" w:rsidRDefault="002E11F9" w:rsidP="00C9541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595959"/>
        <w:sz w:val="18"/>
        <w:szCs w:val="18"/>
      </w:rPr>
    </w:pPr>
    <w:r w:rsidRPr="00C044CC">
      <w:rPr>
        <w:rFonts w:ascii="Arial" w:hAnsi="Arial" w:cs="Arial"/>
        <w:i w:val="0"/>
        <w:color w:val="595959"/>
        <w:sz w:val="18"/>
        <w:szCs w:val="18"/>
      </w:rPr>
      <w:t>SARL</w:t>
    </w:r>
    <w:r w:rsidRPr="00C044CC">
      <w:rPr>
        <w:rFonts w:ascii="Arial" w:hAnsi="Arial" w:cs="Arial"/>
        <w:b/>
        <w:i w:val="0"/>
        <w:color w:val="595959"/>
        <w:sz w:val="18"/>
        <w:szCs w:val="18"/>
      </w:rPr>
      <w:t xml:space="preserve"> </w:t>
    </w:r>
    <w:r w:rsidR="003371FE">
      <w:rPr>
        <w:rFonts w:ascii="Arial" w:hAnsi="Arial" w:cs="Arial"/>
        <w:b/>
        <w:i w:val="0"/>
        <w:color w:val="595959"/>
        <w:sz w:val="18"/>
        <w:szCs w:val="18"/>
      </w:rPr>
      <w:t>JSC Consultants</w:t>
    </w:r>
    <w:r w:rsidRPr="00C044CC">
      <w:rPr>
        <w:rFonts w:ascii="Arial" w:hAnsi="Arial" w:cs="Arial"/>
        <w:i w:val="0"/>
        <w:color w:val="595959"/>
        <w:sz w:val="18"/>
        <w:szCs w:val="18"/>
      </w:rPr>
      <w:t xml:space="preserve"> au capital de 185 600 €</w:t>
    </w:r>
  </w:p>
  <w:p w:rsidR="002E11F9" w:rsidRPr="00C044CC" w:rsidRDefault="002E11F9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iCs/>
        <w:color w:val="595959"/>
        <w:sz w:val="18"/>
        <w:szCs w:val="18"/>
      </w:rPr>
    </w:pPr>
    <w:r w:rsidRPr="00C044CC">
      <w:rPr>
        <w:rFonts w:ascii="Arial" w:hAnsi="Arial" w:cs="Arial"/>
        <w:color w:val="595959"/>
        <w:sz w:val="18"/>
        <w:szCs w:val="18"/>
      </w:rPr>
      <w:t>3 Square Bugeaud - 78150 Le Chesnay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- </w:t>
    </w:r>
    <w:r w:rsidRPr="00C044CC">
      <w:rPr>
        <w:rFonts w:ascii="Arial" w:hAnsi="Arial" w:cs="Arial"/>
        <w:color w:val="595959"/>
        <w:sz w:val="18"/>
        <w:szCs w:val="18"/>
      </w:rPr>
      <w:t>Tél.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 43 17 23 – Fax</w:t>
    </w:r>
    <w:r w:rsidRPr="00C044CC">
      <w:rPr>
        <w:rFonts w:ascii="Arial" w:hAnsi="Arial" w:cs="Arial"/>
        <w:color w:val="595959"/>
        <w:sz w:val="18"/>
        <w:szCs w:val="18"/>
      </w:rPr>
      <w:t xml:space="preserve">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39 43 52 68</w:t>
    </w:r>
  </w:p>
  <w:p w:rsidR="002E11F9" w:rsidRPr="00C044CC" w:rsidRDefault="002E11F9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b/>
        <w:iCs/>
        <w:color w:val="595959"/>
        <w:sz w:val="18"/>
        <w:szCs w:val="18"/>
      </w:rPr>
    </w:pPr>
    <w:r w:rsidRPr="00C044CC">
      <w:rPr>
        <w:rFonts w:ascii="Arial" w:hAnsi="Arial" w:cs="Arial"/>
        <w:iCs/>
        <w:color w:val="595959"/>
        <w:sz w:val="18"/>
        <w:szCs w:val="18"/>
      </w:rPr>
      <w:t>R.C.S. Versailles 483 155 354 00010 - APE 741G - N° TVA FR 21483155354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082" w:rsidRDefault="00BB1082">
      <w:r>
        <w:separator/>
      </w:r>
    </w:p>
  </w:footnote>
  <w:footnote w:type="continuationSeparator" w:id="0">
    <w:p w:rsidR="00BB1082" w:rsidRDefault="00BB1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F9" w:rsidRDefault="002E11F9" w:rsidP="00E75B95">
    <w:pPr>
      <w:pStyle w:val="En-tte"/>
      <w:tabs>
        <w:tab w:val="clear" w:pos="4536"/>
        <w:tab w:val="clear" w:pos="9072"/>
        <w:tab w:val="left" w:pos="3540"/>
      </w:tabs>
      <w:ind w:left="-720" w:right="384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noProof/>
        <w:color w:val="1F497D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57150</wp:posOffset>
          </wp:positionV>
          <wp:extent cx="2224454" cy="314325"/>
          <wp:effectExtent l="19050" t="0" r="4396" b="0"/>
          <wp:wrapNone/>
          <wp:docPr id="1" name="Image 1" descr="jsccon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scconsu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454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rFonts w:ascii="Calibri" w:hAnsi="Calibri" w:cs="Calibri"/>
          <w:b/>
          <w:i/>
          <w:iCs/>
          <w:color w:val="1F497D"/>
          <w:szCs w:val="22"/>
        </w:rPr>
        <w:id w:val="348374790"/>
        <w:docPartObj>
          <w:docPartGallery w:val="Page Numbers (Margins)"/>
          <w:docPartUnique/>
        </w:docPartObj>
      </w:sdtPr>
      <w:sdtContent>
        <w:r w:rsidR="0023137D">
          <w:rPr>
            <w:rFonts w:ascii="Calibri" w:hAnsi="Calibri" w:cs="Calibri"/>
            <w:b/>
            <w:i/>
            <w:iCs/>
            <w:noProof/>
            <w:color w:val="1F497D"/>
            <w:szCs w:val="22"/>
          </w:rPr>
          <w:pict>
            <v:group id="Group 4" o:spid="_x0000_s4098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4102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pYQr0A&#10;AADbAAAADwAAAGRycy9kb3ducmV2LnhtbERPSwrCMBDdC94hjOBGNNWFSDWKH/xsXFQ9wNCMbbGZ&#10;lCZq9fRGENzN431ntmhMKR5Uu8KyguEgAkGcWl1wpuBy3vYnIJxH1lhaJgUvcrCYt1szjLV9ckKP&#10;k89ECGEXo4Lc+yqW0qU5GXQDWxEH7mprgz7AOpO6xmcIN6UcRdFYGiw4NORY0Tqn9Ha6GwW0TOz7&#10;eHM7k6w26921YOrJvVLdTrOcgvDU+L/45z7oMH8I31/C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5pYQr0AAADbAAAADwAAAAAAAAAAAAAAAACYAgAAZHJzL2Rvd25yZXYu&#10;eG1sUEsFBgAAAAAEAAQA9QAAAIIDAAAAAA==&#10;" filled="f" stroked="f">
                <v:textbox inset="0,0,0,0">
                  <w:txbxContent>
                    <w:p w:rsidR="002E11F9" w:rsidRDefault="0023137D">
                      <w:pPr>
                        <w:pStyle w:val="En-tte"/>
                        <w:jc w:val="center"/>
                      </w:pPr>
                      <w:r w:rsidRPr="0023137D">
                        <w:fldChar w:fldCharType="begin"/>
                      </w:r>
                      <w:r w:rsidR="009D7199">
                        <w:instrText xml:space="preserve"> PAGE    \* MERGEFORMAT </w:instrText>
                      </w:r>
                      <w:r w:rsidRPr="0023137D">
                        <w:fldChar w:fldCharType="separate"/>
                      </w:r>
                      <w:r w:rsidR="00370002" w:rsidRPr="00370002">
                        <w:rPr>
                          <w:rStyle w:val="Numrodepage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Style w:val="Numrodepage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6" o:spid="_x0000_s4099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oval id="Oval 7" o:spid="_x0000_s4101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Sf5sEA&#10;AADbAAAADwAAAGRycy9kb3ducmV2LnhtbERPS2sCMRC+F/wPYYTealahUrZG8UFh6c2tKN6GzXSz&#10;uJksSVy3/74RBG/z8T1nsRpsK3ryoXGsYDrJQBBXTjdcKzj8fL19gAgRWWPrmBT8UYDVcvSywFy7&#10;G++pL2MtUgiHHBWYGLtcylAZshgmriNO3K/zFmOCvpba4y2F21bOsmwuLTacGgx2tDVUXcqrVXAs&#10;v88H3s2PhfX96XTdmXWx2Sj1Oh7WnyAiDfEpfrgLnea/w/2XdI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En+bBAAAA2wAAAA8AAAAAAAAAAAAAAAAAmAIAAGRycy9kb3du&#10;cmV2LnhtbFBLBQYAAAAABAAEAPUAAACGAwAAAAA=&#10;" filled="f" strokecolor="#7ba0cd [2420]" strokeweight=".5pt"/>
                <v:oval id="Oval 8" o:spid="_x0000_s4100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NGcIA&#10;AADbAAAADwAAAGRycy9kb3ducmV2LnhtbERPTWvCQBC9C/0PyxR6M5tWCBKzirYEevDQaul52B2T&#10;aHY2zW5N7K/vCoK3ebzPKVajbcWZet84VvCcpCCItTMNVwq+9uV0DsIHZIOtY1JwIQ+r5cOkwNy4&#10;gT/pvAuViCHsc1RQh9DlUnpdk0WfuI44cgfXWwwR9pU0PQ4x3LbyJU0zabHh2FBjR6816dPu1yqY&#10;bfGt2vzpn/1H+T1Pj07rWemVenoc1wsQgcZwF9/c7ybOz+D6Szx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U0ZwgAAANsAAAAPAAAAAAAAAAAAAAAAAJgCAABkcnMvZG93&#10;bnJldi54bWxQSwUGAAAAAAQABAD1AAAAhwMAAAAA&#10;" fillcolor="#7ba0cd [2420]" stroked="f"/>
              </v:group>
              <w10:wrap anchorx="margin" anchory="page"/>
            </v:group>
          </w:pict>
        </w:r>
      </w:sdtContent>
    </w:sdt>
    <w:r>
      <w:rPr>
        <w:rFonts w:ascii="Calibri" w:hAnsi="Calibri" w:cs="Calibri"/>
        <w:b/>
        <w:i/>
        <w:iCs/>
        <w:color w:val="1F497D"/>
        <w:szCs w:val="22"/>
      </w:rPr>
      <w:t xml:space="preserve">Croissance externe </w:t>
    </w:r>
  </w:p>
  <w:p w:rsidR="002E11F9" w:rsidRDefault="002E11F9" w:rsidP="00E75B95">
    <w:pPr>
      <w:pStyle w:val="En-tte"/>
      <w:tabs>
        <w:tab w:val="clear" w:pos="4536"/>
        <w:tab w:val="clear" w:pos="9072"/>
        <w:tab w:val="left" w:pos="3540"/>
      </w:tabs>
      <w:ind w:left="-720" w:right="384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 w:rsidRPr="00984B0F">
      <w:rPr>
        <w:rFonts w:ascii="Calibri" w:hAnsi="Calibri" w:cs="Calibri"/>
        <w:b/>
        <w:i/>
        <w:iCs/>
        <w:color w:val="1F497D"/>
        <w:szCs w:val="22"/>
      </w:rPr>
      <w:t>Cessions et Acquisitions</w:t>
    </w:r>
  </w:p>
  <w:p w:rsidR="002E11F9" w:rsidRDefault="002E11F9" w:rsidP="00E75B95">
    <w:pPr>
      <w:pStyle w:val="En-tte"/>
      <w:tabs>
        <w:tab w:val="clear" w:pos="4536"/>
        <w:tab w:val="clear" w:pos="9072"/>
        <w:tab w:val="left" w:pos="3540"/>
      </w:tabs>
      <w:ind w:left="-720" w:right="384"/>
      <w:jc w:val="right"/>
      <w:rPr>
        <w:rFonts w:ascii="Calibri" w:hAnsi="Calibri" w:cs="Calibri"/>
        <w:b/>
        <w:i/>
        <w:iCs/>
        <w:color w:val="1F497D"/>
        <w:szCs w:val="22"/>
      </w:rPr>
    </w:pPr>
    <w:r w:rsidRPr="00984B0F">
      <w:rPr>
        <w:rFonts w:ascii="Calibri" w:hAnsi="Calibri" w:cs="Calibri"/>
        <w:b/>
        <w:i/>
        <w:iCs/>
        <w:color w:val="1F497D"/>
        <w:szCs w:val="22"/>
      </w:rPr>
      <w:t>Participations</w:t>
    </w:r>
    <w:r>
      <w:rPr>
        <w:rFonts w:ascii="Calibri" w:hAnsi="Calibri" w:cs="Calibri"/>
        <w:i/>
        <w:iCs/>
        <w:sz w:val="20"/>
      </w:rPr>
      <w:t xml:space="preserve"> </w:t>
    </w:r>
    <w:r w:rsidRPr="00984B0F">
      <w:rPr>
        <w:rFonts w:ascii="Calibri" w:hAnsi="Calibri" w:cs="Calibri"/>
        <w:b/>
        <w:i/>
        <w:iCs/>
        <w:color w:val="1F497D"/>
        <w:szCs w:val="22"/>
      </w:rPr>
      <w:t>Financières</w:t>
    </w:r>
  </w:p>
  <w:p w:rsidR="002E11F9" w:rsidRPr="00157402" w:rsidRDefault="0023137D" w:rsidP="00157402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23137D">
      <w:rPr>
        <w:rFonts w:asciiTheme="minorHAnsi" w:hAnsiTheme="minorHAnsi" w:cstheme="minorHAnsi"/>
        <w:sz w:val="22"/>
        <w:szCs w:val="22"/>
      </w:rPr>
      <w:pict>
        <v:rect id="_x0000_i1025" style="width:794.4pt;height:1pt" o:hrpct="994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309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33D32F2"/>
    <w:multiLevelType w:val="multilevel"/>
    <w:tmpl w:val="6F50B7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2">
    <w:nsid w:val="1A795697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3E10E9F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59A0771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93F67FB"/>
    <w:multiLevelType w:val="multilevel"/>
    <w:tmpl w:val="C8B69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41504FD2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EB97385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1FC13FE"/>
    <w:multiLevelType w:val="multilevel"/>
    <w:tmpl w:val="3EF469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9">
    <w:nsid w:val="73083D2D"/>
    <w:multiLevelType w:val="hybridMultilevel"/>
    <w:tmpl w:val="3612DCA6"/>
    <w:lvl w:ilvl="0" w:tplc="040C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7D4D3DE2"/>
    <w:multiLevelType w:val="multilevel"/>
    <w:tmpl w:val="7B30586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0542"/>
    <w:rsid w:val="00002583"/>
    <w:rsid w:val="00007DE5"/>
    <w:rsid w:val="00010F7E"/>
    <w:rsid w:val="000148B4"/>
    <w:rsid w:val="00014D60"/>
    <w:rsid w:val="00016115"/>
    <w:rsid w:val="00032A31"/>
    <w:rsid w:val="00052DB4"/>
    <w:rsid w:val="000565AD"/>
    <w:rsid w:val="00061260"/>
    <w:rsid w:val="00066AE2"/>
    <w:rsid w:val="00066AE5"/>
    <w:rsid w:val="00070FFE"/>
    <w:rsid w:val="00071323"/>
    <w:rsid w:val="00072FA6"/>
    <w:rsid w:val="000803AD"/>
    <w:rsid w:val="000813FA"/>
    <w:rsid w:val="00081BD4"/>
    <w:rsid w:val="000826F0"/>
    <w:rsid w:val="000827C9"/>
    <w:rsid w:val="00083B6A"/>
    <w:rsid w:val="000932E5"/>
    <w:rsid w:val="000A426C"/>
    <w:rsid w:val="000C0E69"/>
    <w:rsid w:val="000C2A58"/>
    <w:rsid w:val="000C31C7"/>
    <w:rsid w:val="000C692A"/>
    <w:rsid w:val="000D3355"/>
    <w:rsid w:val="000E6988"/>
    <w:rsid w:val="000F284B"/>
    <w:rsid w:val="00102D4E"/>
    <w:rsid w:val="00102D91"/>
    <w:rsid w:val="0011316F"/>
    <w:rsid w:val="001143DE"/>
    <w:rsid w:val="001202FB"/>
    <w:rsid w:val="00132634"/>
    <w:rsid w:val="00132BCF"/>
    <w:rsid w:val="0014327F"/>
    <w:rsid w:val="001563EF"/>
    <w:rsid w:val="00157402"/>
    <w:rsid w:val="00166BC5"/>
    <w:rsid w:val="00170B22"/>
    <w:rsid w:val="001807C7"/>
    <w:rsid w:val="0018245A"/>
    <w:rsid w:val="001834AA"/>
    <w:rsid w:val="001C1DF5"/>
    <w:rsid w:val="001C4DCC"/>
    <w:rsid w:val="001D7090"/>
    <w:rsid w:val="001E2CCE"/>
    <w:rsid w:val="001F0119"/>
    <w:rsid w:val="0020625E"/>
    <w:rsid w:val="0021166E"/>
    <w:rsid w:val="002116C7"/>
    <w:rsid w:val="0021574C"/>
    <w:rsid w:val="00220AAD"/>
    <w:rsid w:val="00221259"/>
    <w:rsid w:val="0023137D"/>
    <w:rsid w:val="00237CB9"/>
    <w:rsid w:val="002433F3"/>
    <w:rsid w:val="00244908"/>
    <w:rsid w:val="00244D99"/>
    <w:rsid w:val="00261581"/>
    <w:rsid w:val="00261744"/>
    <w:rsid w:val="0027589B"/>
    <w:rsid w:val="0028388E"/>
    <w:rsid w:val="00297802"/>
    <w:rsid w:val="002A0FB1"/>
    <w:rsid w:val="002B2C5B"/>
    <w:rsid w:val="002C2AEE"/>
    <w:rsid w:val="002C4925"/>
    <w:rsid w:val="002C6127"/>
    <w:rsid w:val="002C6C29"/>
    <w:rsid w:val="002C706C"/>
    <w:rsid w:val="002D36CC"/>
    <w:rsid w:val="002D5B0B"/>
    <w:rsid w:val="002D7582"/>
    <w:rsid w:val="002E11F9"/>
    <w:rsid w:val="003004D3"/>
    <w:rsid w:val="00300540"/>
    <w:rsid w:val="00301C8F"/>
    <w:rsid w:val="00302568"/>
    <w:rsid w:val="00305B5B"/>
    <w:rsid w:val="003112E8"/>
    <w:rsid w:val="0031527E"/>
    <w:rsid w:val="003279D6"/>
    <w:rsid w:val="00336B7E"/>
    <w:rsid w:val="003371FE"/>
    <w:rsid w:val="00340183"/>
    <w:rsid w:val="00366034"/>
    <w:rsid w:val="00370002"/>
    <w:rsid w:val="00370FB5"/>
    <w:rsid w:val="00376A24"/>
    <w:rsid w:val="003776C1"/>
    <w:rsid w:val="00380788"/>
    <w:rsid w:val="00380DBE"/>
    <w:rsid w:val="00383602"/>
    <w:rsid w:val="00391985"/>
    <w:rsid w:val="003955ED"/>
    <w:rsid w:val="003B17EA"/>
    <w:rsid w:val="003B2E0B"/>
    <w:rsid w:val="003B2F08"/>
    <w:rsid w:val="003C06DF"/>
    <w:rsid w:val="003C600D"/>
    <w:rsid w:val="003D22BA"/>
    <w:rsid w:val="003D282A"/>
    <w:rsid w:val="003D3601"/>
    <w:rsid w:val="003D411E"/>
    <w:rsid w:val="003F5090"/>
    <w:rsid w:val="004065FE"/>
    <w:rsid w:val="0040724C"/>
    <w:rsid w:val="00413D2B"/>
    <w:rsid w:val="004203C4"/>
    <w:rsid w:val="004230CE"/>
    <w:rsid w:val="004425F8"/>
    <w:rsid w:val="0044578B"/>
    <w:rsid w:val="00450249"/>
    <w:rsid w:val="00452B36"/>
    <w:rsid w:val="004547B2"/>
    <w:rsid w:val="0046340B"/>
    <w:rsid w:val="00480F58"/>
    <w:rsid w:val="004820E0"/>
    <w:rsid w:val="00482F6D"/>
    <w:rsid w:val="00486D1A"/>
    <w:rsid w:val="0048799B"/>
    <w:rsid w:val="0049662B"/>
    <w:rsid w:val="00497438"/>
    <w:rsid w:val="004A0D25"/>
    <w:rsid w:val="004B3CCC"/>
    <w:rsid w:val="004B5B81"/>
    <w:rsid w:val="004D2138"/>
    <w:rsid w:val="004E5862"/>
    <w:rsid w:val="004F2E68"/>
    <w:rsid w:val="004F682C"/>
    <w:rsid w:val="00500EE6"/>
    <w:rsid w:val="00503A88"/>
    <w:rsid w:val="0051180F"/>
    <w:rsid w:val="005125AD"/>
    <w:rsid w:val="00522725"/>
    <w:rsid w:val="0053177F"/>
    <w:rsid w:val="0054449E"/>
    <w:rsid w:val="0054669E"/>
    <w:rsid w:val="005543C7"/>
    <w:rsid w:val="00567B66"/>
    <w:rsid w:val="00595EB3"/>
    <w:rsid w:val="005A1689"/>
    <w:rsid w:val="005A4A78"/>
    <w:rsid w:val="005A5C96"/>
    <w:rsid w:val="005A7185"/>
    <w:rsid w:val="005B2D9A"/>
    <w:rsid w:val="005B416C"/>
    <w:rsid w:val="005D353D"/>
    <w:rsid w:val="005F0D46"/>
    <w:rsid w:val="005F1DF5"/>
    <w:rsid w:val="005F3A30"/>
    <w:rsid w:val="00600B21"/>
    <w:rsid w:val="00602AF0"/>
    <w:rsid w:val="00613766"/>
    <w:rsid w:val="006202E7"/>
    <w:rsid w:val="00630D51"/>
    <w:rsid w:val="006327F7"/>
    <w:rsid w:val="00632A94"/>
    <w:rsid w:val="00635DC3"/>
    <w:rsid w:val="00651FE6"/>
    <w:rsid w:val="006605E7"/>
    <w:rsid w:val="00660866"/>
    <w:rsid w:val="00663D95"/>
    <w:rsid w:val="00664E47"/>
    <w:rsid w:val="00667A98"/>
    <w:rsid w:val="00670091"/>
    <w:rsid w:val="00672D66"/>
    <w:rsid w:val="00675B6B"/>
    <w:rsid w:val="00687B42"/>
    <w:rsid w:val="00687C1C"/>
    <w:rsid w:val="0069644E"/>
    <w:rsid w:val="006A0A3E"/>
    <w:rsid w:val="006A1AFF"/>
    <w:rsid w:val="006A4C51"/>
    <w:rsid w:val="006B58EA"/>
    <w:rsid w:val="006D21E3"/>
    <w:rsid w:val="006E11E2"/>
    <w:rsid w:val="006F5533"/>
    <w:rsid w:val="007052A7"/>
    <w:rsid w:val="00711D91"/>
    <w:rsid w:val="0071306F"/>
    <w:rsid w:val="00737C4F"/>
    <w:rsid w:val="0076675F"/>
    <w:rsid w:val="007705AE"/>
    <w:rsid w:val="00781F8C"/>
    <w:rsid w:val="00782643"/>
    <w:rsid w:val="00786179"/>
    <w:rsid w:val="007D2F51"/>
    <w:rsid w:val="007D42BA"/>
    <w:rsid w:val="007E10A7"/>
    <w:rsid w:val="007E3213"/>
    <w:rsid w:val="007E5BDB"/>
    <w:rsid w:val="007F18D8"/>
    <w:rsid w:val="007F3035"/>
    <w:rsid w:val="007F65BB"/>
    <w:rsid w:val="007F6ED9"/>
    <w:rsid w:val="0080272A"/>
    <w:rsid w:val="00802D9B"/>
    <w:rsid w:val="00810714"/>
    <w:rsid w:val="00810DA2"/>
    <w:rsid w:val="00811230"/>
    <w:rsid w:val="00822B1B"/>
    <w:rsid w:val="00822F0D"/>
    <w:rsid w:val="0083600E"/>
    <w:rsid w:val="00840CC2"/>
    <w:rsid w:val="00841C2C"/>
    <w:rsid w:val="00841CD2"/>
    <w:rsid w:val="008423E9"/>
    <w:rsid w:val="00842751"/>
    <w:rsid w:val="00852D88"/>
    <w:rsid w:val="00854C5B"/>
    <w:rsid w:val="00861D3F"/>
    <w:rsid w:val="0086240D"/>
    <w:rsid w:val="00870C83"/>
    <w:rsid w:val="00877D23"/>
    <w:rsid w:val="00883CE3"/>
    <w:rsid w:val="0089157B"/>
    <w:rsid w:val="00894A6A"/>
    <w:rsid w:val="008956A4"/>
    <w:rsid w:val="00897F82"/>
    <w:rsid w:val="008A4129"/>
    <w:rsid w:val="008A5D5F"/>
    <w:rsid w:val="008B05FB"/>
    <w:rsid w:val="008C10D3"/>
    <w:rsid w:val="008C624B"/>
    <w:rsid w:val="008D3013"/>
    <w:rsid w:val="008D4393"/>
    <w:rsid w:val="008D7BBE"/>
    <w:rsid w:val="008E06C8"/>
    <w:rsid w:val="008F505C"/>
    <w:rsid w:val="009002A8"/>
    <w:rsid w:val="00900903"/>
    <w:rsid w:val="009026A9"/>
    <w:rsid w:val="00905750"/>
    <w:rsid w:val="00907EF3"/>
    <w:rsid w:val="00910F13"/>
    <w:rsid w:val="00911F26"/>
    <w:rsid w:val="009154BF"/>
    <w:rsid w:val="0092235C"/>
    <w:rsid w:val="00922361"/>
    <w:rsid w:val="00932292"/>
    <w:rsid w:val="009342B0"/>
    <w:rsid w:val="009405A6"/>
    <w:rsid w:val="009437A2"/>
    <w:rsid w:val="009554C1"/>
    <w:rsid w:val="009566A7"/>
    <w:rsid w:val="00974748"/>
    <w:rsid w:val="00981345"/>
    <w:rsid w:val="009816A6"/>
    <w:rsid w:val="0098383A"/>
    <w:rsid w:val="009861DF"/>
    <w:rsid w:val="00993264"/>
    <w:rsid w:val="009C11BD"/>
    <w:rsid w:val="009C435D"/>
    <w:rsid w:val="009D272B"/>
    <w:rsid w:val="009D7199"/>
    <w:rsid w:val="009E4D28"/>
    <w:rsid w:val="009E72FE"/>
    <w:rsid w:val="009F7915"/>
    <w:rsid w:val="009F794A"/>
    <w:rsid w:val="00A03CF9"/>
    <w:rsid w:val="00A13099"/>
    <w:rsid w:val="00A14070"/>
    <w:rsid w:val="00A21BB3"/>
    <w:rsid w:val="00A279D2"/>
    <w:rsid w:val="00A41810"/>
    <w:rsid w:val="00A44F48"/>
    <w:rsid w:val="00A46535"/>
    <w:rsid w:val="00A47E25"/>
    <w:rsid w:val="00A6790D"/>
    <w:rsid w:val="00A8135B"/>
    <w:rsid w:val="00A87580"/>
    <w:rsid w:val="00A955F9"/>
    <w:rsid w:val="00A96B22"/>
    <w:rsid w:val="00AB5BED"/>
    <w:rsid w:val="00AD7314"/>
    <w:rsid w:val="00AE06B4"/>
    <w:rsid w:val="00AE1067"/>
    <w:rsid w:val="00AE24B1"/>
    <w:rsid w:val="00AE4F68"/>
    <w:rsid w:val="00AE6369"/>
    <w:rsid w:val="00AE6A7C"/>
    <w:rsid w:val="00AE7765"/>
    <w:rsid w:val="00AE78F9"/>
    <w:rsid w:val="00B01C75"/>
    <w:rsid w:val="00B03C76"/>
    <w:rsid w:val="00B145CB"/>
    <w:rsid w:val="00B31688"/>
    <w:rsid w:val="00B415F6"/>
    <w:rsid w:val="00B46B45"/>
    <w:rsid w:val="00B5407D"/>
    <w:rsid w:val="00B54DBF"/>
    <w:rsid w:val="00B54DD0"/>
    <w:rsid w:val="00B54F93"/>
    <w:rsid w:val="00B55F53"/>
    <w:rsid w:val="00B65B33"/>
    <w:rsid w:val="00B7053E"/>
    <w:rsid w:val="00B91228"/>
    <w:rsid w:val="00BA08A8"/>
    <w:rsid w:val="00BA595D"/>
    <w:rsid w:val="00BB0CC0"/>
    <w:rsid w:val="00BB1082"/>
    <w:rsid w:val="00BC0C24"/>
    <w:rsid w:val="00BC4A7F"/>
    <w:rsid w:val="00BE15FC"/>
    <w:rsid w:val="00BF683E"/>
    <w:rsid w:val="00BF7E6E"/>
    <w:rsid w:val="00C042A2"/>
    <w:rsid w:val="00C044CC"/>
    <w:rsid w:val="00C05440"/>
    <w:rsid w:val="00C12A40"/>
    <w:rsid w:val="00C25623"/>
    <w:rsid w:val="00C31BB4"/>
    <w:rsid w:val="00C452A7"/>
    <w:rsid w:val="00C46F15"/>
    <w:rsid w:val="00C470B1"/>
    <w:rsid w:val="00C50446"/>
    <w:rsid w:val="00C504A7"/>
    <w:rsid w:val="00C54318"/>
    <w:rsid w:val="00C648DF"/>
    <w:rsid w:val="00C77302"/>
    <w:rsid w:val="00C8780D"/>
    <w:rsid w:val="00C95414"/>
    <w:rsid w:val="00C97E6E"/>
    <w:rsid w:val="00CA146F"/>
    <w:rsid w:val="00CA3C79"/>
    <w:rsid w:val="00CA3E39"/>
    <w:rsid w:val="00CA5734"/>
    <w:rsid w:val="00CA5E47"/>
    <w:rsid w:val="00CA72D4"/>
    <w:rsid w:val="00CA7E50"/>
    <w:rsid w:val="00CC3154"/>
    <w:rsid w:val="00CD5F73"/>
    <w:rsid w:val="00CE1CB0"/>
    <w:rsid w:val="00CE284E"/>
    <w:rsid w:val="00CF1F6B"/>
    <w:rsid w:val="00D06312"/>
    <w:rsid w:val="00D1323B"/>
    <w:rsid w:val="00D174C7"/>
    <w:rsid w:val="00D2125C"/>
    <w:rsid w:val="00D22BFD"/>
    <w:rsid w:val="00D26035"/>
    <w:rsid w:val="00D262BC"/>
    <w:rsid w:val="00D313F5"/>
    <w:rsid w:val="00D358DF"/>
    <w:rsid w:val="00D419B0"/>
    <w:rsid w:val="00D432E6"/>
    <w:rsid w:val="00D449E8"/>
    <w:rsid w:val="00D45A09"/>
    <w:rsid w:val="00D52171"/>
    <w:rsid w:val="00D73201"/>
    <w:rsid w:val="00D7356F"/>
    <w:rsid w:val="00D74FB6"/>
    <w:rsid w:val="00D82BCA"/>
    <w:rsid w:val="00DA1B82"/>
    <w:rsid w:val="00DB6DDB"/>
    <w:rsid w:val="00DC20E3"/>
    <w:rsid w:val="00DF761F"/>
    <w:rsid w:val="00E12414"/>
    <w:rsid w:val="00E23461"/>
    <w:rsid w:val="00E31778"/>
    <w:rsid w:val="00E31F65"/>
    <w:rsid w:val="00E326B6"/>
    <w:rsid w:val="00E351D0"/>
    <w:rsid w:val="00E40FBE"/>
    <w:rsid w:val="00E432C1"/>
    <w:rsid w:val="00E44F3C"/>
    <w:rsid w:val="00E57636"/>
    <w:rsid w:val="00E61BB9"/>
    <w:rsid w:val="00E63F0D"/>
    <w:rsid w:val="00E65B8C"/>
    <w:rsid w:val="00E67FCC"/>
    <w:rsid w:val="00E67FDB"/>
    <w:rsid w:val="00E75B95"/>
    <w:rsid w:val="00E84944"/>
    <w:rsid w:val="00E84DF7"/>
    <w:rsid w:val="00EA3836"/>
    <w:rsid w:val="00EA3AE1"/>
    <w:rsid w:val="00EB6277"/>
    <w:rsid w:val="00EB6282"/>
    <w:rsid w:val="00EC29D1"/>
    <w:rsid w:val="00EC5857"/>
    <w:rsid w:val="00ED037A"/>
    <w:rsid w:val="00ED0576"/>
    <w:rsid w:val="00ED0FBA"/>
    <w:rsid w:val="00ED14CC"/>
    <w:rsid w:val="00ED3C5D"/>
    <w:rsid w:val="00EE0134"/>
    <w:rsid w:val="00EF1846"/>
    <w:rsid w:val="00EF53CB"/>
    <w:rsid w:val="00F02361"/>
    <w:rsid w:val="00F14294"/>
    <w:rsid w:val="00F1694E"/>
    <w:rsid w:val="00F316BF"/>
    <w:rsid w:val="00F32E2B"/>
    <w:rsid w:val="00F40801"/>
    <w:rsid w:val="00F5216C"/>
    <w:rsid w:val="00F57159"/>
    <w:rsid w:val="00F61D26"/>
    <w:rsid w:val="00F61E7B"/>
    <w:rsid w:val="00F645E4"/>
    <w:rsid w:val="00F66F22"/>
    <w:rsid w:val="00F7268F"/>
    <w:rsid w:val="00F8206B"/>
    <w:rsid w:val="00F83756"/>
    <w:rsid w:val="00F87ECF"/>
    <w:rsid w:val="00F92A40"/>
    <w:rsid w:val="00F93298"/>
    <w:rsid w:val="00FA0726"/>
    <w:rsid w:val="00FA71A0"/>
    <w:rsid w:val="00FB0E36"/>
    <w:rsid w:val="00FC10C9"/>
    <w:rsid w:val="00FC2C1E"/>
    <w:rsid w:val="00FD7346"/>
    <w:rsid w:val="00FF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2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61D26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833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33B2"/>
    <w:rPr>
      <w:sz w:val="24"/>
      <w:szCs w:val="24"/>
    </w:rPr>
  </w:style>
  <w:style w:type="paragraph" w:styleId="Pieddepage">
    <w:name w:val="footer"/>
    <w:basedOn w:val="Normal"/>
    <w:link w:val="PieddepageCar"/>
    <w:rsid w:val="00F61D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833B2"/>
    <w:rPr>
      <w:sz w:val="24"/>
      <w:szCs w:val="24"/>
    </w:rPr>
  </w:style>
  <w:style w:type="paragraph" w:styleId="Normalcentr">
    <w:name w:val="Block Text"/>
    <w:basedOn w:val="Normal"/>
    <w:uiPriority w:val="99"/>
    <w:rsid w:val="00F61D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F61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3B2"/>
    <w:rPr>
      <w:sz w:val="0"/>
      <w:szCs w:val="0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10DA2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833B2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810DA2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33B2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810DA2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61581"/>
    <w:rPr>
      <w:rFonts w:ascii="Arial" w:hAnsi="Arial" w:cs="Times New Roman"/>
      <w:b/>
      <w:sz w:val="18"/>
    </w:rPr>
  </w:style>
  <w:style w:type="paragraph" w:styleId="Paragraphedeliste">
    <w:name w:val="List Paragraph"/>
    <w:basedOn w:val="Normal"/>
    <w:uiPriority w:val="99"/>
    <w:qFormat/>
    <w:rsid w:val="00C648DF"/>
    <w:pPr>
      <w:ind w:left="720"/>
      <w:contextualSpacing/>
    </w:pPr>
  </w:style>
  <w:style w:type="paragraph" w:customStyle="1" w:styleId="Default">
    <w:name w:val="Default"/>
    <w:uiPriority w:val="99"/>
    <w:rsid w:val="00B46B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261581"/>
    <w:rPr>
      <w:rFonts w:cs="Times New Roman"/>
      <w:color w:val="000080"/>
      <w:u w:val="single"/>
    </w:rPr>
  </w:style>
  <w:style w:type="paragraph" w:styleId="Listepuces">
    <w:name w:val="List Bullet"/>
    <w:basedOn w:val="Normal"/>
    <w:uiPriority w:val="99"/>
    <w:rsid w:val="00261581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character" w:styleId="lev">
    <w:name w:val="Strong"/>
    <w:basedOn w:val="Policepardfaut"/>
    <w:uiPriority w:val="99"/>
    <w:qFormat/>
    <w:locked/>
    <w:rsid w:val="00BF7E6E"/>
    <w:rPr>
      <w:rFonts w:cs="Times New Roman"/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4F68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2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61D26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833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33B2"/>
    <w:rPr>
      <w:sz w:val="24"/>
      <w:szCs w:val="24"/>
    </w:rPr>
  </w:style>
  <w:style w:type="paragraph" w:styleId="Pieddepage">
    <w:name w:val="footer"/>
    <w:basedOn w:val="Normal"/>
    <w:link w:val="PieddepageCar"/>
    <w:rsid w:val="00F61D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833B2"/>
    <w:rPr>
      <w:sz w:val="24"/>
      <w:szCs w:val="24"/>
    </w:rPr>
  </w:style>
  <w:style w:type="paragraph" w:styleId="Normalcentr">
    <w:name w:val="Block Text"/>
    <w:basedOn w:val="Normal"/>
    <w:uiPriority w:val="99"/>
    <w:rsid w:val="00F61D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F61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3B2"/>
    <w:rPr>
      <w:sz w:val="0"/>
      <w:szCs w:val="0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10DA2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833B2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810DA2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33B2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810DA2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61581"/>
    <w:rPr>
      <w:rFonts w:ascii="Arial" w:hAnsi="Arial" w:cs="Times New Roman"/>
      <w:b/>
      <w:sz w:val="18"/>
    </w:rPr>
  </w:style>
  <w:style w:type="paragraph" w:styleId="Paragraphedeliste">
    <w:name w:val="List Paragraph"/>
    <w:basedOn w:val="Normal"/>
    <w:uiPriority w:val="99"/>
    <w:qFormat/>
    <w:rsid w:val="00C648DF"/>
    <w:pPr>
      <w:ind w:left="720"/>
      <w:contextualSpacing/>
    </w:pPr>
  </w:style>
  <w:style w:type="paragraph" w:customStyle="1" w:styleId="Default">
    <w:name w:val="Default"/>
    <w:uiPriority w:val="99"/>
    <w:rsid w:val="00B46B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261581"/>
    <w:rPr>
      <w:rFonts w:cs="Times New Roman"/>
      <w:color w:val="000080"/>
      <w:u w:val="single"/>
    </w:rPr>
  </w:style>
  <w:style w:type="paragraph" w:styleId="Listepuces">
    <w:name w:val="List Bullet"/>
    <w:basedOn w:val="Normal"/>
    <w:uiPriority w:val="99"/>
    <w:rsid w:val="00261581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character" w:styleId="lev">
    <w:name w:val="Strong"/>
    <w:basedOn w:val="Policepardfaut"/>
    <w:uiPriority w:val="99"/>
    <w:qFormat/>
    <w:locked/>
    <w:rsid w:val="00BF7E6E"/>
    <w:rPr>
      <w:rFonts w:cs="Times New Roman"/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4F68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2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diagramColors" Target="diagrams/colors3.xml"/><Relationship Id="rId39" Type="http://schemas.openxmlformats.org/officeDocument/2006/relationships/diagramLayout" Target="diagrams/layout6.xml"/><Relationship Id="rId21" Type="http://schemas.openxmlformats.org/officeDocument/2006/relationships/diagramColors" Target="diagrams/colors2.xml"/><Relationship Id="rId34" Type="http://schemas.openxmlformats.org/officeDocument/2006/relationships/diagramLayout" Target="diagrams/layout5.xml"/><Relationship Id="rId42" Type="http://schemas.microsoft.com/office/2007/relationships/diagramDrawing" Target="diagrams/drawing6.xml"/><Relationship Id="rId47" Type="http://schemas.openxmlformats.org/officeDocument/2006/relationships/hyperlink" Target="http://www.naturemania" TargetMode="External"/><Relationship Id="rId50" Type="http://schemas.openxmlformats.org/officeDocument/2006/relationships/image" Target="media/image8.png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diagramDrawing" Target="diagrams/drawing1.xml"/><Relationship Id="rId25" Type="http://schemas.openxmlformats.org/officeDocument/2006/relationships/diagramQuickStyle" Target="diagrams/quickStyle3.xml"/><Relationship Id="rId33" Type="http://schemas.openxmlformats.org/officeDocument/2006/relationships/diagramData" Target="diagrams/data5.xml"/><Relationship Id="rId38" Type="http://schemas.openxmlformats.org/officeDocument/2006/relationships/diagramData" Target="diagrams/data6.xml"/><Relationship Id="rId46" Type="http://schemas.openxmlformats.org/officeDocument/2006/relationships/hyperlink" Target="http://www.doctissimo" TargetMode="Externa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29" Type="http://schemas.openxmlformats.org/officeDocument/2006/relationships/diagramLayout" Target="diagrams/layout4.xml"/><Relationship Id="rId41" Type="http://schemas.openxmlformats.org/officeDocument/2006/relationships/diagramColors" Target="diagrams/colors6.xm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diagramLayout" Target="diagrams/layout3.xml"/><Relationship Id="rId32" Type="http://schemas.microsoft.com/office/2007/relationships/diagramDrawing" Target="diagrams/drawing4.xml"/><Relationship Id="rId37" Type="http://schemas.microsoft.com/office/2007/relationships/diagramDrawing" Target="diagrams/drawing5.xml"/><Relationship Id="rId40" Type="http://schemas.openxmlformats.org/officeDocument/2006/relationships/diagramQuickStyle" Target="diagrams/quickStyle6.xml"/><Relationship Id="rId45" Type="http://schemas.openxmlformats.org/officeDocument/2006/relationships/hyperlink" Target="http://www.brankinfo" TargetMode="External"/><Relationship Id="rId53" Type="http://schemas.openxmlformats.org/officeDocument/2006/relationships/image" Target="media/image11.pn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diagramData" Target="diagrams/data3.xml"/><Relationship Id="rId28" Type="http://schemas.openxmlformats.org/officeDocument/2006/relationships/diagramData" Target="diagrams/data4.xml"/><Relationship Id="rId36" Type="http://schemas.openxmlformats.org/officeDocument/2006/relationships/diagramColors" Target="diagrams/colors5.xml"/><Relationship Id="rId49" Type="http://schemas.openxmlformats.org/officeDocument/2006/relationships/image" Target="media/image7.png"/><Relationship Id="rId57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diagramLayout" Target="diagrams/layout2.xml"/><Relationship Id="rId31" Type="http://schemas.openxmlformats.org/officeDocument/2006/relationships/diagramColors" Target="diagrams/colors4.xml"/><Relationship Id="rId44" Type="http://schemas.openxmlformats.org/officeDocument/2006/relationships/hyperlink" Target="http://www.osmoseinternational.com" TargetMode="External"/><Relationship Id="rId52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microsoft.com/office/2007/relationships/diagramDrawing" Target="diagrams/drawing3.xml"/><Relationship Id="rId30" Type="http://schemas.openxmlformats.org/officeDocument/2006/relationships/diagramQuickStyle" Target="diagrams/quickStyle4.xml"/><Relationship Id="rId35" Type="http://schemas.openxmlformats.org/officeDocument/2006/relationships/diagramQuickStyle" Target="diagrams/quickStyle5.xml"/><Relationship Id="rId43" Type="http://schemas.openxmlformats.org/officeDocument/2006/relationships/hyperlink" Target="http://www.valorimer.com" TargetMode="External"/><Relationship Id="rId48" Type="http://schemas.openxmlformats.org/officeDocument/2006/relationships/image" Target="media/image6.jpeg"/><Relationship Id="rId56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image" Target="media/image9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BA9244-CFEE-4AFA-A2A7-C0A2492A19A1}" type="doc">
      <dgm:prSet loTypeId="urn:microsoft.com/office/officeart/2005/8/layout/lProcess3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BA261F1-C872-4285-9027-9B73A5AF02C8}">
      <dgm:prSet phldrT="[Texte]" custT="1"/>
      <dgm:spPr/>
      <dgm:t>
        <a:bodyPr/>
        <a:lstStyle/>
        <a:p>
          <a:pPr algn="ctr"/>
          <a:r>
            <a:rPr lang="fr-FR" sz="1200" b="1"/>
            <a:t>Packaging &amp; conditionnement</a:t>
          </a:r>
        </a:p>
      </dgm:t>
    </dgm:pt>
    <dgm:pt modelId="{053D314F-6F21-457A-80E7-65F025DB8275}" type="par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C564E5DA-808D-497E-AED1-F2066FF19FE7}" type="sib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03AC609E-5738-4489-89B9-E61FD7EBCAD7}" type="pres">
      <dgm:prSet presAssocID="{CFBA9244-CFEE-4AFA-A2A7-C0A2492A19A1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D97AA7E0-1BCD-4D42-B65D-16E496478E42}" type="pres">
      <dgm:prSet presAssocID="{CBA261F1-C872-4285-9027-9B73A5AF02C8}" presName="horFlow" presStyleCnt="0"/>
      <dgm:spPr/>
    </dgm:pt>
    <dgm:pt modelId="{09D81ADF-0749-451D-94D4-FE5CF7E80E42}" type="pres">
      <dgm:prSet presAssocID="{CBA261F1-C872-4285-9027-9B73A5AF02C8}" presName="bigChev" presStyleLbl="node1" presStyleIdx="0" presStyleCnt="1" custScaleX="100000" custScaleY="61374" custLinFactNeighborX="10378" custLinFactNeighborY="-16188"/>
      <dgm:spPr/>
      <dgm:t>
        <a:bodyPr/>
        <a:lstStyle/>
        <a:p>
          <a:endParaRPr lang="fr-FR"/>
        </a:p>
      </dgm:t>
    </dgm:pt>
  </dgm:ptLst>
  <dgm:cxnLst>
    <dgm:cxn modelId="{6B47EF3E-7B50-4D1E-A3D7-6BF8C37EB4C1}" type="presOf" srcId="{CBA261F1-C872-4285-9027-9B73A5AF02C8}" destId="{09D81ADF-0749-451D-94D4-FE5CF7E80E42}" srcOrd="0" destOrd="0" presId="urn:microsoft.com/office/officeart/2005/8/layout/lProcess3"/>
    <dgm:cxn modelId="{D824C6D5-9141-4668-9440-D2B223BC8953}" type="presOf" srcId="{CFBA9244-CFEE-4AFA-A2A7-C0A2492A19A1}" destId="{03AC609E-5738-4489-89B9-E61FD7EBCAD7}" srcOrd="0" destOrd="0" presId="urn:microsoft.com/office/officeart/2005/8/layout/lProcess3"/>
    <dgm:cxn modelId="{B9B836EE-7A3A-49BF-96CF-F33FAA415E71}" srcId="{CFBA9244-CFEE-4AFA-A2A7-C0A2492A19A1}" destId="{CBA261F1-C872-4285-9027-9B73A5AF02C8}" srcOrd="0" destOrd="0" parTransId="{053D314F-6F21-457A-80E7-65F025DB8275}" sibTransId="{C564E5DA-808D-497E-AED1-F2066FF19FE7}"/>
    <dgm:cxn modelId="{73640FDC-BFAF-4DE1-9E32-9B61EC2A2037}" type="presParOf" srcId="{03AC609E-5738-4489-89B9-E61FD7EBCAD7}" destId="{D97AA7E0-1BCD-4D42-B65D-16E496478E42}" srcOrd="0" destOrd="0" presId="urn:microsoft.com/office/officeart/2005/8/layout/lProcess3"/>
    <dgm:cxn modelId="{951C06E7-6634-4016-910C-037CFBD70C55}" type="presParOf" srcId="{D97AA7E0-1BCD-4D42-B65D-16E496478E42}" destId="{09D81ADF-0749-451D-94D4-FE5CF7E80E42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FBA9244-CFEE-4AFA-A2A7-C0A2492A19A1}" type="doc">
      <dgm:prSet loTypeId="urn:microsoft.com/office/officeart/2005/8/layout/lProcess3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BA261F1-C872-4285-9027-9B73A5AF02C8}">
      <dgm:prSet phldrT="[Texte]" custT="1"/>
      <dgm:spPr/>
      <dgm:t>
        <a:bodyPr/>
        <a:lstStyle/>
        <a:p>
          <a:r>
            <a:rPr lang="fr-FR" sz="1200" b="1"/>
            <a:t>Conception du produit</a:t>
          </a:r>
        </a:p>
      </dgm:t>
    </dgm:pt>
    <dgm:pt modelId="{053D314F-6F21-457A-80E7-65F025DB8275}" type="parTrans" cxnId="{B9B836EE-7A3A-49BF-96CF-F33FAA415E71}">
      <dgm:prSet/>
      <dgm:spPr/>
      <dgm:t>
        <a:bodyPr/>
        <a:lstStyle/>
        <a:p>
          <a:endParaRPr lang="fr-FR"/>
        </a:p>
      </dgm:t>
    </dgm:pt>
    <dgm:pt modelId="{C564E5DA-808D-497E-AED1-F2066FF19FE7}" type="sibTrans" cxnId="{B9B836EE-7A3A-49BF-96CF-F33FAA415E71}">
      <dgm:prSet/>
      <dgm:spPr/>
      <dgm:t>
        <a:bodyPr/>
        <a:lstStyle/>
        <a:p>
          <a:endParaRPr lang="fr-FR"/>
        </a:p>
      </dgm:t>
    </dgm:pt>
    <dgm:pt modelId="{03AC609E-5738-4489-89B9-E61FD7EBCAD7}" type="pres">
      <dgm:prSet presAssocID="{CFBA9244-CFEE-4AFA-A2A7-C0A2492A19A1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D97AA7E0-1BCD-4D42-B65D-16E496478E42}" type="pres">
      <dgm:prSet presAssocID="{CBA261F1-C872-4285-9027-9B73A5AF02C8}" presName="horFlow" presStyleCnt="0"/>
      <dgm:spPr/>
    </dgm:pt>
    <dgm:pt modelId="{09D81ADF-0749-451D-94D4-FE5CF7E80E42}" type="pres">
      <dgm:prSet presAssocID="{CBA261F1-C872-4285-9027-9B73A5AF02C8}" presName="bigChev" presStyleLbl="node1" presStyleIdx="0" presStyleCnt="1" custScaleX="96824" custScaleY="62308" custLinFactNeighborX="10378" custLinFactNeighborY="-12992"/>
      <dgm:spPr/>
      <dgm:t>
        <a:bodyPr/>
        <a:lstStyle/>
        <a:p>
          <a:endParaRPr lang="fr-FR"/>
        </a:p>
      </dgm:t>
    </dgm:pt>
  </dgm:ptLst>
  <dgm:cxnLst>
    <dgm:cxn modelId="{B188E298-40D2-4094-B6A2-BEA34797198F}" type="presOf" srcId="{CBA261F1-C872-4285-9027-9B73A5AF02C8}" destId="{09D81ADF-0749-451D-94D4-FE5CF7E80E42}" srcOrd="0" destOrd="0" presId="urn:microsoft.com/office/officeart/2005/8/layout/lProcess3"/>
    <dgm:cxn modelId="{FA9256FB-4A25-46F3-B02A-738473390EB4}" type="presOf" srcId="{CFBA9244-CFEE-4AFA-A2A7-C0A2492A19A1}" destId="{03AC609E-5738-4489-89B9-E61FD7EBCAD7}" srcOrd="0" destOrd="0" presId="urn:microsoft.com/office/officeart/2005/8/layout/lProcess3"/>
    <dgm:cxn modelId="{B9B836EE-7A3A-49BF-96CF-F33FAA415E71}" srcId="{CFBA9244-CFEE-4AFA-A2A7-C0A2492A19A1}" destId="{CBA261F1-C872-4285-9027-9B73A5AF02C8}" srcOrd="0" destOrd="0" parTransId="{053D314F-6F21-457A-80E7-65F025DB8275}" sibTransId="{C564E5DA-808D-497E-AED1-F2066FF19FE7}"/>
    <dgm:cxn modelId="{605B886F-64FB-48D4-965B-CC5FFA00A7E9}" type="presParOf" srcId="{03AC609E-5738-4489-89B9-E61FD7EBCAD7}" destId="{D97AA7E0-1BCD-4D42-B65D-16E496478E42}" srcOrd="0" destOrd="0" presId="urn:microsoft.com/office/officeart/2005/8/layout/lProcess3"/>
    <dgm:cxn modelId="{FEE0F9BB-5E83-43EB-AC6B-5C669D14E874}" type="presParOf" srcId="{D97AA7E0-1BCD-4D42-B65D-16E496478E42}" destId="{09D81ADF-0749-451D-94D4-FE5CF7E80E42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FBA9244-CFEE-4AFA-A2A7-C0A2492A19A1}" type="doc">
      <dgm:prSet loTypeId="urn:microsoft.com/office/officeart/2005/8/layout/lProcess3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BA261F1-C872-4285-9027-9B73A5AF02C8}">
      <dgm:prSet phldrT="[Texte]" custT="1"/>
      <dgm:spPr/>
      <dgm:t>
        <a:bodyPr/>
        <a:lstStyle/>
        <a:p>
          <a:r>
            <a:rPr lang="fr-FR" sz="1200" b="1"/>
            <a:t>Fabrication</a:t>
          </a:r>
        </a:p>
      </dgm:t>
    </dgm:pt>
    <dgm:pt modelId="{053D314F-6F21-457A-80E7-65F025DB8275}" type="parTrans" cxnId="{B9B836EE-7A3A-49BF-96CF-F33FAA415E71}">
      <dgm:prSet/>
      <dgm:spPr/>
      <dgm:t>
        <a:bodyPr/>
        <a:lstStyle/>
        <a:p>
          <a:endParaRPr lang="fr-FR"/>
        </a:p>
      </dgm:t>
    </dgm:pt>
    <dgm:pt modelId="{C564E5DA-808D-497E-AED1-F2066FF19FE7}" type="sibTrans" cxnId="{B9B836EE-7A3A-49BF-96CF-F33FAA415E71}">
      <dgm:prSet/>
      <dgm:spPr/>
      <dgm:t>
        <a:bodyPr/>
        <a:lstStyle/>
        <a:p>
          <a:endParaRPr lang="fr-FR"/>
        </a:p>
      </dgm:t>
    </dgm:pt>
    <dgm:pt modelId="{03AC609E-5738-4489-89B9-E61FD7EBCAD7}" type="pres">
      <dgm:prSet presAssocID="{CFBA9244-CFEE-4AFA-A2A7-C0A2492A19A1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D97AA7E0-1BCD-4D42-B65D-16E496478E42}" type="pres">
      <dgm:prSet presAssocID="{CBA261F1-C872-4285-9027-9B73A5AF02C8}" presName="horFlow" presStyleCnt="0"/>
      <dgm:spPr/>
    </dgm:pt>
    <dgm:pt modelId="{09D81ADF-0749-451D-94D4-FE5CF7E80E42}" type="pres">
      <dgm:prSet presAssocID="{CBA261F1-C872-4285-9027-9B73A5AF02C8}" presName="bigChev" presStyleLbl="node1" presStyleIdx="0" presStyleCnt="1" custScaleX="100000" custScaleY="69073" custLinFactNeighborX="468" custLinFactNeighborY="-13887"/>
      <dgm:spPr/>
      <dgm:t>
        <a:bodyPr/>
        <a:lstStyle/>
        <a:p>
          <a:endParaRPr lang="fr-FR"/>
        </a:p>
      </dgm:t>
    </dgm:pt>
  </dgm:ptLst>
  <dgm:cxnLst>
    <dgm:cxn modelId="{B200E751-F6BE-4232-9CAA-5A7F2B63F022}" type="presOf" srcId="{CFBA9244-CFEE-4AFA-A2A7-C0A2492A19A1}" destId="{03AC609E-5738-4489-89B9-E61FD7EBCAD7}" srcOrd="0" destOrd="0" presId="urn:microsoft.com/office/officeart/2005/8/layout/lProcess3"/>
    <dgm:cxn modelId="{B9B836EE-7A3A-49BF-96CF-F33FAA415E71}" srcId="{CFBA9244-CFEE-4AFA-A2A7-C0A2492A19A1}" destId="{CBA261F1-C872-4285-9027-9B73A5AF02C8}" srcOrd="0" destOrd="0" parTransId="{053D314F-6F21-457A-80E7-65F025DB8275}" sibTransId="{C564E5DA-808D-497E-AED1-F2066FF19FE7}"/>
    <dgm:cxn modelId="{6FA1DB3E-73A6-4972-AA08-D19D1AD3FA29}" type="presOf" srcId="{CBA261F1-C872-4285-9027-9B73A5AF02C8}" destId="{09D81ADF-0749-451D-94D4-FE5CF7E80E42}" srcOrd="0" destOrd="0" presId="urn:microsoft.com/office/officeart/2005/8/layout/lProcess3"/>
    <dgm:cxn modelId="{2D826202-EE4C-44D4-99C8-C2A4A149C533}" type="presParOf" srcId="{03AC609E-5738-4489-89B9-E61FD7EBCAD7}" destId="{D97AA7E0-1BCD-4D42-B65D-16E496478E42}" srcOrd="0" destOrd="0" presId="urn:microsoft.com/office/officeart/2005/8/layout/lProcess3"/>
    <dgm:cxn modelId="{E3EF97BA-665C-4F03-B105-A0D5DDCD3D62}" type="presParOf" srcId="{D97AA7E0-1BCD-4D42-B65D-16E496478E42}" destId="{09D81ADF-0749-451D-94D4-FE5CF7E80E42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xmlns="" relId="rId27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FBA9244-CFEE-4AFA-A2A7-C0A2492A19A1}" type="doc">
      <dgm:prSet loTypeId="urn:microsoft.com/office/officeart/2005/8/layout/lProcess3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BA261F1-C872-4285-9027-9B73A5AF02C8}">
      <dgm:prSet phldrT="[Texte]" custT="1"/>
      <dgm:spPr/>
      <dgm:t>
        <a:bodyPr/>
        <a:lstStyle/>
        <a:p>
          <a:pPr algn="ctr"/>
          <a:r>
            <a:rPr lang="fr-FR" sz="1200" b="1"/>
            <a:t>Livraison clientèle</a:t>
          </a:r>
        </a:p>
      </dgm:t>
    </dgm:pt>
    <dgm:pt modelId="{053D314F-6F21-457A-80E7-65F025DB8275}" type="par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C564E5DA-808D-497E-AED1-F2066FF19FE7}" type="sib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03AC609E-5738-4489-89B9-E61FD7EBCAD7}" type="pres">
      <dgm:prSet presAssocID="{CFBA9244-CFEE-4AFA-A2A7-C0A2492A19A1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D97AA7E0-1BCD-4D42-B65D-16E496478E42}" type="pres">
      <dgm:prSet presAssocID="{CBA261F1-C872-4285-9027-9B73A5AF02C8}" presName="horFlow" presStyleCnt="0"/>
      <dgm:spPr/>
    </dgm:pt>
    <dgm:pt modelId="{09D81ADF-0749-451D-94D4-FE5CF7E80E42}" type="pres">
      <dgm:prSet presAssocID="{CBA261F1-C872-4285-9027-9B73A5AF02C8}" presName="bigChev" presStyleLbl="node1" presStyleIdx="0" presStyleCnt="1" custScaleX="90044" custScaleY="49512" custLinFactX="57050" custLinFactNeighborX="100000" custLinFactNeighborY="-21947"/>
      <dgm:spPr/>
      <dgm:t>
        <a:bodyPr/>
        <a:lstStyle/>
        <a:p>
          <a:endParaRPr lang="fr-FR"/>
        </a:p>
      </dgm:t>
    </dgm:pt>
  </dgm:ptLst>
  <dgm:cxnLst>
    <dgm:cxn modelId="{F21C3BF7-D149-41F0-8A7A-53B3A5618F0F}" type="presOf" srcId="{CBA261F1-C872-4285-9027-9B73A5AF02C8}" destId="{09D81ADF-0749-451D-94D4-FE5CF7E80E42}" srcOrd="0" destOrd="0" presId="urn:microsoft.com/office/officeart/2005/8/layout/lProcess3"/>
    <dgm:cxn modelId="{A77B737E-2E9F-407A-B718-695437F04F37}" type="presOf" srcId="{CFBA9244-CFEE-4AFA-A2A7-C0A2492A19A1}" destId="{03AC609E-5738-4489-89B9-E61FD7EBCAD7}" srcOrd="0" destOrd="0" presId="urn:microsoft.com/office/officeart/2005/8/layout/lProcess3"/>
    <dgm:cxn modelId="{B9B836EE-7A3A-49BF-96CF-F33FAA415E71}" srcId="{CFBA9244-CFEE-4AFA-A2A7-C0A2492A19A1}" destId="{CBA261F1-C872-4285-9027-9B73A5AF02C8}" srcOrd="0" destOrd="0" parTransId="{053D314F-6F21-457A-80E7-65F025DB8275}" sibTransId="{C564E5DA-808D-497E-AED1-F2066FF19FE7}"/>
    <dgm:cxn modelId="{ADA540E4-F645-4B04-AD3D-005556BE75CF}" type="presParOf" srcId="{03AC609E-5738-4489-89B9-E61FD7EBCAD7}" destId="{D97AA7E0-1BCD-4D42-B65D-16E496478E42}" srcOrd="0" destOrd="0" presId="urn:microsoft.com/office/officeart/2005/8/layout/lProcess3"/>
    <dgm:cxn modelId="{C443C305-4422-4AA8-8566-98E8435C990F}" type="presParOf" srcId="{D97AA7E0-1BCD-4D42-B65D-16E496478E42}" destId="{09D81ADF-0749-451D-94D4-FE5CF7E80E42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xmlns="" relId="rId32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FBA9244-CFEE-4AFA-A2A7-C0A2492A19A1}" type="doc">
      <dgm:prSet loTypeId="urn:microsoft.com/office/officeart/2005/8/layout/lProcess3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BA261F1-C872-4285-9027-9B73A5AF02C8}">
      <dgm:prSet phldrT="[Texte]" custT="1"/>
      <dgm:spPr/>
      <dgm:t>
        <a:bodyPr/>
        <a:lstStyle/>
        <a:p>
          <a:pPr algn="ctr"/>
          <a:r>
            <a:rPr lang="fr-FR" sz="1200" b="1"/>
            <a:t>Plateforme</a:t>
          </a:r>
        </a:p>
      </dgm:t>
    </dgm:pt>
    <dgm:pt modelId="{053D314F-6F21-457A-80E7-65F025DB8275}" type="par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C564E5DA-808D-497E-AED1-F2066FF19FE7}" type="sib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03AC609E-5738-4489-89B9-E61FD7EBCAD7}" type="pres">
      <dgm:prSet presAssocID="{CFBA9244-CFEE-4AFA-A2A7-C0A2492A19A1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D97AA7E0-1BCD-4D42-B65D-16E496478E42}" type="pres">
      <dgm:prSet presAssocID="{CBA261F1-C872-4285-9027-9B73A5AF02C8}" presName="horFlow" presStyleCnt="0"/>
      <dgm:spPr/>
    </dgm:pt>
    <dgm:pt modelId="{09D81ADF-0749-451D-94D4-FE5CF7E80E42}" type="pres">
      <dgm:prSet presAssocID="{CBA261F1-C872-4285-9027-9B73A5AF02C8}" presName="bigChev" presStyleLbl="node1" presStyleIdx="0" presStyleCnt="1" custScaleX="79244" custScaleY="51385" custLinFactX="57050" custLinFactNeighborX="100000" custLinFactNeighborY="-21947"/>
      <dgm:spPr/>
      <dgm:t>
        <a:bodyPr/>
        <a:lstStyle/>
        <a:p>
          <a:endParaRPr lang="fr-FR"/>
        </a:p>
      </dgm:t>
    </dgm:pt>
  </dgm:ptLst>
  <dgm:cxnLst>
    <dgm:cxn modelId="{32F850EB-97AD-4013-989C-5F799D43A274}" type="presOf" srcId="{CBA261F1-C872-4285-9027-9B73A5AF02C8}" destId="{09D81ADF-0749-451D-94D4-FE5CF7E80E42}" srcOrd="0" destOrd="0" presId="urn:microsoft.com/office/officeart/2005/8/layout/lProcess3"/>
    <dgm:cxn modelId="{3A6E648F-4AD7-4E29-94B9-4A1B8B8F1625}" type="presOf" srcId="{CFBA9244-CFEE-4AFA-A2A7-C0A2492A19A1}" destId="{03AC609E-5738-4489-89B9-E61FD7EBCAD7}" srcOrd="0" destOrd="0" presId="urn:microsoft.com/office/officeart/2005/8/layout/lProcess3"/>
    <dgm:cxn modelId="{B9B836EE-7A3A-49BF-96CF-F33FAA415E71}" srcId="{CFBA9244-CFEE-4AFA-A2A7-C0A2492A19A1}" destId="{CBA261F1-C872-4285-9027-9B73A5AF02C8}" srcOrd="0" destOrd="0" parTransId="{053D314F-6F21-457A-80E7-65F025DB8275}" sibTransId="{C564E5DA-808D-497E-AED1-F2066FF19FE7}"/>
    <dgm:cxn modelId="{F7D9E476-77C1-402E-B939-F6F811857969}" type="presParOf" srcId="{03AC609E-5738-4489-89B9-E61FD7EBCAD7}" destId="{D97AA7E0-1BCD-4D42-B65D-16E496478E42}" srcOrd="0" destOrd="0" presId="urn:microsoft.com/office/officeart/2005/8/layout/lProcess3"/>
    <dgm:cxn modelId="{C02E0A6D-9BD3-49EA-9BA1-068EBEECE4DC}" type="presParOf" srcId="{D97AA7E0-1BCD-4D42-B65D-16E496478E42}" destId="{09D81ADF-0749-451D-94D4-FE5CF7E80E42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xmlns="" relId="rId37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FBA9244-CFEE-4AFA-A2A7-C0A2492A19A1}" type="doc">
      <dgm:prSet loTypeId="urn:microsoft.com/office/officeart/2005/8/layout/lProcess3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BA261F1-C872-4285-9027-9B73A5AF02C8}">
      <dgm:prSet phldrT="[Texte]" custT="1"/>
      <dgm:spPr/>
      <dgm:t>
        <a:bodyPr/>
        <a:lstStyle/>
        <a:p>
          <a:pPr algn="ctr"/>
          <a:r>
            <a:rPr lang="fr-FR" sz="1200" b="1"/>
            <a:t>Réglement</a:t>
          </a:r>
        </a:p>
      </dgm:t>
    </dgm:pt>
    <dgm:pt modelId="{053D314F-6F21-457A-80E7-65F025DB8275}" type="par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C564E5DA-808D-497E-AED1-F2066FF19FE7}" type="sib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03AC609E-5738-4489-89B9-E61FD7EBCAD7}" type="pres">
      <dgm:prSet presAssocID="{CFBA9244-CFEE-4AFA-A2A7-C0A2492A19A1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D97AA7E0-1BCD-4D42-B65D-16E496478E42}" type="pres">
      <dgm:prSet presAssocID="{CBA261F1-C872-4285-9027-9B73A5AF02C8}" presName="horFlow" presStyleCnt="0"/>
      <dgm:spPr/>
    </dgm:pt>
    <dgm:pt modelId="{09D81ADF-0749-451D-94D4-FE5CF7E80E42}" type="pres">
      <dgm:prSet presAssocID="{CBA261F1-C872-4285-9027-9B73A5AF02C8}" presName="bigChev" presStyleLbl="node1" presStyleIdx="0" presStyleCnt="1" custScaleX="79244" custScaleY="51379" custLinFactNeighborX="10378" custLinFactNeighborY="-30371"/>
      <dgm:spPr/>
      <dgm:t>
        <a:bodyPr/>
        <a:lstStyle/>
        <a:p>
          <a:endParaRPr lang="fr-FR"/>
        </a:p>
      </dgm:t>
    </dgm:pt>
  </dgm:ptLst>
  <dgm:cxnLst>
    <dgm:cxn modelId="{18EA79A9-4184-4332-B026-8134D0A49623}" type="presOf" srcId="{CFBA9244-CFEE-4AFA-A2A7-C0A2492A19A1}" destId="{03AC609E-5738-4489-89B9-E61FD7EBCAD7}" srcOrd="0" destOrd="0" presId="urn:microsoft.com/office/officeart/2005/8/layout/lProcess3"/>
    <dgm:cxn modelId="{B9B836EE-7A3A-49BF-96CF-F33FAA415E71}" srcId="{CFBA9244-CFEE-4AFA-A2A7-C0A2492A19A1}" destId="{CBA261F1-C872-4285-9027-9B73A5AF02C8}" srcOrd="0" destOrd="0" parTransId="{053D314F-6F21-457A-80E7-65F025DB8275}" sibTransId="{C564E5DA-808D-497E-AED1-F2066FF19FE7}"/>
    <dgm:cxn modelId="{92E48178-8A47-4ABE-88AB-6CB94FC02AB1}" type="presOf" srcId="{CBA261F1-C872-4285-9027-9B73A5AF02C8}" destId="{09D81ADF-0749-451D-94D4-FE5CF7E80E42}" srcOrd="0" destOrd="0" presId="urn:microsoft.com/office/officeart/2005/8/layout/lProcess3"/>
    <dgm:cxn modelId="{2046331D-029B-436C-9421-DF236709863E}" type="presParOf" srcId="{03AC609E-5738-4489-89B9-E61FD7EBCAD7}" destId="{D97AA7E0-1BCD-4D42-B65D-16E496478E42}" srcOrd="0" destOrd="0" presId="urn:microsoft.com/office/officeart/2005/8/layout/lProcess3"/>
    <dgm:cxn modelId="{C45FDB4D-2DDA-4E29-89EA-7B3102C105A2}" type="presParOf" srcId="{D97AA7E0-1BCD-4D42-B65D-16E496478E42}" destId="{09D81ADF-0749-451D-94D4-FE5CF7E80E42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xmlns="" relId="rId4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81ADF-0749-451D-94D4-FE5CF7E80E42}">
      <dsp:nvSpPr>
        <dsp:cNvPr id="0" name=""/>
        <dsp:cNvSpPr/>
      </dsp:nvSpPr>
      <dsp:spPr>
        <a:xfrm>
          <a:off x="0" y="0"/>
          <a:ext cx="2209800" cy="542497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Packaging &amp; conditionnement</a:t>
          </a:r>
        </a:p>
      </dsp:txBody>
      <dsp:txXfrm>
        <a:off x="0" y="0"/>
        <a:ext cx="2209800" cy="542497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81ADF-0749-451D-94D4-FE5CF7E80E42}">
      <dsp:nvSpPr>
        <dsp:cNvPr id="0" name=""/>
        <dsp:cNvSpPr/>
      </dsp:nvSpPr>
      <dsp:spPr>
        <a:xfrm>
          <a:off x="70788" y="0"/>
          <a:ext cx="2158061" cy="55550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Conception du produit</a:t>
          </a:r>
        </a:p>
      </dsp:txBody>
      <dsp:txXfrm>
        <a:off x="70788" y="0"/>
        <a:ext cx="2158061" cy="555500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81ADF-0749-451D-94D4-FE5CF7E80E42}">
      <dsp:nvSpPr>
        <dsp:cNvPr id="0" name=""/>
        <dsp:cNvSpPr/>
      </dsp:nvSpPr>
      <dsp:spPr>
        <a:xfrm>
          <a:off x="0" y="0"/>
          <a:ext cx="2114550" cy="58423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Fabrication</a:t>
          </a:r>
        </a:p>
      </dsp:txBody>
      <dsp:txXfrm>
        <a:off x="0" y="0"/>
        <a:ext cx="2114550" cy="584233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81ADF-0749-451D-94D4-FE5CF7E80E42}">
      <dsp:nvSpPr>
        <dsp:cNvPr id="0" name=""/>
        <dsp:cNvSpPr/>
      </dsp:nvSpPr>
      <dsp:spPr>
        <a:xfrm>
          <a:off x="253198" y="39254"/>
          <a:ext cx="2289976" cy="50367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Livraison clientèle</a:t>
          </a:r>
        </a:p>
      </dsp:txBody>
      <dsp:txXfrm>
        <a:off x="253198" y="39254"/>
        <a:ext cx="2289976" cy="503670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81ADF-0749-451D-94D4-FE5CF7E80E42}">
      <dsp:nvSpPr>
        <dsp:cNvPr id="0" name=""/>
        <dsp:cNvSpPr/>
      </dsp:nvSpPr>
      <dsp:spPr>
        <a:xfrm>
          <a:off x="545654" y="51492"/>
          <a:ext cx="2083245" cy="540344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Plateforme</a:t>
          </a:r>
        </a:p>
      </dsp:txBody>
      <dsp:txXfrm>
        <a:off x="545654" y="51492"/>
        <a:ext cx="2083245" cy="540344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81ADF-0749-451D-94D4-FE5CF7E80E42}">
      <dsp:nvSpPr>
        <dsp:cNvPr id="0" name=""/>
        <dsp:cNvSpPr/>
      </dsp:nvSpPr>
      <dsp:spPr>
        <a:xfrm>
          <a:off x="527861" y="0"/>
          <a:ext cx="2015313" cy="52266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Réglement</a:t>
          </a:r>
        </a:p>
      </dsp:txBody>
      <dsp:txXfrm>
        <a:off x="527861" y="0"/>
        <a:ext cx="2015313" cy="5226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E7697-8C7B-4757-9BD3-55DA18F2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94</TotalTime>
  <Pages>17</Pages>
  <Words>1300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4</cp:revision>
  <cp:lastPrinted>2011-09-11T22:08:00Z</cp:lastPrinted>
  <dcterms:created xsi:type="dcterms:W3CDTF">2011-10-09T19:17:00Z</dcterms:created>
  <dcterms:modified xsi:type="dcterms:W3CDTF">2011-10-09T20:40:00Z</dcterms:modified>
</cp:coreProperties>
</file>