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34" w:rsidRDefault="00132634" w:rsidP="00450249">
      <w:pPr>
        <w:ind w:left="-240"/>
        <w:rPr>
          <w:rFonts w:asciiTheme="minorHAnsi" w:hAnsiTheme="minorHAnsi" w:cstheme="minorHAnsi"/>
          <w:sz w:val="22"/>
          <w:szCs w:val="22"/>
        </w:rPr>
      </w:pPr>
    </w:p>
    <w:p w:rsidR="00095164" w:rsidRPr="00095164" w:rsidRDefault="00095164" w:rsidP="00095164">
      <w:pPr>
        <w:ind w:left="5664" w:right="70"/>
        <w:jc w:val="right"/>
        <w:rPr>
          <w:rFonts w:ascii="Calibri" w:hAnsi="Calibri" w:cs="Calibri"/>
        </w:rPr>
      </w:pPr>
      <w:r w:rsidRPr="00095164">
        <w:rPr>
          <w:rFonts w:ascii="Calibri" w:hAnsi="Calibri" w:cs="Calibri"/>
        </w:rPr>
        <w:t>Le Chesnay</w:t>
      </w:r>
      <w:r>
        <w:rPr>
          <w:rFonts w:asciiTheme="minorHAnsi" w:hAnsiTheme="minorHAnsi" w:cstheme="minorHAnsi"/>
        </w:rPr>
        <w:t>,</w:t>
      </w:r>
      <w:r w:rsidRPr="00095164">
        <w:rPr>
          <w:rFonts w:ascii="Calibri" w:hAnsi="Calibri" w:cs="Calibri"/>
        </w:rPr>
        <w:t xml:space="preserve"> le 28 avril 2011</w:t>
      </w:r>
    </w:p>
    <w:p w:rsidR="00095164" w:rsidRPr="00095164" w:rsidRDefault="00095164" w:rsidP="000849BC">
      <w:pPr>
        <w:ind w:right="70"/>
        <w:rPr>
          <w:rFonts w:ascii="Calibri" w:hAnsi="Calibri" w:cs="Calibri"/>
        </w:rPr>
      </w:pPr>
    </w:p>
    <w:p w:rsidR="00095164" w:rsidRPr="00095164" w:rsidRDefault="00095164" w:rsidP="00095164">
      <w:pPr>
        <w:ind w:left="5664" w:right="70"/>
        <w:jc w:val="right"/>
        <w:rPr>
          <w:rFonts w:ascii="Calibri" w:hAnsi="Calibri" w:cs="Calibri"/>
        </w:rPr>
      </w:pPr>
    </w:p>
    <w:p w:rsidR="00095164" w:rsidRPr="00095164" w:rsidRDefault="00095164" w:rsidP="00095164">
      <w:pPr>
        <w:ind w:left="5880" w:right="70"/>
        <w:rPr>
          <w:rFonts w:ascii="Calibri" w:hAnsi="Calibri" w:cs="Calibri"/>
          <w:b/>
        </w:rPr>
      </w:pPr>
      <w:r w:rsidRPr="00095164">
        <w:rPr>
          <w:rFonts w:ascii="Calibri" w:hAnsi="Calibri" w:cs="Calibri"/>
          <w:b/>
        </w:rPr>
        <w:t>Monsieur Patrick Fichot</w:t>
      </w:r>
    </w:p>
    <w:p w:rsidR="00095164" w:rsidRPr="00095164" w:rsidRDefault="00095164" w:rsidP="00095164">
      <w:pPr>
        <w:ind w:left="5880" w:right="70"/>
        <w:rPr>
          <w:rFonts w:ascii="Calibri" w:hAnsi="Calibri" w:cs="Calibri"/>
          <w:b/>
        </w:rPr>
      </w:pPr>
      <w:r w:rsidRPr="00095164">
        <w:rPr>
          <w:rFonts w:ascii="Calibri" w:hAnsi="Calibri" w:cs="Calibri"/>
          <w:b/>
        </w:rPr>
        <w:t>EUROCOMPOSANT</w:t>
      </w:r>
    </w:p>
    <w:p w:rsidR="00095164" w:rsidRPr="00095164" w:rsidRDefault="00095164" w:rsidP="00095164">
      <w:pPr>
        <w:ind w:left="5880" w:right="70"/>
        <w:rPr>
          <w:rFonts w:ascii="Calibri" w:hAnsi="Calibri" w:cs="Calibri"/>
          <w:b/>
        </w:rPr>
      </w:pPr>
      <w:r w:rsidRPr="00095164">
        <w:rPr>
          <w:rFonts w:ascii="Calibri" w:hAnsi="Calibri" w:cs="Calibri"/>
          <w:b/>
        </w:rPr>
        <w:t>1 rue René Caudron – BP15</w:t>
      </w:r>
    </w:p>
    <w:p w:rsidR="00095164" w:rsidRPr="00095164" w:rsidRDefault="00095164" w:rsidP="00095164">
      <w:pPr>
        <w:ind w:left="5880" w:right="70"/>
        <w:rPr>
          <w:rFonts w:ascii="Calibri" w:hAnsi="Calibri" w:cs="Calibri"/>
          <w:b/>
        </w:rPr>
      </w:pPr>
      <w:r w:rsidRPr="00095164">
        <w:rPr>
          <w:rFonts w:ascii="Calibri" w:hAnsi="Calibri" w:cs="Calibri"/>
          <w:b/>
        </w:rPr>
        <w:t>78960 – VOISINS-LE-BRETONNEUX</w:t>
      </w:r>
    </w:p>
    <w:p w:rsidR="00095164" w:rsidRPr="00095164" w:rsidRDefault="00095164" w:rsidP="00095164">
      <w:pPr>
        <w:ind w:left="5664" w:right="70"/>
        <w:jc w:val="right"/>
        <w:rPr>
          <w:rFonts w:ascii="Calibri" w:hAnsi="Calibri" w:cs="Calibri"/>
        </w:rPr>
      </w:pPr>
    </w:p>
    <w:p w:rsidR="00095164" w:rsidRPr="00095164" w:rsidRDefault="00095164" w:rsidP="00095164">
      <w:pPr>
        <w:ind w:left="5664" w:right="70"/>
        <w:jc w:val="right"/>
        <w:rPr>
          <w:rFonts w:ascii="Calibri" w:hAnsi="Calibri" w:cs="Calibri"/>
        </w:rPr>
      </w:pPr>
    </w:p>
    <w:p w:rsidR="00095164" w:rsidRPr="00095164" w:rsidRDefault="00095164" w:rsidP="00095164">
      <w:pPr>
        <w:ind w:right="70"/>
        <w:rPr>
          <w:rFonts w:ascii="Calibri" w:hAnsi="Calibri" w:cs="Calibri"/>
          <w:b/>
          <w:bCs/>
        </w:rPr>
      </w:pPr>
      <w:r w:rsidRPr="00095164">
        <w:rPr>
          <w:rFonts w:ascii="Calibri" w:hAnsi="Calibri" w:cs="Calibri"/>
          <w:b/>
          <w:bCs/>
        </w:rPr>
        <w:t>PERSONNEL CONFIDENTIEL</w:t>
      </w:r>
    </w:p>
    <w:p w:rsidR="00095164" w:rsidRPr="00095164" w:rsidRDefault="00095164" w:rsidP="00095164">
      <w:pPr>
        <w:ind w:right="70"/>
        <w:rPr>
          <w:rFonts w:ascii="Calibri" w:hAnsi="Calibri" w:cs="Calibri"/>
        </w:rPr>
      </w:pPr>
    </w:p>
    <w:p w:rsidR="00095164" w:rsidRPr="00095164" w:rsidRDefault="00095164" w:rsidP="00095164">
      <w:pPr>
        <w:ind w:left="5664" w:right="70"/>
        <w:jc w:val="right"/>
        <w:rPr>
          <w:rFonts w:ascii="Calibri" w:hAnsi="Calibri" w:cs="Calibri"/>
        </w:rPr>
      </w:pPr>
    </w:p>
    <w:p w:rsidR="00095164" w:rsidRPr="00095164" w:rsidRDefault="00095164" w:rsidP="00095164">
      <w:pPr>
        <w:ind w:right="70"/>
        <w:rPr>
          <w:rFonts w:ascii="Calibri" w:hAnsi="Calibri" w:cs="Calibri"/>
        </w:rPr>
      </w:pPr>
      <w:r w:rsidRPr="00095164">
        <w:rPr>
          <w:rFonts w:ascii="Calibri" w:hAnsi="Calibri" w:cs="Calibri"/>
        </w:rPr>
        <w:t>Cher Monsieur,</w:t>
      </w:r>
    </w:p>
    <w:p w:rsidR="00095164" w:rsidRPr="00095164" w:rsidRDefault="00095164" w:rsidP="00095164">
      <w:pPr>
        <w:ind w:right="70"/>
        <w:rPr>
          <w:rFonts w:ascii="Calibri" w:hAnsi="Calibri" w:cs="Calibri"/>
        </w:rPr>
      </w:pPr>
    </w:p>
    <w:p w:rsidR="00095164" w:rsidRPr="00095164" w:rsidRDefault="00095164" w:rsidP="00095164">
      <w:pPr>
        <w:ind w:right="70"/>
        <w:jc w:val="both"/>
        <w:rPr>
          <w:rFonts w:ascii="Calibri" w:hAnsi="Calibri" w:cs="Calibri"/>
        </w:rPr>
      </w:pPr>
      <w:r w:rsidRPr="00095164">
        <w:rPr>
          <w:rFonts w:ascii="Calibri" w:hAnsi="Calibri" w:cs="Calibri"/>
        </w:rPr>
        <w:t>Au cours de nos entretiens concernant une éventuelle cession de toutes ou partie de vos participations dans la Société EUROCOMPOSANT, nous avons été ou serons amenés à vous parler de certains de nos contacts/clients qui pourraient être intéressés par l’acquisition de ces mêmes participations.</w:t>
      </w:r>
    </w:p>
    <w:p w:rsidR="00095164" w:rsidRPr="00095164" w:rsidRDefault="00095164" w:rsidP="00095164">
      <w:pPr>
        <w:ind w:right="70"/>
        <w:jc w:val="both"/>
        <w:rPr>
          <w:rFonts w:ascii="Calibri" w:hAnsi="Calibri" w:cs="Calibri"/>
        </w:rPr>
      </w:pPr>
    </w:p>
    <w:p w:rsidR="00095164" w:rsidRPr="00095164" w:rsidRDefault="00095164" w:rsidP="00095164">
      <w:pPr>
        <w:ind w:right="70"/>
        <w:jc w:val="both"/>
        <w:rPr>
          <w:rFonts w:ascii="Calibri" w:hAnsi="Calibri" w:cs="Calibri"/>
        </w:rPr>
      </w:pPr>
      <w:r w:rsidRPr="00095164">
        <w:rPr>
          <w:rFonts w:ascii="Calibri" w:hAnsi="Calibri" w:cs="Calibri"/>
        </w:rPr>
        <w:t>Etant donné qu’actuellement aucun contrat ne nous lie concernant cette éventuelle opération, nous vous serions reconnaissants d’accepter, par la signature de la présente, et conformément aux pratiques du marché, le principe d’une rémunération de nos services si le/les contacts dont nous vous dévoilerons les noms et coordonnées devaient s’avérer des candidats sérieux à la réalisation de cette opération et si l’</w:t>
      </w:r>
      <w:r w:rsidR="000849BC">
        <w:rPr>
          <w:rFonts w:ascii="Calibri" w:hAnsi="Calibri" w:cs="Calibri"/>
        </w:rPr>
        <w:t>opération se réalisait avec eux. Comme précisé dans mon mail, et comme évoqué au cours de notre dernier rendez-vous, nous vous confirmons que nous avons rendez-vous avec le Groupe PLDA.</w:t>
      </w:r>
    </w:p>
    <w:p w:rsidR="00095164" w:rsidRPr="00095164" w:rsidRDefault="00095164" w:rsidP="00095164">
      <w:pPr>
        <w:ind w:right="70"/>
        <w:jc w:val="both"/>
        <w:rPr>
          <w:rFonts w:ascii="Calibri" w:hAnsi="Calibri" w:cs="Calibri"/>
        </w:rPr>
      </w:pPr>
    </w:p>
    <w:p w:rsidR="00095164" w:rsidRPr="00095164" w:rsidRDefault="00095164" w:rsidP="00095164">
      <w:pPr>
        <w:ind w:right="70"/>
        <w:jc w:val="both"/>
        <w:rPr>
          <w:rFonts w:ascii="Calibri" w:hAnsi="Calibri" w:cs="Calibri"/>
        </w:rPr>
      </w:pPr>
      <w:r w:rsidRPr="00095164">
        <w:rPr>
          <w:rFonts w:ascii="Calibri" w:hAnsi="Calibri" w:cs="Calibri"/>
        </w:rPr>
        <w:t xml:space="preserve">Plus spécifiquement, et en invoquant la </w:t>
      </w:r>
      <w:r w:rsidRPr="00095164">
        <w:rPr>
          <w:rFonts w:ascii="Calibri" w:hAnsi="Calibri" w:cs="Calibri"/>
          <w:u w:val="single"/>
        </w:rPr>
        <w:t>bonne foi de part et d’autre</w:t>
      </w:r>
      <w:r w:rsidRPr="00095164">
        <w:rPr>
          <w:rFonts w:ascii="Calibri" w:hAnsi="Calibri" w:cs="Calibri"/>
        </w:rPr>
        <w:t>, nous vous demandons de ne pas contacter directement le/les opérateurs candidats, avant que nous n’</w:t>
      </w:r>
      <w:proofErr w:type="spellStart"/>
      <w:r w:rsidRPr="00095164">
        <w:rPr>
          <w:rFonts w:ascii="Calibri" w:hAnsi="Calibri" w:cs="Calibri"/>
        </w:rPr>
        <w:t>ayions</w:t>
      </w:r>
      <w:proofErr w:type="spellEnd"/>
      <w:r w:rsidRPr="00095164">
        <w:rPr>
          <w:rFonts w:ascii="Calibri" w:hAnsi="Calibri" w:cs="Calibri"/>
        </w:rPr>
        <w:t xml:space="preserve">  engagé une discussion visant à définir les critères de rémunération et d’exclusivité sur ces candidats de nos services et que nous ne </w:t>
      </w:r>
      <w:proofErr w:type="spellStart"/>
      <w:r w:rsidRPr="00095164">
        <w:rPr>
          <w:rFonts w:ascii="Calibri" w:hAnsi="Calibri" w:cs="Calibri"/>
        </w:rPr>
        <w:t>soyions</w:t>
      </w:r>
      <w:proofErr w:type="spellEnd"/>
      <w:r w:rsidRPr="00095164">
        <w:rPr>
          <w:rFonts w:ascii="Calibri" w:hAnsi="Calibri" w:cs="Calibri"/>
        </w:rPr>
        <w:t xml:space="preserve"> parvenus à un accord.</w:t>
      </w:r>
    </w:p>
    <w:p w:rsidR="00095164" w:rsidRPr="00095164" w:rsidRDefault="00095164" w:rsidP="00095164">
      <w:pPr>
        <w:ind w:right="70"/>
        <w:jc w:val="both"/>
        <w:rPr>
          <w:rFonts w:ascii="Calibri" w:hAnsi="Calibri" w:cs="Calibri"/>
        </w:rPr>
      </w:pPr>
    </w:p>
    <w:p w:rsidR="00095164" w:rsidRPr="00095164" w:rsidRDefault="00095164" w:rsidP="00095164">
      <w:pPr>
        <w:ind w:right="70"/>
        <w:jc w:val="both"/>
        <w:rPr>
          <w:rFonts w:ascii="Calibri" w:hAnsi="Calibri" w:cs="Calibri"/>
        </w:rPr>
      </w:pPr>
      <w:r w:rsidRPr="00095164">
        <w:rPr>
          <w:rFonts w:ascii="Calibri" w:hAnsi="Calibri" w:cs="Calibri"/>
        </w:rPr>
        <w:t>Nous vous prions d’agréer, cher Monsieur, l’expression de nos plus cordiales salutations.</w:t>
      </w:r>
    </w:p>
    <w:p w:rsidR="00095164" w:rsidRPr="00095164" w:rsidRDefault="00095164" w:rsidP="00095164">
      <w:pPr>
        <w:ind w:right="70"/>
        <w:rPr>
          <w:rFonts w:ascii="Calibri" w:hAnsi="Calibri" w:cs="Calibri"/>
        </w:rPr>
      </w:pPr>
    </w:p>
    <w:p w:rsidR="00095164" w:rsidRPr="00095164" w:rsidRDefault="00095164" w:rsidP="00095164">
      <w:pPr>
        <w:ind w:right="70"/>
        <w:rPr>
          <w:rFonts w:ascii="Calibri" w:hAnsi="Calibri" w:cs="Calibri"/>
        </w:rPr>
      </w:pPr>
    </w:p>
    <w:p w:rsidR="00095164" w:rsidRPr="00095164" w:rsidRDefault="00095164" w:rsidP="00095164">
      <w:pPr>
        <w:ind w:right="70"/>
        <w:jc w:val="right"/>
        <w:rPr>
          <w:rFonts w:ascii="Calibri" w:hAnsi="Calibri" w:cs="Calibri"/>
          <w:b/>
          <w:bCs/>
        </w:rPr>
      </w:pPr>
      <w:r w:rsidRPr="00095164">
        <w:rPr>
          <w:rFonts w:ascii="Calibri" w:hAnsi="Calibri" w:cs="Calibri"/>
          <w:b/>
          <w:bCs/>
        </w:rPr>
        <w:t>Jean Saint-Cricq</w:t>
      </w:r>
    </w:p>
    <w:p w:rsidR="00095164" w:rsidRPr="00095164" w:rsidRDefault="00095164" w:rsidP="00095164">
      <w:pPr>
        <w:ind w:right="70"/>
        <w:jc w:val="right"/>
        <w:rPr>
          <w:rFonts w:ascii="Calibri" w:hAnsi="Calibri" w:cs="Calibri"/>
          <w:b/>
          <w:bCs/>
        </w:rPr>
      </w:pPr>
      <w:r w:rsidRPr="00095164">
        <w:rPr>
          <w:rFonts w:ascii="Calibri" w:hAnsi="Calibri" w:cs="Calibri"/>
          <w:b/>
          <w:bCs/>
        </w:rPr>
        <w:t>Gérant</w:t>
      </w:r>
    </w:p>
    <w:p w:rsidR="00095164" w:rsidRDefault="00095164" w:rsidP="00095164">
      <w:pPr>
        <w:ind w:right="70"/>
        <w:jc w:val="right"/>
      </w:pPr>
    </w:p>
    <w:p w:rsidR="00095164" w:rsidRPr="00ED0576" w:rsidRDefault="00095164" w:rsidP="00095164">
      <w:pPr>
        <w:ind w:left="-240"/>
        <w:jc w:val="right"/>
        <w:rPr>
          <w:rFonts w:asciiTheme="minorHAnsi" w:hAnsiTheme="minorHAnsi" w:cstheme="minorHAnsi"/>
          <w:sz w:val="22"/>
          <w:szCs w:val="22"/>
        </w:rPr>
      </w:pPr>
      <w:r>
        <w:rPr>
          <w:rFonts w:asciiTheme="minorHAnsi" w:hAnsiTheme="minorHAnsi" w:cstheme="minorHAnsi"/>
          <w:noProof/>
        </w:rPr>
        <w:drawing>
          <wp:inline distT="0" distB="0" distL="0" distR="0">
            <wp:extent cx="1988282" cy="1276350"/>
            <wp:effectExtent l="19050" t="0" r="0" b="0"/>
            <wp:docPr id="4" name="Image 2" descr="C:\Users\evelyne\Documents\perso\Famille Revellat\SIGNATURE J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perso\Famille Revellat\SIGNATURE JSC1.jpg"/>
                    <pic:cNvPicPr>
                      <a:picLocks noChangeAspect="1" noChangeArrowheads="1"/>
                    </pic:cNvPicPr>
                  </pic:nvPicPr>
                  <pic:blipFill>
                    <a:blip r:embed="rId7"/>
                    <a:srcRect/>
                    <a:stretch>
                      <a:fillRect/>
                    </a:stretch>
                  </pic:blipFill>
                  <pic:spPr bwMode="auto">
                    <a:xfrm>
                      <a:off x="0" y="0"/>
                      <a:ext cx="2000119" cy="1283948"/>
                    </a:xfrm>
                    <a:prstGeom prst="rect">
                      <a:avLst/>
                    </a:prstGeom>
                    <a:noFill/>
                    <a:ln w="9525">
                      <a:noFill/>
                      <a:miter lim="800000"/>
                      <a:headEnd/>
                      <a:tailEnd/>
                    </a:ln>
                  </pic:spPr>
                </pic:pic>
              </a:graphicData>
            </a:graphic>
          </wp:inline>
        </w:drawing>
      </w:r>
    </w:p>
    <w:sectPr w:rsidR="00095164" w:rsidRPr="00ED0576" w:rsidSect="00450249">
      <w:headerReference w:type="even" r:id="rId8"/>
      <w:headerReference w:type="default" r:id="rId9"/>
      <w:footerReference w:type="even" r:id="rId10"/>
      <w:footerReference w:type="default" r:id="rId11"/>
      <w:headerReference w:type="first" r:id="rId12"/>
      <w:footerReference w:type="first" r:id="rId13"/>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704" w:rsidRDefault="00466704">
      <w:r>
        <w:separator/>
      </w:r>
    </w:p>
  </w:endnote>
  <w:endnote w:type="continuationSeparator" w:id="0">
    <w:p w:rsidR="00466704" w:rsidRDefault="004667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716193"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704" w:rsidRDefault="00466704">
      <w:r>
        <w:separator/>
      </w:r>
    </w:p>
  </w:footnote>
  <w:footnote w:type="continuationSeparator" w:id="0">
    <w:p w:rsidR="00466704" w:rsidRDefault="00466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716193"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716193">
                      <w:pPr>
                        <w:pStyle w:val="En-tte"/>
                        <w:jc w:val="center"/>
                      </w:pPr>
                      <w:fldSimple w:instr=" PAGE    \* MERGEFORMAT ">
                        <w:r w:rsidR="000849BC" w:rsidRPr="000849BC">
                          <w:rPr>
                            <w:rStyle w:val="Numrodepage"/>
                            <w:b/>
                            <w:noProof/>
                            <w:color w:val="3F3151" w:themeColor="accent4" w:themeShade="7F"/>
                            <w:sz w:val="16"/>
                            <w:szCs w:val="16"/>
                          </w:rPr>
                          <w:t>1</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716193" w:rsidP="00157402">
    <w:pPr>
      <w:pStyle w:val="En-tte"/>
      <w:tabs>
        <w:tab w:val="clear" w:pos="4536"/>
        <w:tab w:val="clear" w:pos="9072"/>
        <w:tab w:val="left" w:pos="3540"/>
      </w:tabs>
      <w:ind w:left="-720"/>
      <w:jc w:val="right"/>
      <w:rPr>
        <w:rFonts w:ascii="Calibri" w:hAnsi="Calibri" w:cs="Calibri"/>
        <w:b/>
        <w:i/>
        <w:iCs/>
        <w:color w:val="1F497D"/>
        <w:szCs w:val="22"/>
      </w:rPr>
    </w:pPr>
    <w:r w:rsidRPr="00716193">
      <w:rPr>
        <w:rFonts w:asciiTheme="minorHAnsi" w:hAnsiTheme="minorHAnsi" w:cstheme="minorHAns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F93298"/>
    <w:rsid w:val="00007DE5"/>
    <w:rsid w:val="00010F7E"/>
    <w:rsid w:val="000148B4"/>
    <w:rsid w:val="00016115"/>
    <w:rsid w:val="00061260"/>
    <w:rsid w:val="00066AE2"/>
    <w:rsid w:val="00066AE5"/>
    <w:rsid w:val="00070FFE"/>
    <w:rsid w:val="00071323"/>
    <w:rsid w:val="000813FA"/>
    <w:rsid w:val="000826F0"/>
    <w:rsid w:val="000827C9"/>
    <w:rsid w:val="000849BC"/>
    <w:rsid w:val="000932E5"/>
    <w:rsid w:val="00095164"/>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6AE"/>
    <w:rsid w:val="002C6C29"/>
    <w:rsid w:val="002C706C"/>
    <w:rsid w:val="002D36CC"/>
    <w:rsid w:val="002D5B0B"/>
    <w:rsid w:val="002D7582"/>
    <w:rsid w:val="003004D3"/>
    <w:rsid w:val="00300540"/>
    <w:rsid w:val="00302568"/>
    <w:rsid w:val="00305B5B"/>
    <w:rsid w:val="003112E8"/>
    <w:rsid w:val="0031527E"/>
    <w:rsid w:val="00346F34"/>
    <w:rsid w:val="00370FB5"/>
    <w:rsid w:val="00376A24"/>
    <w:rsid w:val="003776C1"/>
    <w:rsid w:val="00380788"/>
    <w:rsid w:val="003822D3"/>
    <w:rsid w:val="003955ED"/>
    <w:rsid w:val="003B17EA"/>
    <w:rsid w:val="003C06DF"/>
    <w:rsid w:val="003D282A"/>
    <w:rsid w:val="003D411E"/>
    <w:rsid w:val="003F5090"/>
    <w:rsid w:val="004203C4"/>
    <w:rsid w:val="00450249"/>
    <w:rsid w:val="00452B36"/>
    <w:rsid w:val="00466704"/>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16193"/>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D7314"/>
    <w:rsid w:val="00AE24B1"/>
    <w:rsid w:val="00AE4F68"/>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7292A"/>
    <w:rsid w:val="00E84944"/>
    <w:rsid w:val="00EA3AE1"/>
    <w:rsid w:val="00EB6277"/>
    <w:rsid w:val="00EB6282"/>
    <w:rsid w:val="00ED037A"/>
    <w:rsid w:val="00ED0576"/>
    <w:rsid w:val="00ED0FBA"/>
    <w:rsid w:val="00ED3C5D"/>
    <w:rsid w:val="00EE0134"/>
    <w:rsid w:val="00EF1846"/>
    <w:rsid w:val="00F02361"/>
    <w:rsid w:val="00F1694E"/>
    <w:rsid w:val="00F61D26"/>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11</TotalTime>
  <Pages>1</Pages>
  <Words>234</Words>
  <Characters>1290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4</cp:revision>
  <cp:lastPrinted>2011-05-01T21:00:00Z</cp:lastPrinted>
  <dcterms:created xsi:type="dcterms:W3CDTF">2011-05-01T20:59:00Z</dcterms:created>
  <dcterms:modified xsi:type="dcterms:W3CDTF">2011-05-02T07:34:00Z</dcterms:modified>
</cp:coreProperties>
</file>