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61" w:rsidRDefault="00694C61"/>
    <w:p w:rsidR="00694C61" w:rsidRDefault="00694C61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162"/>
        <w:gridCol w:w="671"/>
        <w:gridCol w:w="1698"/>
        <w:gridCol w:w="420"/>
        <w:gridCol w:w="480"/>
        <w:gridCol w:w="2221"/>
      </w:tblGrid>
      <w:tr w:rsidR="00694C61" w:rsidTr="00BF47A8">
        <w:trPr>
          <w:cantSplit/>
          <w:trHeight w:val="629"/>
        </w:trPr>
        <w:tc>
          <w:tcPr>
            <w:tcW w:w="8280" w:type="dxa"/>
            <w:gridSpan w:val="7"/>
            <w:shd w:val="solid" w:color="FFFFFF" w:fill="auto"/>
          </w:tcPr>
          <w:p w:rsidR="00694C61" w:rsidRDefault="00694C61" w:rsidP="005B5761">
            <w:pPr>
              <w:pStyle w:val="Heading1"/>
              <w:spacing w:before="60"/>
            </w:pPr>
          </w:p>
          <w:p w:rsidR="00694C61" w:rsidRPr="007322DC" w:rsidRDefault="00694C61" w:rsidP="005B5761">
            <w:pPr>
              <w:pStyle w:val="Heading1"/>
              <w:spacing w:before="60"/>
              <w:rPr>
                <w:lang w:val="en-GB"/>
              </w:rPr>
            </w:pPr>
            <w:r w:rsidRPr="007322DC">
              <w:rPr>
                <w:lang w:val="en-GB"/>
              </w:rPr>
              <w:t>Executive Summary Eona</w:t>
            </w:r>
          </w:p>
          <w:p w:rsidR="00694C61" w:rsidRPr="007322DC" w:rsidRDefault="00694C61" w:rsidP="00083014">
            <w:pPr>
              <w:pStyle w:val="Heading1"/>
              <w:spacing w:before="60"/>
              <w:rPr>
                <w:i/>
                <w:iCs/>
                <w:sz w:val="28"/>
                <w:szCs w:val="28"/>
                <w:lang w:val="en-GB"/>
              </w:rPr>
            </w:pPr>
            <w:r>
              <w:rPr>
                <w:i/>
                <w:iCs/>
                <w:sz w:val="28"/>
                <w:szCs w:val="28"/>
                <w:lang w:val="en-GB"/>
              </w:rPr>
              <w:t>“</w:t>
            </w:r>
            <w:r w:rsidRPr="007322DC">
              <w:rPr>
                <w:i/>
                <w:iCs/>
                <w:sz w:val="28"/>
                <w:szCs w:val="28"/>
                <w:lang w:val="en-GB"/>
              </w:rPr>
              <w:t>Essential Oils Naturally Active</w:t>
            </w:r>
            <w:r>
              <w:rPr>
                <w:i/>
                <w:iCs/>
                <w:sz w:val="28"/>
                <w:szCs w:val="28"/>
                <w:lang w:val="en-GB"/>
              </w:rPr>
              <w:t>”</w:t>
            </w:r>
          </w:p>
          <w:p w:rsidR="00694C61" w:rsidRPr="007322DC" w:rsidRDefault="00694C61" w:rsidP="006C2CBC">
            <w:pPr>
              <w:rPr>
                <w:lang w:val="en-GB"/>
              </w:rPr>
            </w:pPr>
          </w:p>
          <w:p w:rsidR="00694C61" w:rsidRPr="007322DC" w:rsidRDefault="00694C61" w:rsidP="006C2CBC">
            <w:pPr>
              <w:rPr>
                <w:lang w:val="en-GB"/>
              </w:rPr>
            </w:pPr>
          </w:p>
        </w:tc>
        <w:tc>
          <w:tcPr>
            <w:tcW w:w="2221" w:type="dxa"/>
            <w:shd w:val="solid" w:color="FFFFFF" w:fill="auto"/>
          </w:tcPr>
          <w:p w:rsidR="00694C61" w:rsidRPr="007322DC" w:rsidRDefault="00694C61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  <w:lang w:val="en-GB"/>
              </w:rPr>
            </w:pPr>
          </w:p>
          <w:p w:rsidR="00694C61" w:rsidRPr="007322DC" w:rsidRDefault="00694C61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  <w:lang w:val="en-GB"/>
              </w:rPr>
            </w:pPr>
          </w:p>
          <w:p w:rsidR="00694C61" w:rsidRPr="007322DC" w:rsidRDefault="00694C61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  <w:lang w:val="en-GB"/>
              </w:rPr>
            </w:pPr>
          </w:p>
          <w:p w:rsidR="00694C61" w:rsidRDefault="00694C61" w:rsidP="00D00714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  <w:szCs w:val="40"/>
              </w:rPr>
              <w:t>19/11/2010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694C61" w:rsidTr="00BF47A8">
        <w:trPr>
          <w:cantSplit/>
          <w:trHeight w:val="408"/>
        </w:trPr>
        <w:tc>
          <w:tcPr>
            <w:tcW w:w="5011" w:type="dxa"/>
            <w:gridSpan w:val="3"/>
            <w:shd w:val="solid" w:color="002060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shd w:val="solid" w:color="002060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694C61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BERLIE</w:t>
            </w:r>
          </w:p>
        </w:tc>
        <w:tc>
          <w:tcPr>
            <w:tcW w:w="671" w:type="dxa"/>
            <w:vMerge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LABORATOIRES EONA</w:t>
            </w:r>
          </w:p>
        </w:tc>
      </w:tr>
      <w:tr w:rsidR="00694C61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Laurent</w:t>
            </w:r>
          </w:p>
        </w:tc>
        <w:tc>
          <w:tcPr>
            <w:tcW w:w="671" w:type="dxa"/>
            <w:vMerge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SAS</w:t>
            </w:r>
          </w:p>
        </w:tc>
      </w:tr>
      <w:tr w:rsidR="00694C61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PDG</w:t>
            </w:r>
          </w:p>
        </w:tc>
        <w:tc>
          <w:tcPr>
            <w:tcW w:w="671" w:type="dxa"/>
            <w:vMerge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27/01/1988</w:t>
            </w:r>
          </w:p>
        </w:tc>
      </w:tr>
      <w:tr w:rsidR="00694C61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</w:rPr>
              <w:t>01  60 78 93 03</w:t>
            </w:r>
          </w:p>
        </w:tc>
        <w:tc>
          <w:tcPr>
            <w:tcW w:w="671" w:type="dxa"/>
            <w:vMerge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DU CHENET – BP 15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91490 MILLY LA FORET</w:t>
            </w:r>
          </w:p>
        </w:tc>
      </w:tr>
      <w:tr w:rsidR="00694C61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694C61" w:rsidRDefault="00694C61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694C61" w:rsidRDefault="00694C61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</w:rPr>
              <w:t>01 64 98 46 16</w:t>
            </w:r>
          </w:p>
        </w:tc>
        <w:tc>
          <w:tcPr>
            <w:tcW w:w="671" w:type="dxa"/>
            <w:shd w:val="solid" w:color="FFFFFF" w:fill="auto"/>
          </w:tcPr>
          <w:p w:rsidR="00694C61" w:rsidRDefault="00694C61" w:rsidP="00A13EB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694C61" w:rsidRDefault="00694C61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694C61" w:rsidRDefault="00694C61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187.000 €</w:t>
            </w:r>
          </w:p>
        </w:tc>
      </w:tr>
      <w:tr w:rsidR="00694C61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</w:rPr>
                <w:t>contact@eona-lab.com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3"/>
            <w:vMerge w:val="restart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COSMETIQUES A BASE D’HUILES ESSENTIELLES. AROMATHERAPIE</w:t>
            </w:r>
          </w:p>
        </w:tc>
      </w:tr>
      <w:tr w:rsidR="00694C61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</w:rPr>
              <w:t>www.eona-lab.co</w:t>
            </w:r>
            <w:r>
              <w:t>m</w:t>
            </w:r>
          </w:p>
        </w:tc>
        <w:tc>
          <w:tcPr>
            <w:tcW w:w="671" w:type="dxa"/>
            <w:vMerge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vMerge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694C61" w:rsidRPr="008457CA" w:rsidRDefault="00694C61" w:rsidP="008457CA">
            <w:pPr>
              <w:pStyle w:val="Heading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I </w:t>
            </w:r>
            <w:r>
              <w:rPr>
                <w:i w:val="0"/>
                <w:iCs w:val="0"/>
                <w:color w:val="FFFFFF"/>
                <w:sz w:val="22"/>
                <w:szCs w:val="22"/>
              </w:rPr>
              <w:t>–</w:t>
            </w: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 PRESENTATION</w:t>
            </w:r>
          </w:p>
        </w:tc>
      </w:tr>
      <w:tr w:rsidR="00694C61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4C61" w:rsidRPr="00A40A40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Dirigeant actuel (depuis juillet 2003) : Laurent BERLIE</w:t>
            </w:r>
          </w:p>
        </w:tc>
      </w:tr>
      <w:tr w:rsidR="00694C61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694C61" w:rsidRPr="004A1188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sz w:val="20"/>
                <w:szCs w:val="20"/>
              </w:rPr>
              <w:t>Fabrication et commercialisation de produits cosmétiques de massage et de soins à base d’huiles essentielles.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 xml:space="preserve"> Aromathérapie pour les professionnels de santé.</w:t>
            </w:r>
          </w:p>
          <w:p w:rsidR="00694C61" w:rsidRPr="004A1188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>Elaboration de formules mise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 point pour un usage efficace et prêt à l’emploi des huiles essentielles.</w:t>
            </w:r>
          </w:p>
          <w:p w:rsidR="00694C61" w:rsidRPr="00EC54DC" w:rsidRDefault="00694C61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C61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4C61" w:rsidRPr="00027860" w:rsidRDefault="00694C61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HISTORIQUE DES LABORATOIRES EONA</w:t>
            </w:r>
          </w:p>
          <w:p w:rsidR="00694C61" w:rsidRPr="00027860" w:rsidRDefault="00694C61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Création de la société PHYTODERMIE : 1988</w:t>
            </w:r>
          </w:p>
          <w:p w:rsidR="00694C61" w:rsidRPr="00027860" w:rsidRDefault="00694C61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Reprise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de la société PHYTODERMIE en Juillet 2003</w:t>
            </w:r>
          </w:p>
          <w:p w:rsidR="00694C61" w:rsidRPr="00027860" w:rsidRDefault="00694C61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Création de 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Juillet 2003, holding de reprise</w:t>
            </w:r>
          </w:p>
          <w:p w:rsidR="00694C61" w:rsidRPr="00027860" w:rsidRDefault="00694C61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Déménagement à Milly La Forêt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Avril 2006,</w:t>
            </w:r>
          </w:p>
          <w:p w:rsidR="00694C61" w:rsidRPr="00027860" w:rsidRDefault="00694C61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Reprise du LABORATOIRE DES PUITS TOURNANTS (Amiens) en Octobre 2006,</w:t>
            </w:r>
          </w:p>
          <w:p w:rsidR="00694C61" w:rsidRPr="00027860" w:rsidRDefault="00694C61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Changement de nom : la société d’exploitation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PHYTODERMIE devient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au 1er Janvier 2008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(la holding devenant HOLDING EONA).</w:t>
            </w:r>
          </w:p>
          <w:p w:rsidR="00694C61" w:rsidRPr="00EC54D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effectifs 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effectif moyen en 2005 = 6 personnes en Dordogne ; en 2006, 9 personn</w:t>
            </w:r>
            <w:r>
              <w:rPr>
                <w:rFonts w:ascii="Calibri" w:hAnsi="Calibri" w:cs="Calibri"/>
                <w:sz w:val="20"/>
                <w:szCs w:val="20"/>
              </w:rPr>
              <w:t>es en Essonne ; actuellement 13 personnes (dont 12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en Essonne)</w:t>
            </w:r>
          </w:p>
        </w:tc>
      </w:tr>
      <w:tr w:rsidR="00694C61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694C61" w:rsidRDefault="00694C61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Renforcer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comme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laboratoire référent chez les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professionnels de santé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doubler le CA kinés</w:t>
            </w:r>
          </w:p>
          <w:p w:rsidR="00694C61" w:rsidRPr="00027860" w:rsidRDefault="00694C61" w:rsidP="00AF31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Devenir leader de l’aromathérapie Santé/bien-être au niveau Grand Public</w:t>
            </w:r>
          </w:p>
          <w:p w:rsidR="00694C61" w:rsidRPr="00AF318E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94C61" w:rsidRPr="00430B5D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694C61" w:rsidRPr="008457CA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694C61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694C61" w:rsidRPr="00682DCF" w:rsidRDefault="00694C61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C61" w:rsidRPr="00682DCF" w:rsidRDefault="00694C61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C61" w:rsidRPr="00682DCF" w:rsidRDefault="00694C61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Description des produits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694C61" w:rsidRPr="004A1188" w:rsidRDefault="00694C61" w:rsidP="00E379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gammes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694C61" w:rsidRPr="004A1188" w:rsidRDefault="00694C61" w:rsidP="004A11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EONA : 100 huiles essentielles (à 80% bio),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>15 huiles végétales, complexes de diffusion,</w:t>
            </w:r>
          </w:p>
          <w:p w:rsidR="00694C61" w:rsidRDefault="00694C61" w:rsidP="00AF31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PHYTODERMIE PRO 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gels, crèmes et huiles des massage aux huiles essentielles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94C61" w:rsidRPr="00A40A40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94C61" w:rsidRPr="00A40A40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Produits leaders : gel cryo (gel avec une action de froid, anti-douleurs musculaires), gel jambes, dermoneutre (crème de massage hydratante), gel confort (gel anti douleur rhumatismale), huile de massage relaxante bio</w:t>
            </w:r>
          </w:p>
          <w:p w:rsidR="00694C61" w:rsidRPr="00EC54D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C61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694C61" w:rsidRPr="00682DCF" w:rsidRDefault="00694C61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C61" w:rsidRPr="00682DCF" w:rsidRDefault="00694C61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C61" w:rsidRPr="00682DCF" w:rsidRDefault="00694C61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694C61" w:rsidRPr="00682DCF" w:rsidRDefault="00694C61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694C61" w:rsidRPr="00682DCF" w:rsidRDefault="00694C61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Clientèle : </w:t>
            </w:r>
            <w:r>
              <w:rPr>
                <w:rFonts w:ascii="Calibri" w:hAnsi="Calibri" w:cs="Calibri"/>
                <w:sz w:val="20"/>
                <w:szCs w:val="20"/>
              </w:rPr>
              <w:t>80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% VPC aux kinés dont export (Belgique, Portugal, Allemagne, Italie), 6% VPC aux particuliers, 5% vente dans le circuit pharmacies. A l’actif, la société possède un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fonds de commerce de 5.000 cabinets de kinés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(soit plus de 10.000 utilisateurs professionnels).</w:t>
            </w:r>
          </w:p>
          <w:p w:rsidR="00694C61" w:rsidRPr="00AF318E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marchés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LABORATOIRES EONA est leader sur son marché des produits de soins et de massages aux kinésithérapeutes (part de marché de 10% estimée). Ce marché est en légère progression avec la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reconquête du massage par le kiné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. La progression possible tient au droit du kinésithérapeute de revendre des produits de soin ou à les prescrire. EONA s’inscrit sur le marché très porteur de l’aromathérapie (progression de +25%/30% / an dans le circuit pharmacies, source IMS)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94C61" w:rsidRPr="00EC54DC" w:rsidRDefault="00694C61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694C61" w:rsidRPr="00682DCF" w:rsidRDefault="00694C61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C61" w:rsidRPr="00682DCF" w:rsidRDefault="00694C61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C61" w:rsidRPr="00682DCF" w:rsidRDefault="00694C61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694C61" w:rsidRPr="00C76AFA" w:rsidRDefault="00694C61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à des distributeurs export,</w:t>
            </w:r>
          </w:p>
          <w:p w:rsidR="00694C61" w:rsidRPr="00C76AFA" w:rsidRDefault="00694C61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réseaux pharmacies, parapharmacies, magasins BIO,</w:t>
            </w:r>
          </w:p>
          <w:p w:rsidR="00694C61" w:rsidRPr="00E37949" w:rsidRDefault="00694C61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Vente directe aux kinés par la force de vente interne (m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ailings, internet, téléphone), 8</w:t>
            </w: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0% du CA</w:t>
            </w:r>
          </w:p>
          <w:p w:rsidR="00694C61" w:rsidRPr="00C76AFA" w:rsidRDefault="00694C61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Prescription par les kinés,</w:t>
            </w:r>
          </w:p>
          <w:p w:rsidR="00694C61" w:rsidRPr="00C76AFA" w:rsidRDefault="00694C61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VPC au grand public (internet, mailings)</w:t>
            </w:r>
          </w:p>
          <w:p w:rsidR="00694C61" w:rsidRPr="00C76AFA" w:rsidRDefault="00694C61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Ventes auprès des </w:t>
            </w:r>
            <w:r w:rsidRPr="00C76AFA">
              <w:rPr>
                <w:rFonts w:ascii="Calibri" w:hAnsi="Calibri" w:cs="Calibri"/>
                <w:sz w:val="20"/>
                <w:szCs w:val="20"/>
              </w:rPr>
              <w:t>Fédérations sportives (Féd. Française de ski, athlétisme, aviron, cyclisme, football, escrime,…),</w:t>
            </w:r>
          </w:p>
          <w:p w:rsidR="00694C61" w:rsidRPr="00C76AFA" w:rsidRDefault="00694C61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Vente directe aux grands comptes : hôpitaux, maisons de retraites</w:t>
            </w:r>
          </w:p>
          <w:p w:rsidR="00694C61" w:rsidRDefault="00694C61" w:rsidP="009352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694C61" w:rsidRPr="00C46F5E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4C61" w:rsidRPr="00C46F5E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4C61" w:rsidRPr="00C46F5E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5E">
              <w:rPr>
                <w:rFonts w:ascii="Arial" w:hAnsi="Arial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694C61" w:rsidRPr="00C76AFA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Avantages concurrentiels </w:t>
            </w:r>
          </w:p>
          <w:p w:rsidR="00694C61" w:rsidRPr="00C76AFA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1/ des produits efficaces ayant la caution des professionnels dans le domaine de l’aromathérapie.</w:t>
            </w:r>
          </w:p>
          <w:p w:rsidR="00694C61" w:rsidRPr="00C76AFA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2/ caution de 10.000 utilisateurs professionnels (kinés, médecins, pharmaciens,…)</w:t>
            </w:r>
          </w:p>
          <w:p w:rsidR="00694C61" w:rsidRPr="00C76AFA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94C61" w:rsidRPr="00C76AFA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Position sur le marché</w:t>
            </w:r>
          </w:p>
          <w:p w:rsidR="00694C61" w:rsidRPr="00C76AFA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1/ leader sur le marché de niche de la fourniture de produits de soin et de massage aux kinésithérapeutes. 10 concurrents env. : laboratoires de plus petite taille</w:t>
            </w:r>
          </w:p>
          <w:p w:rsidR="00694C61" w:rsidRPr="00C76AFA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 xml:space="preserve">2/ challenger sur le marché de l’aromathérapie grand public. 10 concurrents env. avec 2 leaders en pharmacies (Phytosun’aroms et Pranarom) </w:t>
            </w:r>
          </w:p>
          <w:p w:rsidR="00694C61" w:rsidRPr="00C46F5E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shd w:val="solid" w:color="FFFFFF" w:fill="auto"/>
          </w:tcPr>
          <w:p w:rsidR="00694C61" w:rsidRPr="00A40A40" w:rsidRDefault="00694C61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/ 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hiffre d’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ffaires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694C61" w:rsidRDefault="00694C61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le CA est en évolution positive depuis la création de la société…Il a progressé de plus de 50% en 5 ans…(de 1,1 à 1,7 millions d’euros)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94C61" w:rsidRPr="00A40A40" w:rsidRDefault="00694C61" w:rsidP="008471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2/ Les clients :</w:t>
            </w:r>
          </w:p>
          <w:p w:rsidR="00694C61" w:rsidRPr="00A40A40" w:rsidRDefault="00694C61" w:rsidP="008471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40A40">
              <w:rPr>
                <w:rFonts w:ascii="Calibri" w:hAnsi="Calibri" w:cs="Calibri"/>
                <w:sz w:val="20"/>
                <w:szCs w:val="20"/>
              </w:rPr>
              <w:t xml:space="preserve">5000 clients pros (10.000 utilisateurs pros), 100 hôpitaux (dont Hôpital Bégin (Vincennes), Hôpital Purpan (Toulouse)…), Comité Olympique, plus 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Pr="00A40A40">
              <w:rPr>
                <w:rFonts w:ascii="Calibri" w:hAnsi="Calibri" w:cs="Calibri"/>
                <w:sz w:val="20"/>
                <w:szCs w:val="20"/>
              </w:rPr>
              <w:t xml:space="preserve">Fédérations sportives,… </w:t>
            </w:r>
          </w:p>
          <w:p w:rsidR="00694C61" w:rsidRPr="00A40A40" w:rsidRDefault="00694C61" w:rsidP="00A40A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3/ Nouveaux produits :</w:t>
            </w:r>
          </w:p>
          <w:p w:rsidR="00694C61" w:rsidRPr="00A40A40" w:rsidRDefault="00694C61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Adapter et orienter des gammes de produits dédiés aux kinés vers le grand public.</w:t>
            </w:r>
          </w:p>
          <w:p w:rsidR="00694C61" w:rsidRPr="00A40A40" w:rsidRDefault="00694C61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Nom d’une nouvelle marque en test marketing,</w:t>
            </w:r>
          </w:p>
          <w:p w:rsidR="00694C61" w:rsidRDefault="00694C61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Distribution : Partenariat à l’étude avec une force de vente externe ayant l’expertise de la distribution en pharmacies et paraph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armacies ?</w:t>
            </w:r>
          </w:p>
          <w:p w:rsidR="00694C61" w:rsidRPr="00A40A40" w:rsidRDefault="00694C61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Diffuseur électronique programmable d’huiles essentielles (Innovessence, cf ci-après)</w:t>
            </w:r>
          </w:p>
          <w:p w:rsidR="00694C61" w:rsidRDefault="00694C61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C61" w:rsidRPr="00DA0772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694C61" w:rsidRPr="00D44567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ORGANISME</w:t>
            </w:r>
          </w:p>
          <w:p w:rsidR="00694C61" w:rsidRDefault="00694C61" w:rsidP="009F34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AKEF (Association de</w:t>
            </w:r>
            <w:r>
              <w:rPr>
                <w:rFonts w:ascii="Calibri" w:hAnsi="Calibri" w:cs="Calibri"/>
                <w:sz w:val="20"/>
                <w:szCs w:val="20"/>
              </w:rPr>
              <w:t>s Kinés des Equipes de France),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SFMKS (Société Française des Kinés du Sport), 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INSEP,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FNEK (Fédération </w:t>
            </w:r>
            <w:r>
              <w:rPr>
                <w:rFonts w:ascii="Calibri" w:hAnsi="Calibri" w:cs="Calibri"/>
                <w:sz w:val="20"/>
                <w:szCs w:val="20"/>
              </w:rPr>
              <w:t>Nationale des Etudiants Kinés),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ONG </w:t>
            </w:r>
            <w:r>
              <w:rPr>
                <w:rFonts w:ascii="Calibri" w:hAnsi="Calibri" w:cs="Calibri"/>
                <w:sz w:val="20"/>
                <w:szCs w:val="20"/>
              </w:rPr>
              <w:t>l’Homme et l’Environnement</w:t>
            </w:r>
          </w:p>
          <w:p w:rsidR="00694C61" w:rsidRPr="009F34E5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94C61" w:rsidRPr="00D44567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4"/>
            <w:shd w:val="solid" w:color="FFFFFF" w:fill="auto"/>
          </w:tcPr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 xml:space="preserve">                  TYPE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Commercial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Commercial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Scientifique et commercial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Commercial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Technique et commercial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shd w:val="solid" w:color="FFFFFF" w:fill="auto"/>
          </w:tcPr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 xml:space="preserve">                MODALITES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 et dotations produits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</w:t>
            </w: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4C61" w:rsidRPr="00F62B2C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Assistance technique</w:t>
            </w:r>
          </w:p>
        </w:tc>
      </w:tr>
      <w:tr w:rsidR="00694C61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Portefeuille d’une dizaine de marques (dont EONA, PHYTODERMIE, DERMASPORT, KINEGEL,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INOVESSENCE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…)</w:t>
            </w: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 Brevet, prototypes et première série industrielle commercialisable d’un diffuseur d’huiles essentielles, électronique programmable par système Venturi, marque INNOVESSENCE</w:t>
            </w:r>
          </w:p>
        </w:tc>
      </w:tr>
    </w:tbl>
    <w:p w:rsidR="00694C61" w:rsidRDefault="00694C61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59"/>
        <w:gridCol w:w="8729"/>
      </w:tblGrid>
      <w:tr w:rsidR="00694C61" w:rsidTr="00BF47A8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</w:tcPr>
          <w:p w:rsidR="00694C61" w:rsidRPr="003E7591" w:rsidRDefault="00694C61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III - MODELE ECONOMIQUE</w:t>
            </w:r>
          </w:p>
        </w:tc>
      </w:tr>
      <w:tr w:rsidR="00694C61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Default="00694C6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 DU CA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Modèle de VPC (Vente par Correspondance) à des professionnels de santé.</w:t>
            </w: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Moyenne de 2,5 commandes annuelles à 140 € HT pour 3.000 professionnels de santé par an (5 .000 sur 2 ans)</w:t>
            </w: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694C61" w:rsidRDefault="00694C6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 AU RESULTAT D’EXPLOIT. (EBIT)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 réalisé à 80% auprès des kinésithérapeutes, démarchés par 4 télévendeuses, et livrés directement du laboratoire.</w:t>
            </w: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94C61" w:rsidRPr="003E7591" w:rsidRDefault="00694C61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Prix de revient des ventes = somme des achats de mat. Premières, marchandises et sous-traitance.</w:t>
            </w: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94C61" w:rsidRPr="003E7591" w:rsidRDefault="00694C61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Marge brute de 65%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du CA </w:t>
            </w: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pour la vente aux professionnels de santé ; de plus de 70% pour la vente directe au Grand public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marketing, force de vente (télévendeuses), logistique (6% du CA), salaires siège et frais généraux siège viennent en déduction de la marge brute pour former le Résultat d’exploitation (EBIT)</w:t>
            </w: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Default="00694C6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Pr="008160DE" w:rsidRDefault="00694C6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6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’EBIT </w:t>
            </w:r>
            <w:r w:rsidRPr="00816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 RESULTAT NET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Ajout des résultats financiers et exceptionnels, déduction de l’IS.</w:t>
            </w: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</w:tcPr>
          <w:p w:rsidR="00694C61" w:rsidRPr="003E7591" w:rsidRDefault="00694C61" w:rsidP="00B67E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IV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EQUIPE</w:t>
            </w:r>
          </w:p>
        </w:tc>
      </w:tr>
      <w:tr w:rsidR="00694C61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color w:val="000000"/>
                <w:sz w:val="20"/>
                <w:szCs w:val="20"/>
              </w:rPr>
              <w:t>Effectif : 13 personnes : vente (4), production labo (2), logistique &amp; administration des ventes (3), marketing (1), achat (1), comptabilité (1), direction (1).</w:t>
            </w: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94C61" w:rsidTr="00B96047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Responsable commercial grands comptes à partir de début 2011</w:t>
            </w:r>
          </w:p>
          <w:p w:rsidR="00694C61" w:rsidRPr="003E759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94C61" w:rsidTr="00F62B2C">
        <w:trPr>
          <w:cantSplit/>
          <w:trHeight w:val="352"/>
        </w:trPr>
        <w:tc>
          <w:tcPr>
            <w:tcW w:w="10501" w:type="dxa"/>
            <w:gridSpan w:val="3"/>
            <w:shd w:val="solid" w:color="002060" w:fill="auto"/>
          </w:tcPr>
          <w:p w:rsidR="00694C61" w:rsidRDefault="00694C61" w:rsidP="00B67E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  <w:p w:rsidR="00694C61" w:rsidRDefault="00694C61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694C61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94C61" w:rsidRPr="00E841B2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BUSINESS PLAN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Default="00694C61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694C61" w:rsidRDefault="00694C61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Voir tableaux en annexe :</w:t>
            </w:r>
          </w:p>
          <w:p w:rsidR="00694C61" w:rsidRDefault="00694C61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d’exploitation</w:t>
            </w:r>
          </w:p>
          <w:p w:rsidR="00694C61" w:rsidRDefault="00694C61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de financement</w:t>
            </w:r>
          </w:p>
          <w:p w:rsidR="00694C61" w:rsidRPr="003E7591" w:rsidRDefault="00694C61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Bilans</w:t>
            </w:r>
          </w:p>
        </w:tc>
      </w:tr>
      <w:tr w:rsidR="00694C61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Pr="00E841B2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REPARTITION ET STRUCTURATION DU CAPITAL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Pr="003E7591" w:rsidRDefault="00694C61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La sté LABORATOIRES EONA est détenue à 100% par la sté HOLDING EONA.</w:t>
            </w:r>
          </w:p>
          <w:p w:rsidR="00694C61" w:rsidRPr="003E7591" w:rsidRDefault="00694C61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94C61" w:rsidRPr="003E7591" w:rsidRDefault="00694C61" w:rsidP="00E84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 xml:space="preserve">Le capital de départ de HOLDING EONA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(capital de 324.000 €) 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se répartit comme suit :</w:t>
            </w:r>
          </w:p>
          <w:p w:rsidR="00694C61" w:rsidRPr="003E7591" w:rsidRDefault="00694C61" w:rsidP="00E84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Laurent BERLIE 65 %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David SIMON 35%</w:t>
            </w:r>
          </w:p>
        </w:tc>
      </w:tr>
      <w:tr w:rsidR="00694C61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Pr="00027860" w:rsidRDefault="00694C61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94C61" w:rsidRDefault="00694C61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augmentations de capital de la HOLDING EONA en 2009 : 270.000 €</w:t>
            </w:r>
          </w:p>
          <w:p w:rsidR="00694C61" w:rsidRDefault="00694C61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94C61" w:rsidRPr="00C76AFA" w:rsidRDefault="00694C61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La dette senior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d’acquisition de PHYTODERMIE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levée en 2003 s’est élevée à 500 K€</w:t>
            </w:r>
            <w:r>
              <w:rPr>
                <w:rFonts w:ascii="Calibri" w:hAnsi="Calibri" w:cs="Calibri"/>
                <w:sz w:val="20"/>
                <w:szCs w:val="20"/>
              </w:rPr>
              <w:t>. Elle a été intégralement remboursée en Juillet 2010.</w:t>
            </w:r>
          </w:p>
          <w:p w:rsidR="00694C61" w:rsidRDefault="00694C61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C61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EONA cherche 400K€ pour financer :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l’augmentation de ses capacités de production et de logistique (investissements corporels),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 la « mise à jour » de son outil informatique,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 le financement de son BFR qui représente 17% de son CA , ce CA devant passer de 1,7M€ en 2010 à 5,0M€ en 2015.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694C61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Pr="000B1E39" w:rsidRDefault="00694C6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1E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Pour financ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 ces 400K€, EONA prévoit :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 une augmentation de capital de 200K€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 un recours à l’endettement bancaire de 200K€. Ce recours est d’ores et déjà négocié et accepté par la Banque de la Société sous condition de l’augmentation de capital.</w:t>
            </w:r>
          </w:p>
          <w:p w:rsidR="00694C61" w:rsidRPr="000B1E39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Indiquer la valorisation souhaitée, ainsi que le mode de calcul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4C61" w:rsidRDefault="00694C61" w:rsidP="000B1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5pt;margin-top:-1.1pt;width:183pt;height:51pt;z-index:251658240">
                  <v:imagedata r:id="rId8" o:title=""/>
                  <w10:wrap type="square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1 - </w:t>
            </w:r>
            <w:r w:rsidRPr="00C0541D">
              <w:rPr>
                <w:rFonts w:ascii="Arial" w:hAnsi="Arial" w:cs="Arial"/>
                <w:sz w:val="20"/>
                <w:szCs w:val="20"/>
              </w:rPr>
              <w:t>Sur la base d’une val</w:t>
            </w:r>
            <w:r>
              <w:rPr>
                <w:rFonts w:ascii="Arial" w:hAnsi="Arial" w:cs="Arial"/>
                <w:sz w:val="20"/>
                <w:szCs w:val="20"/>
              </w:rPr>
              <w:t>orisation du projet Eona à hauteur de 1991 K€ en « post money », voici comment se répartirait théoriquement le capital entre fondateurs et investisseurs répondant à cette augmentation de capital :</w:t>
            </w:r>
            <w:r w:rsidRPr="00720D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4C61" w:rsidRDefault="00694C61" w:rsidP="002F798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94C61" w:rsidRDefault="00694C61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cependant, il est proposé aux investisseurs d’acquérir un total de 40% de la Société sur la base d’une double opération :</w:t>
            </w:r>
          </w:p>
          <w:p w:rsidR="00694C61" w:rsidRDefault="00694C61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augmentation de capital de 200K€ telle que décrite pour 10% de la Société,</w:t>
            </w:r>
          </w:p>
          <w:p w:rsidR="00694C61" w:rsidRDefault="00694C61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acquisition d’une participation complémentaire de 30% auprès d’un actionnaire « historique », David Simon, pour un montant de 300K€.</w:t>
            </w:r>
          </w:p>
          <w:p w:rsidR="00694C61" w:rsidRDefault="00694C61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C61" w:rsidRPr="003E6C5E" w:rsidRDefault="00694C61" w:rsidP="00C05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C5E">
              <w:rPr>
                <w:rFonts w:ascii="Arial" w:hAnsi="Arial" w:cs="Arial"/>
                <w:b/>
                <w:bCs/>
                <w:sz w:val="20"/>
                <w:szCs w:val="20"/>
              </w:rPr>
              <w:t>Soit un investissement total de 500K€ pour 40% de la Société.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RENTABILITE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694C61" w:rsidRPr="003E6C5E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investisseur(s) répondant à l’offre ci-dessus peuvent attendre la rentabilité suivante de leur investissement :</w: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4C61" w:rsidRPr="00803213" w:rsidRDefault="00694C61" w:rsidP="00F62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213">
              <w:rPr>
                <w:rFonts w:ascii="Arial" w:hAnsi="Arial" w:cs="Arial"/>
                <w:color w:val="000000"/>
                <w:sz w:val="20"/>
                <w:szCs w:val="20"/>
              </w:rPr>
              <w:pict>
                <v:shape id="_x0000_i1025" type="#_x0000_t75" style="width:324.75pt;height:88.5pt">
                  <v:imagedata r:id="rId9" o:title=""/>
                </v:shape>
              </w:pict>
            </w: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4C61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 hypothèses sous-jacentes au tableau ci-dessus  sont :</w:t>
            </w:r>
          </w:p>
          <w:p w:rsidR="00694C61" w:rsidRDefault="00694C61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investissement de 500K€ en début 2011 pour 40% de la Société,</w:t>
            </w:r>
          </w:p>
          <w:p w:rsidR="00694C61" w:rsidRDefault="00694C61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dividendes reçus en 2014, 2015 et 2016,</w:t>
            </w:r>
          </w:p>
          <w:p w:rsidR="00694C61" w:rsidRDefault="00694C61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valorisation terminale des titres  sur la base de 6 fois l’EBIT moins les dettes nettes.</w:t>
            </w:r>
          </w:p>
          <w:p w:rsidR="00694C61" w:rsidRPr="00FB703D" w:rsidRDefault="00694C6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170"/>
        </w:trPr>
        <w:tc>
          <w:tcPr>
            <w:tcW w:w="10501" w:type="dxa"/>
            <w:gridSpan w:val="3"/>
            <w:shd w:val="solid" w:color="002060" w:fill="auto"/>
          </w:tcPr>
          <w:p w:rsidR="00694C61" w:rsidRDefault="00694C61" w:rsidP="00B67E6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</w:t>
            </w: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–</w:t>
            </w: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AUTRES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INFORMATIONS</w:t>
            </w:r>
          </w:p>
        </w:tc>
      </w:tr>
      <w:tr w:rsidR="00694C61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694C61" w:rsidRDefault="00694C61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shd w:val="solid" w:color="FFFFFF" w:fill="auto"/>
          </w:tcPr>
          <w:p w:rsidR="00694C61" w:rsidRPr="00FB703D" w:rsidRDefault="00694C61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Donner les raisons qui ont orienté votre choix vers les Business Angels.</w:t>
            </w:r>
          </w:p>
          <w:p w:rsidR="00694C61" w:rsidRPr="00FB703D" w:rsidRDefault="00694C61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4C61" w:rsidRDefault="00694C61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Montants et besoins de communiquer avec des Personnalités ayant l’expérience du développement d’entreprises dans le Secteur de l’OTC, de la pharmacie et de la parapharmacie.</w:t>
            </w:r>
          </w:p>
          <w:p w:rsidR="00694C61" w:rsidRDefault="00694C61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C61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694C61" w:rsidRDefault="00694C61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94C61" w:rsidRDefault="00694C61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shd w:val="solid" w:color="FFFFFF" w:fill="auto"/>
          </w:tcPr>
          <w:p w:rsidR="00694C61" w:rsidRDefault="00694C61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4C61" w:rsidRDefault="00694C61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Préciser les autres contacts éventuellement pris dans le cadre de cette recherche de financement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94C61" w:rsidRDefault="00694C61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4C61" w:rsidRPr="00A714E8" w:rsidRDefault="00694C61" w:rsidP="00A714E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banque actuelle de la société</w:t>
            </w:r>
          </w:p>
          <w:p w:rsidR="00694C61" w:rsidRPr="00A714E8" w:rsidRDefault="00694C61" w:rsidP="00696E4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Personnes privées.</w:t>
            </w:r>
          </w:p>
          <w:p w:rsidR="00694C61" w:rsidRDefault="00694C61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4C61" w:rsidRDefault="00694C61" w:rsidP="005C7F13">
      <w:pPr>
        <w:rPr>
          <w:b/>
          <w:bCs/>
        </w:rPr>
      </w:pPr>
    </w:p>
    <w:p w:rsidR="00694C61" w:rsidRDefault="00694C61" w:rsidP="005C7F13">
      <w:pPr>
        <w:rPr>
          <w:b/>
          <w:bCs/>
        </w:rPr>
      </w:pPr>
    </w:p>
    <w:p w:rsidR="00694C61" w:rsidRDefault="00694C61" w:rsidP="005C7F13">
      <w:pPr>
        <w:jc w:val="center"/>
        <w:rPr>
          <w:b/>
          <w:bCs/>
        </w:rPr>
      </w:pPr>
      <w:r w:rsidRPr="00890F78">
        <w:rPr>
          <w:b/>
          <w:bCs/>
        </w:rPr>
        <w:t>ANNEXE</w:t>
      </w:r>
    </w:p>
    <w:p w:rsidR="00694C61" w:rsidRDefault="00694C61" w:rsidP="00890F78">
      <w:pPr>
        <w:jc w:val="center"/>
      </w:pPr>
      <w:r>
        <w:rPr>
          <w:noProof/>
        </w:rPr>
        <w:pict>
          <v:shape id="_x0000_s1027" type="#_x0000_t75" style="position:absolute;left:0;text-align:left;margin-left:-18pt;margin-top:4.2pt;width:496.4pt;height:693pt;z-index:251659264" wrapcoords="-37 0 -37 11262 6344 11286 -37 11432 -37 21551 21600 21551 21600 0 -37 0">
            <v:imagedata r:id="rId10" o:title=""/>
          </v:shape>
        </w:pict>
      </w: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890F78">
      <w:pPr>
        <w:jc w:val="center"/>
      </w:pPr>
    </w:p>
    <w:p w:rsidR="00694C61" w:rsidRDefault="00694C61" w:rsidP="005C7F13">
      <w:pPr>
        <w:jc w:val="center"/>
      </w:pPr>
    </w:p>
    <w:p w:rsidR="00694C61" w:rsidRDefault="00694C61" w:rsidP="00890F78">
      <w:pPr>
        <w:jc w:val="right"/>
        <w:rPr>
          <w:b/>
          <w:bCs/>
        </w:rPr>
      </w:pPr>
    </w:p>
    <w:p w:rsidR="00694C61" w:rsidRDefault="00694C61" w:rsidP="00890F78">
      <w:pPr>
        <w:jc w:val="right"/>
        <w:rPr>
          <w:b/>
          <w:bCs/>
        </w:rPr>
      </w:pPr>
    </w:p>
    <w:p w:rsidR="00694C61" w:rsidRPr="00890F78" w:rsidRDefault="00694C61" w:rsidP="00890F78">
      <w:pPr>
        <w:jc w:val="right"/>
        <w:rPr>
          <w:b/>
          <w:bCs/>
        </w:rPr>
      </w:pPr>
      <w:r>
        <w:rPr>
          <w:b/>
          <w:bCs/>
        </w:rPr>
        <w:t>Automne</w:t>
      </w:r>
      <w:r w:rsidRPr="00890F78">
        <w:rPr>
          <w:b/>
          <w:bCs/>
        </w:rPr>
        <w:t xml:space="preserve"> 2010</w:t>
      </w:r>
    </w:p>
    <w:sectPr w:rsidR="00694C61" w:rsidRPr="00890F78" w:rsidSect="000A6C8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924" w:bottom="675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61" w:rsidRDefault="00694C61" w:rsidP="00C0229C">
      <w:r>
        <w:separator/>
      </w:r>
    </w:p>
  </w:endnote>
  <w:endnote w:type="continuationSeparator" w:id="1">
    <w:p w:rsidR="00694C61" w:rsidRDefault="00694C61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61" w:rsidRDefault="00694C61" w:rsidP="00AF4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C61" w:rsidRDefault="00694C61" w:rsidP="009B70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61" w:rsidRDefault="00694C61" w:rsidP="00AF4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4C61" w:rsidRDefault="00694C61" w:rsidP="009B705C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61" w:rsidRDefault="00694C61" w:rsidP="00C0229C">
      <w:r>
        <w:separator/>
      </w:r>
    </w:p>
  </w:footnote>
  <w:footnote w:type="continuationSeparator" w:id="1">
    <w:p w:rsidR="00694C61" w:rsidRDefault="00694C61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61" w:rsidRDefault="00694C61" w:rsidP="00AF41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C61" w:rsidRDefault="00694C61" w:rsidP="0011577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61" w:rsidRDefault="00694C61" w:rsidP="00AF41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4C61" w:rsidRDefault="00694C61" w:rsidP="0011577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9C2"/>
    <w:rsid w:val="00013C7E"/>
    <w:rsid w:val="00015779"/>
    <w:rsid w:val="00027860"/>
    <w:rsid w:val="00036377"/>
    <w:rsid w:val="000469C2"/>
    <w:rsid w:val="000773F2"/>
    <w:rsid w:val="000804FC"/>
    <w:rsid w:val="00083014"/>
    <w:rsid w:val="000A6C85"/>
    <w:rsid w:val="000B1E39"/>
    <w:rsid w:val="000C27C1"/>
    <w:rsid w:val="000C3EF0"/>
    <w:rsid w:val="000D6513"/>
    <w:rsid w:val="000F3983"/>
    <w:rsid w:val="001024EB"/>
    <w:rsid w:val="0011577A"/>
    <w:rsid w:val="00126B8B"/>
    <w:rsid w:val="0019334A"/>
    <w:rsid w:val="00221B60"/>
    <w:rsid w:val="00232443"/>
    <w:rsid w:val="002C0A5F"/>
    <w:rsid w:val="002F7981"/>
    <w:rsid w:val="00306D9F"/>
    <w:rsid w:val="003257CA"/>
    <w:rsid w:val="00383436"/>
    <w:rsid w:val="003C7A97"/>
    <w:rsid w:val="003E6C5E"/>
    <w:rsid w:val="003E7591"/>
    <w:rsid w:val="00405AD5"/>
    <w:rsid w:val="00411A96"/>
    <w:rsid w:val="00430B5D"/>
    <w:rsid w:val="004920F9"/>
    <w:rsid w:val="004A1188"/>
    <w:rsid w:val="004B2599"/>
    <w:rsid w:val="005036E7"/>
    <w:rsid w:val="00594BD8"/>
    <w:rsid w:val="005B22C1"/>
    <w:rsid w:val="005B28C7"/>
    <w:rsid w:val="005B5761"/>
    <w:rsid w:val="005C7F13"/>
    <w:rsid w:val="005E02E3"/>
    <w:rsid w:val="006604D0"/>
    <w:rsid w:val="00663F78"/>
    <w:rsid w:val="00682DCF"/>
    <w:rsid w:val="00694C61"/>
    <w:rsid w:val="00696E43"/>
    <w:rsid w:val="006A6762"/>
    <w:rsid w:val="006C2CBC"/>
    <w:rsid w:val="006E58A3"/>
    <w:rsid w:val="00720344"/>
    <w:rsid w:val="00720D74"/>
    <w:rsid w:val="007322DC"/>
    <w:rsid w:val="0076088A"/>
    <w:rsid w:val="007729C8"/>
    <w:rsid w:val="007C4D3B"/>
    <w:rsid w:val="007F40A8"/>
    <w:rsid w:val="00803213"/>
    <w:rsid w:val="008160DE"/>
    <w:rsid w:val="00844F05"/>
    <w:rsid w:val="008457CA"/>
    <w:rsid w:val="00847150"/>
    <w:rsid w:val="00890F78"/>
    <w:rsid w:val="008A131E"/>
    <w:rsid w:val="0090793B"/>
    <w:rsid w:val="00917A7C"/>
    <w:rsid w:val="0093526D"/>
    <w:rsid w:val="00964778"/>
    <w:rsid w:val="009A4EED"/>
    <w:rsid w:val="009B552B"/>
    <w:rsid w:val="009B705C"/>
    <w:rsid w:val="009C3911"/>
    <w:rsid w:val="009D365B"/>
    <w:rsid w:val="009F2284"/>
    <w:rsid w:val="009F34E5"/>
    <w:rsid w:val="00A13EB2"/>
    <w:rsid w:val="00A34A69"/>
    <w:rsid w:val="00A40A40"/>
    <w:rsid w:val="00A714E8"/>
    <w:rsid w:val="00A75846"/>
    <w:rsid w:val="00AA111A"/>
    <w:rsid w:val="00AA38AE"/>
    <w:rsid w:val="00AD5EF1"/>
    <w:rsid w:val="00AF0B45"/>
    <w:rsid w:val="00AF318E"/>
    <w:rsid w:val="00AF412D"/>
    <w:rsid w:val="00B32C14"/>
    <w:rsid w:val="00B538EF"/>
    <w:rsid w:val="00B64258"/>
    <w:rsid w:val="00B657A1"/>
    <w:rsid w:val="00B6620D"/>
    <w:rsid w:val="00B67E66"/>
    <w:rsid w:val="00B84727"/>
    <w:rsid w:val="00B96047"/>
    <w:rsid w:val="00B97760"/>
    <w:rsid w:val="00BF47A8"/>
    <w:rsid w:val="00C0229C"/>
    <w:rsid w:val="00C0541D"/>
    <w:rsid w:val="00C46F5E"/>
    <w:rsid w:val="00C67F67"/>
    <w:rsid w:val="00C76AFA"/>
    <w:rsid w:val="00CB235D"/>
    <w:rsid w:val="00CD1438"/>
    <w:rsid w:val="00D00714"/>
    <w:rsid w:val="00D26D3F"/>
    <w:rsid w:val="00D323F1"/>
    <w:rsid w:val="00D33451"/>
    <w:rsid w:val="00D44567"/>
    <w:rsid w:val="00D64304"/>
    <w:rsid w:val="00D7365A"/>
    <w:rsid w:val="00D759B9"/>
    <w:rsid w:val="00D85AEB"/>
    <w:rsid w:val="00D96BC5"/>
    <w:rsid w:val="00DA0772"/>
    <w:rsid w:val="00DC5399"/>
    <w:rsid w:val="00E34A59"/>
    <w:rsid w:val="00E37949"/>
    <w:rsid w:val="00E5141E"/>
    <w:rsid w:val="00E645F0"/>
    <w:rsid w:val="00E841B2"/>
    <w:rsid w:val="00EB3AEA"/>
    <w:rsid w:val="00EC54DC"/>
    <w:rsid w:val="00EF7C83"/>
    <w:rsid w:val="00F106F8"/>
    <w:rsid w:val="00F50BD2"/>
    <w:rsid w:val="00F56699"/>
    <w:rsid w:val="00F62B2C"/>
    <w:rsid w:val="00F95D1D"/>
    <w:rsid w:val="00FA45DC"/>
    <w:rsid w:val="00FB1DD8"/>
    <w:rsid w:val="00FB2F43"/>
    <w:rsid w:val="00FB703D"/>
    <w:rsid w:val="00FD270F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C022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22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022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22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4920F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9B70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eona-lab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1476</Words>
  <Characters>8124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subject/>
  <dc:creator>evelyne</dc:creator>
  <cp:keywords/>
  <dc:description/>
  <cp:lastModifiedBy>Jean SAINT-CRICQ</cp:lastModifiedBy>
  <cp:revision>7</cp:revision>
  <cp:lastPrinted>2003-10-25T07:22:00Z</cp:lastPrinted>
  <dcterms:created xsi:type="dcterms:W3CDTF">2003-11-20T16:52:00Z</dcterms:created>
  <dcterms:modified xsi:type="dcterms:W3CDTF">2003-11-20T17:14:00Z</dcterms:modified>
</cp:coreProperties>
</file>