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1D" w:rsidRPr="0020601D" w:rsidRDefault="007C15C3" w:rsidP="007C15C3">
      <w:pPr>
        <w:ind w:left="8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Chesnay</w:t>
      </w:r>
      <w:r w:rsidR="0020601D" w:rsidRPr="0020601D">
        <w:rPr>
          <w:rFonts w:asciiTheme="minorHAnsi" w:hAnsiTheme="minorHAnsi" w:cstheme="minorHAnsi"/>
          <w:sz w:val="22"/>
          <w:szCs w:val="22"/>
        </w:rPr>
        <w:t xml:space="preserve">, le </w:t>
      </w:r>
      <w:r>
        <w:rPr>
          <w:rFonts w:asciiTheme="minorHAnsi" w:hAnsiTheme="minorHAnsi" w:cstheme="minorHAnsi"/>
          <w:sz w:val="22"/>
          <w:szCs w:val="22"/>
        </w:rPr>
        <w:t>20 octobre</w:t>
      </w:r>
      <w:r w:rsidR="0020601D" w:rsidRPr="0020601D">
        <w:rPr>
          <w:rFonts w:asciiTheme="minorHAnsi" w:hAnsiTheme="minorHAnsi" w:cstheme="minorHAnsi"/>
          <w:sz w:val="22"/>
          <w:szCs w:val="22"/>
        </w:rPr>
        <w:t xml:space="preserve"> 2011,</w:t>
      </w:r>
    </w:p>
    <w:p w:rsidR="0020601D" w:rsidRPr="0020601D" w:rsidRDefault="0020601D" w:rsidP="0020601D">
      <w:pPr>
        <w:rPr>
          <w:rFonts w:asciiTheme="minorHAnsi" w:hAnsiTheme="minorHAnsi" w:cstheme="minorHAnsi"/>
          <w:sz w:val="22"/>
          <w:szCs w:val="22"/>
        </w:rPr>
      </w:pPr>
    </w:p>
    <w:p w:rsidR="0020596D" w:rsidRDefault="0020596D" w:rsidP="0020601D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20601D" w:rsidRDefault="0020596D" w:rsidP="0020601D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Monsieur Etienne BLONDIAUX</w:t>
      </w:r>
    </w:p>
    <w:p w:rsidR="0020596D" w:rsidRPr="0020601D" w:rsidRDefault="0020596D" w:rsidP="0020601D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Neuilly sur Seine</w:t>
      </w:r>
    </w:p>
    <w:p w:rsidR="0020601D" w:rsidRPr="0020601D" w:rsidRDefault="0020601D" w:rsidP="007C15C3">
      <w:pPr>
        <w:rPr>
          <w:rFonts w:asciiTheme="minorHAnsi" w:hAnsiTheme="minorHAnsi" w:cstheme="minorHAnsi"/>
          <w:sz w:val="22"/>
          <w:szCs w:val="22"/>
        </w:rPr>
      </w:pPr>
    </w:p>
    <w:p w:rsidR="0020601D" w:rsidRPr="0020601D" w:rsidRDefault="0020601D" w:rsidP="0020601D">
      <w:pPr>
        <w:rPr>
          <w:rFonts w:asciiTheme="minorHAnsi" w:hAnsiTheme="minorHAnsi" w:cstheme="minorHAnsi"/>
          <w:sz w:val="22"/>
          <w:szCs w:val="22"/>
        </w:rPr>
      </w:pPr>
    </w:p>
    <w:p w:rsidR="0020601D" w:rsidRPr="0020601D" w:rsidRDefault="0020601D" w:rsidP="0020601D">
      <w:pPr>
        <w:rPr>
          <w:rFonts w:asciiTheme="minorHAnsi" w:hAnsiTheme="minorHAnsi" w:cstheme="minorHAnsi"/>
          <w:sz w:val="22"/>
          <w:szCs w:val="22"/>
        </w:rPr>
      </w:pPr>
    </w:p>
    <w:p w:rsidR="0020601D" w:rsidRPr="0020601D" w:rsidRDefault="0020601D" w:rsidP="0020601D">
      <w:pPr>
        <w:rPr>
          <w:rFonts w:asciiTheme="minorHAnsi" w:hAnsiTheme="minorHAnsi" w:cstheme="minorHAnsi"/>
          <w:sz w:val="22"/>
          <w:szCs w:val="22"/>
        </w:rPr>
      </w:pPr>
    </w:p>
    <w:p w:rsidR="0020601D" w:rsidRPr="0020601D" w:rsidRDefault="0020601D" w:rsidP="007C15C3">
      <w:pPr>
        <w:ind w:left="720"/>
        <w:rPr>
          <w:rFonts w:asciiTheme="minorHAnsi" w:hAnsiTheme="minorHAnsi" w:cstheme="minorHAnsi"/>
          <w:sz w:val="22"/>
          <w:szCs w:val="22"/>
        </w:rPr>
      </w:pPr>
      <w:r w:rsidRPr="0020601D">
        <w:rPr>
          <w:rFonts w:asciiTheme="minorHAnsi" w:hAnsiTheme="minorHAnsi" w:cstheme="minorHAnsi"/>
          <w:sz w:val="22"/>
          <w:szCs w:val="22"/>
        </w:rPr>
        <w:t>Cher Monsieur,</w:t>
      </w:r>
    </w:p>
    <w:p w:rsidR="0020601D" w:rsidRPr="0020601D" w:rsidRDefault="0020601D" w:rsidP="007C15C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20601D" w:rsidRPr="0020601D" w:rsidRDefault="0020601D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0601D">
        <w:rPr>
          <w:rFonts w:asciiTheme="minorHAnsi" w:hAnsiTheme="minorHAnsi" w:cstheme="minorHAnsi"/>
          <w:sz w:val="22"/>
          <w:szCs w:val="22"/>
        </w:rPr>
        <w:t xml:space="preserve">Suite à notre </w:t>
      </w:r>
      <w:r w:rsidR="0099292C">
        <w:rPr>
          <w:rFonts w:asciiTheme="minorHAnsi" w:hAnsiTheme="minorHAnsi" w:cstheme="minorHAnsi"/>
          <w:sz w:val="22"/>
          <w:szCs w:val="22"/>
        </w:rPr>
        <w:t>entretien</w:t>
      </w:r>
      <w:r w:rsidRPr="0020601D">
        <w:rPr>
          <w:rFonts w:asciiTheme="minorHAnsi" w:hAnsiTheme="minorHAnsi" w:cstheme="minorHAnsi"/>
          <w:sz w:val="22"/>
          <w:szCs w:val="22"/>
        </w:rPr>
        <w:t xml:space="preserve">, vous nous avez fait part de votre souhait de confier </w:t>
      </w:r>
      <w:r w:rsidR="0099292C">
        <w:rPr>
          <w:rFonts w:asciiTheme="minorHAnsi" w:hAnsiTheme="minorHAnsi" w:cstheme="minorHAnsi"/>
          <w:sz w:val="22"/>
          <w:szCs w:val="22"/>
        </w:rPr>
        <w:t>à JSC Consultants</w:t>
      </w:r>
      <w:r w:rsidRPr="0020601D">
        <w:rPr>
          <w:rFonts w:asciiTheme="minorHAnsi" w:hAnsiTheme="minorHAnsi" w:cstheme="minorHAnsi"/>
          <w:sz w:val="22"/>
          <w:szCs w:val="22"/>
        </w:rPr>
        <w:t xml:space="preserve"> un mandat d’achat en vue de l’acquisition de la société  « </w:t>
      </w:r>
      <w:r w:rsidR="0099292C">
        <w:rPr>
          <w:rFonts w:asciiTheme="minorHAnsi" w:hAnsiTheme="minorHAnsi" w:cstheme="minorHAnsi"/>
          <w:sz w:val="22"/>
          <w:szCs w:val="22"/>
        </w:rPr>
        <w:t>Lux</w:t>
      </w:r>
      <w:r w:rsidRPr="0020601D">
        <w:rPr>
          <w:rFonts w:asciiTheme="minorHAnsi" w:hAnsiTheme="minorHAnsi" w:cstheme="minorHAnsi"/>
          <w:sz w:val="22"/>
          <w:szCs w:val="22"/>
        </w:rPr>
        <w:t>» auprès des actionnaires et propriétaires</w:t>
      </w:r>
      <w:r w:rsidR="00007069">
        <w:rPr>
          <w:rFonts w:asciiTheme="minorHAnsi" w:hAnsiTheme="minorHAnsi" w:cstheme="minorHAnsi"/>
          <w:sz w:val="22"/>
          <w:szCs w:val="22"/>
        </w:rPr>
        <w:t>, par l'intermédiaire de la société</w:t>
      </w:r>
      <w:r w:rsidR="009929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7069">
        <w:rPr>
          <w:rFonts w:asciiTheme="minorHAnsi" w:hAnsiTheme="minorHAnsi" w:cstheme="minorHAnsi"/>
          <w:sz w:val="22"/>
          <w:szCs w:val="22"/>
        </w:rPr>
        <w:t>Buckminster</w:t>
      </w:r>
      <w:proofErr w:type="spellEnd"/>
      <w:r w:rsidR="00007069">
        <w:rPr>
          <w:rFonts w:asciiTheme="minorHAnsi" w:hAnsiTheme="minorHAnsi" w:cstheme="minorHAnsi"/>
          <w:sz w:val="22"/>
          <w:szCs w:val="22"/>
        </w:rPr>
        <w:t xml:space="preserve"> mandatée pour la vente de la société "Lux".</w:t>
      </w:r>
    </w:p>
    <w:p w:rsidR="0020601D" w:rsidRPr="0020601D" w:rsidRDefault="0020601D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0601D" w:rsidRPr="0020601D" w:rsidRDefault="00B74604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17929">
        <w:rPr>
          <w:rFonts w:asciiTheme="minorHAnsi" w:hAnsiTheme="minorHAnsi" w:cstheme="minorHAnsi"/>
          <w:sz w:val="22"/>
          <w:szCs w:val="22"/>
        </w:rPr>
        <w:t>ette opération a pour objet de vous accompagner en tant que porteur de projet pour l'acquisition de ladite société.</w:t>
      </w:r>
      <w:r w:rsidR="00007069">
        <w:rPr>
          <w:rFonts w:asciiTheme="minorHAnsi" w:hAnsiTheme="minorHAnsi" w:cstheme="minorHAnsi"/>
          <w:sz w:val="22"/>
          <w:szCs w:val="22"/>
        </w:rPr>
        <w:t xml:space="preserve"> </w:t>
      </w:r>
      <w:r w:rsidR="0099292C">
        <w:rPr>
          <w:rFonts w:asciiTheme="minorHAnsi" w:hAnsiTheme="minorHAnsi" w:cstheme="minorHAnsi"/>
          <w:sz w:val="22"/>
          <w:szCs w:val="22"/>
        </w:rPr>
        <w:t xml:space="preserve">Nous </w:t>
      </w:r>
      <w:r w:rsidR="0020601D" w:rsidRPr="0020601D">
        <w:rPr>
          <w:rFonts w:asciiTheme="minorHAnsi" w:hAnsiTheme="minorHAnsi" w:cstheme="minorHAnsi"/>
          <w:sz w:val="22"/>
          <w:szCs w:val="22"/>
        </w:rPr>
        <w:t>vous soumettons ci-après, pour accord, les conditions de notre intervention.</w:t>
      </w:r>
    </w:p>
    <w:p w:rsidR="0020601D" w:rsidRPr="00007069" w:rsidRDefault="00517929" w:rsidP="00517929">
      <w:pPr>
        <w:pStyle w:val="Titre1"/>
        <w:pBdr>
          <w:top w:val="none" w:sz="0" w:space="0" w:color="auto"/>
        </w:pBdr>
        <w:tabs>
          <w:tab w:val="clear" w:pos="9900"/>
        </w:tabs>
        <w:spacing w:before="240" w:after="60"/>
        <w:ind w:left="0" w:right="0" w:firstLine="709"/>
        <w:jc w:val="both"/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</w:pPr>
      <w:r w:rsidRPr="00007069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1 - MISSION </w:t>
      </w:r>
    </w:p>
    <w:p w:rsidR="0020601D" w:rsidRPr="00007069" w:rsidRDefault="0020601D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7069">
        <w:rPr>
          <w:rFonts w:asciiTheme="minorHAnsi" w:hAnsiTheme="minorHAnsi" w:cstheme="minorHAnsi"/>
          <w:sz w:val="22"/>
          <w:szCs w:val="22"/>
        </w:rPr>
        <w:t xml:space="preserve">La mission a pour objet de </w:t>
      </w:r>
      <w:r w:rsidR="00B74604" w:rsidRPr="00007069">
        <w:rPr>
          <w:rFonts w:asciiTheme="minorHAnsi" w:hAnsiTheme="minorHAnsi" w:cstheme="minorHAnsi"/>
          <w:sz w:val="22"/>
          <w:szCs w:val="22"/>
        </w:rPr>
        <w:t>vous accompagner dans le cadre du</w:t>
      </w:r>
      <w:r w:rsidRPr="00007069">
        <w:rPr>
          <w:rFonts w:asciiTheme="minorHAnsi" w:hAnsiTheme="minorHAnsi" w:cstheme="minorHAnsi"/>
          <w:sz w:val="22"/>
          <w:szCs w:val="22"/>
        </w:rPr>
        <w:t xml:space="preserve"> processus d’acquisition de </w:t>
      </w:r>
      <w:r w:rsidR="00517929" w:rsidRPr="00007069">
        <w:rPr>
          <w:rFonts w:asciiTheme="minorHAnsi" w:hAnsiTheme="minorHAnsi" w:cstheme="minorHAnsi"/>
          <w:sz w:val="22"/>
          <w:szCs w:val="22"/>
        </w:rPr>
        <w:t>ladite société au travers des étapes suivantes :</w:t>
      </w:r>
    </w:p>
    <w:p w:rsidR="0020601D" w:rsidRPr="00F64C55" w:rsidRDefault="00A81CD0" w:rsidP="007C15C3">
      <w:pPr>
        <w:ind w:left="720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F64C55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Etape 1 :</w:t>
      </w:r>
    </w:p>
    <w:p w:rsidR="0020601D" w:rsidRPr="00007069" w:rsidRDefault="0091334D" w:rsidP="00517929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7069">
        <w:rPr>
          <w:rFonts w:asciiTheme="minorHAnsi" w:hAnsiTheme="minorHAnsi" w:cstheme="minorHAnsi"/>
          <w:sz w:val="22"/>
          <w:szCs w:val="22"/>
        </w:rPr>
        <w:t>M</w:t>
      </w:r>
      <w:r w:rsidR="0020601D" w:rsidRPr="00007069">
        <w:rPr>
          <w:rFonts w:asciiTheme="minorHAnsi" w:hAnsiTheme="minorHAnsi" w:cstheme="minorHAnsi"/>
          <w:sz w:val="22"/>
          <w:szCs w:val="22"/>
        </w:rPr>
        <w:t xml:space="preserve">ise en relation de </w:t>
      </w:r>
      <w:r w:rsidRPr="00007069">
        <w:rPr>
          <w:rFonts w:asciiTheme="minorHAnsi" w:hAnsiTheme="minorHAnsi" w:cstheme="minorHAnsi"/>
          <w:sz w:val="22"/>
          <w:szCs w:val="22"/>
        </w:rPr>
        <w:t>M. Etienne BLONDIAUX</w:t>
      </w:r>
      <w:r w:rsidR="0099292C" w:rsidRPr="00007069">
        <w:rPr>
          <w:rFonts w:asciiTheme="minorHAnsi" w:hAnsiTheme="minorHAnsi" w:cstheme="minorHAnsi"/>
          <w:sz w:val="22"/>
          <w:szCs w:val="22"/>
        </w:rPr>
        <w:t xml:space="preserve"> </w:t>
      </w:r>
      <w:r w:rsidR="0020601D" w:rsidRPr="00007069">
        <w:rPr>
          <w:rFonts w:asciiTheme="minorHAnsi" w:hAnsiTheme="minorHAnsi" w:cstheme="minorHAnsi"/>
          <w:sz w:val="22"/>
          <w:szCs w:val="22"/>
        </w:rPr>
        <w:t>auprès des vendeurs de ladite société</w:t>
      </w:r>
      <w:r w:rsidRPr="00007069">
        <w:rPr>
          <w:rFonts w:asciiTheme="minorHAnsi" w:hAnsiTheme="minorHAnsi" w:cstheme="minorHAnsi"/>
          <w:sz w:val="22"/>
          <w:szCs w:val="22"/>
        </w:rPr>
        <w:t>,</w:t>
      </w:r>
    </w:p>
    <w:p w:rsidR="0091334D" w:rsidRPr="00007069" w:rsidRDefault="0091334D" w:rsidP="00517929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7069">
        <w:rPr>
          <w:rFonts w:ascii="Calibri" w:hAnsi="Calibri" w:cs="Calibri"/>
          <w:sz w:val="22"/>
          <w:szCs w:val="22"/>
        </w:rPr>
        <w:t>Préparation et définition du montage d'acquisition à proposer,</w:t>
      </w:r>
    </w:p>
    <w:p w:rsidR="0020601D" w:rsidRPr="00007069" w:rsidRDefault="0091334D" w:rsidP="00517929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7069">
        <w:rPr>
          <w:rFonts w:asciiTheme="minorHAnsi" w:hAnsiTheme="minorHAnsi" w:cstheme="minorHAnsi"/>
          <w:sz w:val="22"/>
          <w:szCs w:val="22"/>
        </w:rPr>
        <w:t>Réalisation</w:t>
      </w:r>
      <w:r w:rsidR="0020601D" w:rsidRPr="00007069">
        <w:rPr>
          <w:rFonts w:asciiTheme="minorHAnsi" w:hAnsiTheme="minorHAnsi" w:cstheme="minorHAnsi"/>
          <w:sz w:val="22"/>
          <w:szCs w:val="22"/>
        </w:rPr>
        <w:t xml:space="preserve"> </w:t>
      </w:r>
      <w:r w:rsidRPr="00007069">
        <w:rPr>
          <w:rFonts w:asciiTheme="minorHAnsi" w:hAnsiTheme="minorHAnsi" w:cstheme="minorHAnsi"/>
          <w:sz w:val="22"/>
          <w:szCs w:val="22"/>
        </w:rPr>
        <w:t>des modalités de rachat,</w:t>
      </w:r>
    </w:p>
    <w:p w:rsidR="0091334D" w:rsidRPr="00007069" w:rsidRDefault="00A81CD0" w:rsidP="00517929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7069">
        <w:rPr>
          <w:rFonts w:ascii="Calibri" w:hAnsi="Calibri" w:cs="Calibri"/>
          <w:sz w:val="22"/>
          <w:szCs w:val="22"/>
        </w:rPr>
        <w:t>Mise en place du « Business Plan »</w:t>
      </w:r>
      <w:r w:rsidRPr="00007069">
        <w:rPr>
          <w:rFonts w:ascii="Calibri" w:hAnsi="Calibri" w:cs="Calibri"/>
          <w:b/>
          <w:sz w:val="22"/>
          <w:szCs w:val="22"/>
        </w:rPr>
        <w:t xml:space="preserve"> </w:t>
      </w:r>
      <w:r w:rsidRPr="00007069">
        <w:rPr>
          <w:rFonts w:ascii="Calibri" w:hAnsi="Calibri" w:cs="Calibri"/>
          <w:sz w:val="22"/>
          <w:szCs w:val="22"/>
        </w:rPr>
        <w:t>de référence. Cette phase est particulièrement importante. En effet, elle a pour objectif de calibrer et d’argumenter les besoins de fonds nécessaires au rachat et au développement de l'entreprise,</w:t>
      </w:r>
    </w:p>
    <w:p w:rsidR="00A81CD0" w:rsidRPr="00007069" w:rsidRDefault="00A81CD0" w:rsidP="00A81CD0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7069">
        <w:rPr>
          <w:rFonts w:asciiTheme="minorHAnsi" w:hAnsiTheme="minorHAnsi" w:cstheme="minorHAnsi"/>
          <w:sz w:val="22"/>
          <w:szCs w:val="22"/>
        </w:rPr>
        <w:t>Formalisation d'</w:t>
      </w:r>
      <w:r w:rsidR="0020601D" w:rsidRPr="00007069">
        <w:rPr>
          <w:rFonts w:asciiTheme="minorHAnsi" w:hAnsiTheme="minorHAnsi" w:cstheme="minorHAnsi"/>
          <w:sz w:val="22"/>
          <w:szCs w:val="22"/>
        </w:rPr>
        <w:t>une lettre d’intention de racha</w:t>
      </w:r>
      <w:r w:rsidRPr="00007069">
        <w:rPr>
          <w:rFonts w:asciiTheme="minorHAnsi" w:hAnsiTheme="minorHAnsi" w:cstheme="minorHAnsi"/>
          <w:sz w:val="22"/>
          <w:szCs w:val="22"/>
        </w:rPr>
        <w:t xml:space="preserve">t (« Letter of </w:t>
      </w:r>
      <w:proofErr w:type="spellStart"/>
      <w:r w:rsidRPr="00007069">
        <w:rPr>
          <w:rFonts w:asciiTheme="minorHAnsi" w:hAnsiTheme="minorHAnsi" w:cstheme="minorHAnsi"/>
          <w:sz w:val="22"/>
          <w:szCs w:val="22"/>
        </w:rPr>
        <w:t>Intent</w:t>
      </w:r>
      <w:proofErr w:type="spellEnd"/>
      <w:r w:rsidRPr="00007069">
        <w:rPr>
          <w:rFonts w:asciiTheme="minorHAnsi" w:hAnsiTheme="minorHAnsi" w:cstheme="minorHAnsi"/>
          <w:sz w:val="22"/>
          <w:szCs w:val="22"/>
        </w:rPr>
        <w:t> » L.O.I),</w:t>
      </w:r>
    </w:p>
    <w:p w:rsidR="00A81CD0" w:rsidRPr="00007069" w:rsidRDefault="00A81CD0" w:rsidP="00A81CD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81CD0" w:rsidRPr="00F64C55" w:rsidRDefault="00A81CD0" w:rsidP="00A81CD0">
      <w:pPr>
        <w:ind w:left="720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F64C55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Etape 2 :</w:t>
      </w:r>
    </w:p>
    <w:p w:rsidR="00A81CD0" w:rsidRPr="00007069" w:rsidRDefault="00A81CD0" w:rsidP="00A81CD0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4C55">
        <w:rPr>
          <w:rFonts w:ascii="Calibri" w:hAnsi="Calibri" w:cs="Calibri"/>
          <w:b/>
          <w:color w:val="1F497D" w:themeColor="text2"/>
          <w:sz w:val="22"/>
          <w:szCs w:val="22"/>
        </w:rPr>
        <w:t>Assistance à la négociation</w:t>
      </w:r>
    </w:p>
    <w:p w:rsidR="00A81CD0" w:rsidRPr="00007069" w:rsidRDefault="00A81CD0" w:rsidP="00A81CD0">
      <w:pPr>
        <w:ind w:left="709" w:right="70" w:firstLine="709"/>
        <w:rPr>
          <w:rFonts w:ascii="Calibri" w:hAnsi="Calibri" w:cs="Calibri"/>
          <w:sz w:val="22"/>
          <w:szCs w:val="22"/>
        </w:rPr>
      </w:pPr>
      <w:r w:rsidRPr="00007069">
        <w:rPr>
          <w:rFonts w:ascii="Calibri" w:hAnsi="Calibri" w:cs="Calibri"/>
          <w:sz w:val="22"/>
          <w:szCs w:val="22"/>
        </w:rPr>
        <w:t>a.  Négociation d’une « term sheet » avec votre/vos Investisseur/s,</w:t>
      </w:r>
    </w:p>
    <w:p w:rsidR="00A81CD0" w:rsidRPr="00007069" w:rsidRDefault="00A81CD0" w:rsidP="00A81CD0">
      <w:pPr>
        <w:pStyle w:val="Paragraphedeliste"/>
        <w:ind w:left="1440" w:right="70"/>
        <w:rPr>
          <w:rFonts w:ascii="Calibri" w:hAnsi="Calibri" w:cs="Calibri"/>
          <w:sz w:val="22"/>
          <w:szCs w:val="22"/>
        </w:rPr>
      </w:pPr>
      <w:r w:rsidRPr="00007069">
        <w:rPr>
          <w:rFonts w:ascii="Calibri" w:hAnsi="Calibri" w:cs="Calibri"/>
          <w:sz w:val="22"/>
          <w:szCs w:val="22"/>
        </w:rPr>
        <w:t>b. Négociation des contrats de management, règlement intérieur et pacte d’actionnaires,</w:t>
      </w:r>
    </w:p>
    <w:p w:rsidR="00A81CD0" w:rsidRPr="00007069" w:rsidRDefault="00A81CD0" w:rsidP="00A81CD0">
      <w:pPr>
        <w:pStyle w:val="Paragraphedeliste"/>
        <w:ind w:right="70" w:firstLine="698"/>
        <w:rPr>
          <w:rFonts w:ascii="Calibri" w:hAnsi="Calibri" w:cs="Calibri"/>
          <w:sz w:val="22"/>
          <w:szCs w:val="22"/>
        </w:rPr>
      </w:pPr>
      <w:r w:rsidRPr="00007069">
        <w:rPr>
          <w:rFonts w:ascii="Calibri" w:hAnsi="Calibri" w:cs="Calibri"/>
          <w:sz w:val="22"/>
          <w:szCs w:val="22"/>
        </w:rPr>
        <w:t>c. Assistance à la rédaction des protocoles et contrats annexes,</w:t>
      </w:r>
    </w:p>
    <w:p w:rsidR="00A81CD0" w:rsidRPr="00007069" w:rsidRDefault="00A81CD0" w:rsidP="00A81CD0">
      <w:pPr>
        <w:ind w:left="709" w:right="70" w:firstLine="709"/>
        <w:rPr>
          <w:rFonts w:ascii="Calibri" w:hAnsi="Calibri" w:cs="Arial"/>
          <w:b/>
          <w:bCs/>
          <w:sz w:val="22"/>
          <w:szCs w:val="22"/>
        </w:rPr>
      </w:pPr>
      <w:r w:rsidRPr="00007069">
        <w:rPr>
          <w:rFonts w:ascii="Calibri" w:hAnsi="Calibri" w:cs="Calibri"/>
          <w:sz w:val="22"/>
          <w:szCs w:val="22"/>
        </w:rPr>
        <w:t>d. Supervision de la « réalisation » de la levée de fonds jusqu’à bonne fin.</w:t>
      </w:r>
    </w:p>
    <w:p w:rsidR="00A81CD0" w:rsidRPr="00007069" w:rsidRDefault="00A81CD0" w:rsidP="00A81CD0">
      <w:pPr>
        <w:ind w:right="70"/>
        <w:rPr>
          <w:rFonts w:ascii="Calibri" w:hAnsi="Calibri" w:cs="Arial"/>
          <w:b/>
          <w:bCs/>
          <w:sz w:val="22"/>
          <w:szCs w:val="22"/>
        </w:rPr>
      </w:pPr>
    </w:p>
    <w:p w:rsidR="00A81CD0" w:rsidRPr="00F64C55" w:rsidRDefault="00A81CD0" w:rsidP="00F64C55">
      <w:pPr>
        <w:ind w:right="70" w:firstLine="720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007069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2 – DEVIS ET MODE DE PAIEMENT :</w:t>
      </w:r>
    </w:p>
    <w:p w:rsidR="00A81CD0" w:rsidRPr="00007069" w:rsidRDefault="00A81CD0" w:rsidP="00B732DD">
      <w:pPr>
        <w:numPr>
          <w:ilvl w:val="1"/>
          <w:numId w:val="22"/>
        </w:numPr>
        <w:ind w:right="70"/>
        <w:jc w:val="both"/>
        <w:rPr>
          <w:rFonts w:ascii="Calibri" w:hAnsi="Calibri" w:cs="Arial"/>
          <w:sz w:val="22"/>
          <w:szCs w:val="22"/>
        </w:rPr>
      </w:pPr>
      <w:r w:rsidRPr="00007069">
        <w:rPr>
          <w:rFonts w:ascii="Calibri" w:hAnsi="Calibri" w:cs="Arial"/>
          <w:sz w:val="22"/>
          <w:szCs w:val="22"/>
        </w:rPr>
        <w:t xml:space="preserve">Partie variable de 3,5 % à 4 % du montant des capitaux levés, selon le montant, les circonstances, les apporteurs de capitaux, </w:t>
      </w:r>
      <w:r w:rsidR="00007069" w:rsidRPr="00B74604">
        <w:rPr>
          <w:rFonts w:asciiTheme="minorHAnsi" w:hAnsiTheme="minorHAnsi" w:cstheme="minorHAnsi"/>
          <w:sz w:val="22"/>
          <w:szCs w:val="22"/>
        </w:rPr>
        <w:t>et ce quelque soit la nature de la prise de participation et la nature des capitaux apportés (paiement cash, échanges d’actions croisées, …)</w:t>
      </w:r>
      <w:r w:rsidR="00007069">
        <w:rPr>
          <w:rFonts w:asciiTheme="minorHAnsi" w:hAnsiTheme="minorHAnsi" w:cstheme="minorHAnsi"/>
          <w:sz w:val="22"/>
          <w:szCs w:val="22"/>
        </w:rPr>
        <w:t xml:space="preserve"> </w:t>
      </w:r>
      <w:r w:rsidR="00F64C55">
        <w:rPr>
          <w:rFonts w:ascii="Calibri" w:hAnsi="Calibri" w:cs="Arial"/>
          <w:sz w:val="22"/>
          <w:szCs w:val="22"/>
        </w:rPr>
        <w:t>avec un minimum de 80.000 €</w:t>
      </w:r>
      <w:r w:rsidRPr="00007069">
        <w:rPr>
          <w:rFonts w:ascii="Calibri" w:hAnsi="Calibri" w:cs="Arial"/>
          <w:sz w:val="22"/>
          <w:szCs w:val="22"/>
        </w:rPr>
        <w:t>,</w:t>
      </w:r>
    </w:p>
    <w:p w:rsidR="00A81CD0" w:rsidRPr="00007069" w:rsidRDefault="00A81CD0" w:rsidP="00B732DD">
      <w:pPr>
        <w:numPr>
          <w:ilvl w:val="1"/>
          <w:numId w:val="22"/>
        </w:numPr>
        <w:ind w:right="70"/>
        <w:jc w:val="both"/>
        <w:rPr>
          <w:rFonts w:ascii="Calibri" w:hAnsi="Calibri" w:cs="Arial"/>
          <w:sz w:val="22"/>
          <w:szCs w:val="22"/>
        </w:rPr>
      </w:pPr>
      <w:r w:rsidRPr="00007069">
        <w:rPr>
          <w:rFonts w:ascii="Calibri" w:hAnsi="Calibri" w:cs="Arial"/>
          <w:sz w:val="22"/>
          <w:szCs w:val="22"/>
        </w:rPr>
        <w:t>Frais encourus par les consultants pour cette mission remboursés sur accord préalable et présentation des justificatifs,</w:t>
      </w:r>
    </w:p>
    <w:p w:rsidR="00A81CD0" w:rsidRPr="00007069" w:rsidRDefault="00A81CD0" w:rsidP="00B732DD">
      <w:pPr>
        <w:numPr>
          <w:ilvl w:val="1"/>
          <w:numId w:val="22"/>
        </w:numPr>
        <w:ind w:right="70"/>
        <w:jc w:val="both"/>
        <w:rPr>
          <w:rFonts w:ascii="Calibri" w:hAnsi="Calibri" w:cs="Arial"/>
          <w:sz w:val="22"/>
          <w:szCs w:val="22"/>
        </w:rPr>
      </w:pPr>
      <w:r w:rsidRPr="00007069">
        <w:rPr>
          <w:rFonts w:ascii="Calibri" w:hAnsi="Calibri" w:cs="Arial"/>
          <w:sz w:val="22"/>
          <w:szCs w:val="22"/>
        </w:rPr>
        <w:t>Pour toute autre mission que M. BLONDIAUX pourrait nous confier (audits, conseil patrimonial, négociations bancaires, conseil permanent en matière financière…) : devis préalable et accord formel entre les parties,</w:t>
      </w:r>
    </w:p>
    <w:p w:rsidR="00A81CD0" w:rsidRPr="00007069" w:rsidRDefault="00A81CD0" w:rsidP="00B732DD">
      <w:pPr>
        <w:numPr>
          <w:ilvl w:val="1"/>
          <w:numId w:val="22"/>
        </w:numPr>
        <w:ind w:right="70"/>
        <w:jc w:val="both"/>
        <w:rPr>
          <w:rFonts w:ascii="Calibri" w:hAnsi="Calibri" w:cs="Arial"/>
          <w:sz w:val="22"/>
          <w:szCs w:val="22"/>
        </w:rPr>
      </w:pPr>
      <w:r w:rsidRPr="00007069">
        <w:rPr>
          <w:rFonts w:ascii="Calibri" w:hAnsi="Calibri" w:cs="Arial"/>
          <w:sz w:val="22"/>
          <w:szCs w:val="22"/>
        </w:rPr>
        <w:t>Si vous décidez d’interrompre la mission, à quelque moment que cela soit et pour quelque raison que cela soit , une indemnité de 5000 € sera due à JSC Consultants au titre des travaux effectués.</w:t>
      </w:r>
    </w:p>
    <w:p w:rsidR="00A81CD0" w:rsidRPr="00007069" w:rsidRDefault="00A81CD0" w:rsidP="00B732DD">
      <w:pPr>
        <w:numPr>
          <w:ilvl w:val="1"/>
          <w:numId w:val="22"/>
        </w:numPr>
        <w:ind w:right="70"/>
        <w:jc w:val="both"/>
        <w:rPr>
          <w:rFonts w:ascii="Calibri" w:hAnsi="Calibri" w:cs="Calibri"/>
          <w:sz w:val="22"/>
          <w:szCs w:val="22"/>
        </w:rPr>
      </w:pPr>
      <w:r w:rsidRPr="00007069">
        <w:rPr>
          <w:rFonts w:ascii="Calibri" w:hAnsi="Calibri" w:cs="Calibri"/>
          <w:sz w:val="22"/>
          <w:szCs w:val="22"/>
        </w:rPr>
        <w:t>Droit de suite : tout investisseur présenté par JSC Consultants  fera l’objet d’un droit de suite d’une durée de 12 mois suivant la date de fin de la présente mission.</w:t>
      </w:r>
    </w:p>
    <w:p w:rsidR="0020601D" w:rsidRPr="0020601D" w:rsidRDefault="0020601D" w:rsidP="00007069">
      <w:pPr>
        <w:rPr>
          <w:rFonts w:asciiTheme="minorHAnsi" w:hAnsiTheme="minorHAnsi" w:cstheme="minorHAnsi"/>
          <w:sz w:val="22"/>
          <w:szCs w:val="22"/>
        </w:rPr>
      </w:pPr>
    </w:p>
    <w:p w:rsidR="0020601D" w:rsidRPr="0020601D" w:rsidRDefault="0020601D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0601D">
        <w:rPr>
          <w:rFonts w:asciiTheme="minorHAnsi" w:hAnsiTheme="minorHAnsi" w:cstheme="minorHAnsi"/>
          <w:sz w:val="22"/>
          <w:szCs w:val="22"/>
        </w:rPr>
        <w:lastRenderedPageBreak/>
        <w:t xml:space="preserve">La Commission de Succès devra être payée lors du premier versement des fonds aux vendeurs de ladite société. </w:t>
      </w:r>
    </w:p>
    <w:p w:rsidR="0020601D" w:rsidRPr="00B74604" w:rsidRDefault="0020601D" w:rsidP="00B732DD">
      <w:pPr>
        <w:pStyle w:val="Titre1"/>
        <w:pBdr>
          <w:top w:val="none" w:sz="0" w:space="0" w:color="auto"/>
        </w:pBdr>
        <w:tabs>
          <w:tab w:val="clear" w:pos="9900"/>
          <w:tab w:val="num" w:pos="432"/>
        </w:tabs>
        <w:spacing w:before="240" w:after="60"/>
        <w:ind w:left="720" w:right="0"/>
        <w:jc w:val="both"/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</w:pPr>
      <w:r w:rsidRPr="00B74604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>Durées et clauses particulières</w:t>
      </w:r>
    </w:p>
    <w:p w:rsidR="0020601D" w:rsidRPr="00B74604" w:rsidRDefault="0020601D" w:rsidP="00B732DD">
      <w:pPr>
        <w:pStyle w:val="Titre2"/>
        <w:keepLines w:val="0"/>
        <w:numPr>
          <w:ilvl w:val="1"/>
          <w:numId w:val="0"/>
        </w:numPr>
        <w:spacing w:before="240" w:after="60"/>
        <w:ind w:left="72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B74604">
        <w:rPr>
          <w:rFonts w:asciiTheme="minorHAnsi" w:hAnsiTheme="minorHAnsi" w:cstheme="minorHAnsi"/>
          <w:color w:val="1F497D" w:themeColor="text2"/>
          <w:sz w:val="22"/>
          <w:szCs w:val="22"/>
        </w:rPr>
        <w:t>Durée et reconduction</w:t>
      </w:r>
    </w:p>
    <w:p w:rsidR="0020601D" w:rsidRPr="0020601D" w:rsidRDefault="0020601D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0601D">
        <w:rPr>
          <w:rFonts w:asciiTheme="minorHAnsi" w:hAnsiTheme="minorHAnsi" w:cstheme="minorHAnsi"/>
          <w:sz w:val="22"/>
          <w:szCs w:val="22"/>
        </w:rPr>
        <w:t xml:space="preserve">La présente mission est confiée à </w:t>
      </w:r>
      <w:r w:rsidR="00FA12D8">
        <w:rPr>
          <w:rFonts w:asciiTheme="minorHAnsi" w:hAnsiTheme="minorHAnsi" w:cstheme="minorHAnsi"/>
          <w:sz w:val="22"/>
          <w:szCs w:val="22"/>
        </w:rPr>
        <w:t>JSC Consultants</w:t>
      </w:r>
      <w:r w:rsidRPr="0020601D">
        <w:rPr>
          <w:rFonts w:asciiTheme="minorHAnsi" w:hAnsiTheme="minorHAnsi" w:cstheme="minorHAnsi"/>
          <w:sz w:val="22"/>
          <w:szCs w:val="22"/>
        </w:rPr>
        <w:t xml:space="preserve"> pour une période de trois mois renouvelable par tacite reconduction de chacune des parties, à compter de la date de contre signature de la présente pour accord, par vos soins.</w:t>
      </w:r>
    </w:p>
    <w:p w:rsidR="0020601D" w:rsidRPr="0020601D" w:rsidRDefault="0020601D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0601D" w:rsidRPr="0020601D" w:rsidRDefault="0020601D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0601D">
        <w:rPr>
          <w:rFonts w:asciiTheme="minorHAnsi" w:hAnsiTheme="minorHAnsi" w:cstheme="minorHAnsi"/>
          <w:sz w:val="22"/>
          <w:szCs w:val="22"/>
        </w:rPr>
        <w:t>Ce mandat prendra immédiatement fin dans le cas où l’une des conditions suivantes serait réalisée :</w:t>
      </w:r>
    </w:p>
    <w:p w:rsidR="0020601D" w:rsidRPr="0020601D" w:rsidRDefault="0020601D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A12D8" w:rsidRDefault="0020601D" w:rsidP="00B732DD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12D8">
        <w:rPr>
          <w:rFonts w:asciiTheme="minorHAnsi" w:hAnsiTheme="minorHAnsi" w:cstheme="minorHAnsi"/>
          <w:sz w:val="22"/>
          <w:szCs w:val="22"/>
        </w:rPr>
        <w:t>Après étude du dossier,</w:t>
      </w:r>
      <w:r w:rsidR="00B74604">
        <w:rPr>
          <w:rFonts w:asciiTheme="minorHAnsi" w:hAnsiTheme="minorHAnsi" w:cstheme="minorHAnsi"/>
          <w:sz w:val="22"/>
          <w:szCs w:val="22"/>
        </w:rPr>
        <w:t xml:space="preserve"> vous</w:t>
      </w:r>
      <w:r w:rsidRPr="00FA12D8">
        <w:rPr>
          <w:rFonts w:asciiTheme="minorHAnsi" w:hAnsiTheme="minorHAnsi" w:cstheme="minorHAnsi"/>
          <w:sz w:val="22"/>
          <w:szCs w:val="22"/>
        </w:rPr>
        <w:t xml:space="preserve"> ne souhaite</w:t>
      </w:r>
      <w:r w:rsidR="00B74604">
        <w:rPr>
          <w:rFonts w:asciiTheme="minorHAnsi" w:hAnsiTheme="minorHAnsi" w:cstheme="minorHAnsi"/>
          <w:sz w:val="22"/>
          <w:szCs w:val="22"/>
        </w:rPr>
        <w:t>z</w:t>
      </w:r>
      <w:r w:rsidRPr="00FA12D8">
        <w:rPr>
          <w:rFonts w:asciiTheme="minorHAnsi" w:hAnsiTheme="minorHAnsi" w:cstheme="minorHAnsi"/>
          <w:sz w:val="22"/>
          <w:szCs w:val="22"/>
        </w:rPr>
        <w:t xml:space="preserve"> pas acquérir ladite société ;</w:t>
      </w:r>
    </w:p>
    <w:p w:rsidR="00FA12D8" w:rsidRDefault="0020601D" w:rsidP="00B732DD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12D8">
        <w:rPr>
          <w:rFonts w:asciiTheme="minorHAnsi" w:hAnsiTheme="minorHAnsi" w:cstheme="minorHAnsi"/>
          <w:sz w:val="22"/>
          <w:szCs w:val="22"/>
        </w:rPr>
        <w:t xml:space="preserve">Après une période de 3 mois à partir de la date de contre signature de la présente lettre de mission </w:t>
      </w:r>
      <w:r w:rsidR="00FA12D8" w:rsidRPr="00FA12D8">
        <w:rPr>
          <w:rFonts w:asciiTheme="minorHAnsi" w:hAnsiTheme="minorHAnsi" w:cstheme="minorHAnsi"/>
          <w:sz w:val="22"/>
          <w:szCs w:val="22"/>
        </w:rPr>
        <w:br/>
      </w:r>
      <w:r w:rsidRPr="00FA12D8">
        <w:rPr>
          <w:rFonts w:asciiTheme="minorHAnsi" w:hAnsiTheme="minorHAnsi" w:cstheme="minorHAnsi"/>
          <w:sz w:val="22"/>
          <w:szCs w:val="22"/>
        </w:rPr>
        <w:t xml:space="preserve">sans qu’aucune offre sous forme de L.O.I n’est été adressée par </w:t>
      </w:r>
      <w:r w:rsidR="00B74604">
        <w:rPr>
          <w:rFonts w:asciiTheme="minorHAnsi" w:hAnsiTheme="minorHAnsi" w:cstheme="minorHAnsi"/>
          <w:sz w:val="22"/>
          <w:szCs w:val="22"/>
        </w:rPr>
        <w:t>vos soins</w:t>
      </w:r>
      <w:r w:rsidRPr="00FA12D8">
        <w:rPr>
          <w:rFonts w:asciiTheme="minorHAnsi" w:hAnsiTheme="minorHAnsi" w:cstheme="minorHAnsi"/>
          <w:sz w:val="22"/>
          <w:szCs w:val="22"/>
        </w:rPr>
        <w:t xml:space="preserve"> aux vendeurs ;</w:t>
      </w:r>
    </w:p>
    <w:p w:rsidR="00FA12D8" w:rsidRDefault="0020601D" w:rsidP="00B732DD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12D8">
        <w:rPr>
          <w:rFonts w:asciiTheme="minorHAnsi" w:hAnsiTheme="minorHAnsi" w:cstheme="minorHAnsi"/>
          <w:sz w:val="22"/>
          <w:szCs w:val="22"/>
        </w:rPr>
        <w:t xml:space="preserve">Refus des vendeurs de </w:t>
      </w:r>
      <w:r w:rsidR="00255BEE">
        <w:rPr>
          <w:rFonts w:asciiTheme="minorHAnsi" w:hAnsiTheme="minorHAnsi" w:cstheme="minorHAnsi"/>
          <w:sz w:val="22"/>
          <w:szCs w:val="22"/>
        </w:rPr>
        <w:t xml:space="preserve">vous </w:t>
      </w:r>
      <w:r w:rsidRPr="00FA12D8">
        <w:rPr>
          <w:rFonts w:asciiTheme="minorHAnsi" w:hAnsiTheme="minorHAnsi" w:cstheme="minorHAnsi"/>
          <w:sz w:val="22"/>
          <w:szCs w:val="22"/>
        </w:rPr>
        <w:t>vendre ladite société ;</w:t>
      </w:r>
    </w:p>
    <w:p w:rsidR="00FA12D8" w:rsidRDefault="0020601D" w:rsidP="00B732DD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12D8">
        <w:rPr>
          <w:rFonts w:asciiTheme="minorHAnsi" w:hAnsiTheme="minorHAnsi" w:cstheme="minorHAnsi"/>
          <w:sz w:val="22"/>
          <w:szCs w:val="22"/>
        </w:rPr>
        <w:t xml:space="preserve">Délai de 1 mois de négociations non formalisées par la vente effective de ladite société après émission de </w:t>
      </w:r>
      <w:smartTag w:uri="urn:schemas-microsoft-com:office:smarttags" w:element="PersonName">
        <w:smartTagPr>
          <w:attr w:name="ProductID" w:val="la L.O"/>
        </w:smartTagPr>
        <w:r w:rsidRPr="00FA12D8">
          <w:rPr>
            <w:rFonts w:asciiTheme="minorHAnsi" w:hAnsiTheme="minorHAnsi" w:cstheme="minorHAnsi"/>
            <w:sz w:val="22"/>
            <w:szCs w:val="22"/>
          </w:rPr>
          <w:t>la L.O</w:t>
        </w:r>
      </w:smartTag>
      <w:r w:rsidRPr="00FA12D8">
        <w:rPr>
          <w:rFonts w:asciiTheme="minorHAnsi" w:hAnsiTheme="minorHAnsi" w:cstheme="minorHAnsi"/>
          <w:sz w:val="22"/>
          <w:szCs w:val="22"/>
        </w:rPr>
        <w:t>.I aux vendeurs ;</w:t>
      </w:r>
    </w:p>
    <w:p w:rsidR="0020601D" w:rsidRPr="00FA12D8" w:rsidRDefault="0020601D" w:rsidP="00B732DD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12D8">
        <w:rPr>
          <w:rFonts w:asciiTheme="minorHAnsi" w:hAnsiTheme="minorHAnsi" w:cstheme="minorHAnsi"/>
          <w:sz w:val="22"/>
          <w:szCs w:val="22"/>
        </w:rPr>
        <w:t xml:space="preserve">Accord commun de fin de mandat entre les parties </w:t>
      </w:r>
      <w:r w:rsidR="00FA12D8">
        <w:rPr>
          <w:rFonts w:asciiTheme="minorHAnsi" w:hAnsiTheme="minorHAnsi" w:cstheme="minorHAnsi"/>
          <w:sz w:val="22"/>
          <w:szCs w:val="22"/>
        </w:rPr>
        <w:t>JSC Consultants</w:t>
      </w:r>
      <w:r w:rsidRPr="00FA12D8">
        <w:rPr>
          <w:rFonts w:asciiTheme="minorHAnsi" w:hAnsiTheme="minorHAnsi" w:cstheme="minorHAnsi"/>
          <w:sz w:val="22"/>
          <w:szCs w:val="22"/>
        </w:rPr>
        <w:t xml:space="preserve"> et </w:t>
      </w:r>
      <w:r w:rsidR="00255BEE">
        <w:rPr>
          <w:rFonts w:asciiTheme="minorHAnsi" w:hAnsiTheme="minorHAnsi" w:cstheme="minorHAnsi"/>
          <w:sz w:val="22"/>
          <w:szCs w:val="22"/>
        </w:rPr>
        <w:t>vous-même.</w:t>
      </w:r>
    </w:p>
    <w:p w:rsidR="0020601D" w:rsidRPr="00F1125B" w:rsidRDefault="0020601D" w:rsidP="00B732DD">
      <w:pPr>
        <w:pStyle w:val="Titre2"/>
        <w:keepLines w:val="0"/>
        <w:numPr>
          <w:ilvl w:val="1"/>
          <w:numId w:val="0"/>
        </w:numPr>
        <w:spacing w:before="240" w:after="60"/>
        <w:ind w:left="72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F1125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Loyauté entre </w:t>
      </w:r>
      <w:r w:rsidR="00255BEE" w:rsidRPr="00F1125B">
        <w:rPr>
          <w:rFonts w:asciiTheme="minorHAnsi" w:hAnsiTheme="minorHAnsi" w:cstheme="minorHAnsi"/>
          <w:color w:val="1F497D" w:themeColor="text2"/>
          <w:sz w:val="22"/>
          <w:szCs w:val="22"/>
        </w:rPr>
        <w:t>les parties</w:t>
      </w:r>
    </w:p>
    <w:p w:rsidR="00A81CD0" w:rsidRDefault="00255BEE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</w:t>
      </w:r>
      <w:r w:rsidR="0020601D" w:rsidRPr="0020601D">
        <w:rPr>
          <w:rFonts w:asciiTheme="minorHAnsi" w:hAnsiTheme="minorHAnsi" w:cstheme="minorHAnsi"/>
          <w:sz w:val="22"/>
          <w:szCs w:val="22"/>
        </w:rPr>
        <w:t xml:space="preserve"> sociétés </w:t>
      </w:r>
      <w:r>
        <w:rPr>
          <w:rFonts w:asciiTheme="minorHAnsi" w:hAnsiTheme="minorHAnsi" w:cstheme="minorHAnsi"/>
          <w:sz w:val="22"/>
          <w:szCs w:val="22"/>
        </w:rPr>
        <w:t xml:space="preserve">JSC Consultants et </w:t>
      </w:r>
      <w:r w:rsidR="0020601D" w:rsidRPr="002060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M. Etienne BLONDIAUX </w:t>
      </w:r>
      <w:r w:rsidR="0020601D" w:rsidRPr="0020601D">
        <w:rPr>
          <w:rFonts w:asciiTheme="minorHAnsi" w:hAnsiTheme="minorHAnsi" w:cstheme="minorHAnsi"/>
          <w:sz w:val="22"/>
          <w:szCs w:val="22"/>
        </w:rPr>
        <w:t>s’engage</w:t>
      </w:r>
      <w:r>
        <w:rPr>
          <w:rFonts w:asciiTheme="minorHAnsi" w:hAnsiTheme="minorHAnsi" w:cstheme="minorHAnsi"/>
          <w:sz w:val="22"/>
          <w:szCs w:val="22"/>
        </w:rPr>
        <w:t>nt à travailler loyalement l’un</w:t>
      </w:r>
      <w:r w:rsidR="0020601D" w:rsidRPr="0020601D">
        <w:rPr>
          <w:rFonts w:asciiTheme="minorHAnsi" w:hAnsiTheme="minorHAnsi" w:cstheme="minorHAnsi"/>
          <w:sz w:val="22"/>
          <w:szCs w:val="22"/>
        </w:rPr>
        <w:t xml:space="preserve"> envers l’autre afin d’aboutir in fine au succès de l’opération. Cet engagement se formalise par une réactivité et une communication étroite entre les deux </w:t>
      </w:r>
      <w:r>
        <w:rPr>
          <w:rFonts w:asciiTheme="minorHAnsi" w:hAnsiTheme="minorHAnsi" w:cstheme="minorHAnsi"/>
          <w:sz w:val="22"/>
          <w:szCs w:val="22"/>
        </w:rPr>
        <w:t>parties</w:t>
      </w:r>
      <w:r w:rsidR="0020601D" w:rsidRPr="0020601D">
        <w:rPr>
          <w:rFonts w:asciiTheme="minorHAnsi" w:hAnsiTheme="minorHAnsi" w:cstheme="minorHAnsi"/>
          <w:sz w:val="22"/>
          <w:szCs w:val="22"/>
        </w:rPr>
        <w:t>.</w:t>
      </w:r>
    </w:p>
    <w:p w:rsidR="00F64C55" w:rsidRPr="00007069" w:rsidRDefault="00F64C55" w:rsidP="00B732DD">
      <w:pPr>
        <w:ind w:left="720"/>
        <w:jc w:val="both"/>
        <w:rPr>
          <w:rFonts w:ascii="Calibri" w:hAnsi="Calibri" w:cs="Arial"/>
          <w:b/>
          <w:bCs/>
          <w:iCs/>
          <w:color w:val="1F497D" w:themeColor="text2"/>
          <w:spacing w:val="4"/>
          <w:sz w:val="22"/>
          <w:szCs w:val="22"/>
        </w:rPr>
      </w:pPr>
    </w:p>
    <w:p w:rsidR="00A81CD0" w:rsidRPr="00007069" w:rsidRDefault="00A81CD0" w:rsidP="00B732DD">
      <w:pPr>
        <w:ind w:left="720"/>
        <w:jc w:val="both"/>
        <w:rPr>
          <w:rFonts w:ascii="Calibri" w:hAnsi="Calibri" w:cs="Arial"/>
          <w:b/>
          <w:bCs/>
          <w:iCs/>
          <w:color w:val="1F497D" w:themeColor="text2"/>
          <w:spacing w:val="4"/>
          <w:sz w:val="22"/>
          <w:szCs w:val="22"/>
        </w:rPr>
      </w:pPr>
      <w:r w:rsidRPr="00007069">
        <w:rPr>
          <w:rFonts w:ascii="Calibri" w:hAnsi="Calibri" w:cs="Arial"/>
          <w:b/>
          <w:bCs/>
          <w:iCs/>
          <w:color w:val="1F497D" w:themeColor="text2"/>
          <w:spacing w:val="4"/>
          <w:sz w:val="22"/>
          <w:szCs w:val="22"/>
        </w:rPr>
        <w:t>Bon pour accord :</w:t>
      </w:r>
    </w:p>
    <w:p w:rsidR="00A81CD0" w:rsidRPr="00007069" w:rsidRDefault="00A81CD0" w:rsidP="00B732DD">
      <w:pPr>
        <w:ind w:left="720"/>
        <w:jc w:val="both"/>
        <w:rPr>
          <w:rFonts w:ascii="Calibri" w:hAnsi="Calibri" w:cs="Garamond"/>
          <w:bCs/>
          <w:i/>
          <w:spacing w:val="4"/>
          <w:sz w:val="22"/>
          <w:szCs w:val="22"/>
        </w:rPr>
      </w:pPr>
    </w:p>
    <w:p w:rsidR="00A81CD0" w:rsidRPr="00007069" w:rsidRDefault="00514186" w:rsidP="00B732DD">
      <w:pPr>
        <w:ind w:left="720"/>
        <w:jc w:val="both"/>
        <w:rPr>
          <w:rFonts w:ascii="Calibri" w:hAnsi="Calibri" w:cs="Garamond"/>
          <w:bCs/>
          <w:spacing w:val="4"/>
          <w:sz w:val="22"/>
          <w:szCs w:val="22"/>
        </w:rPr>
      </w:pPr>
      <w:r w:rsidRPr="0020601D">
        <w:rPr>
          <w:rFonts w:asciiTheme="minorHAnsi" w:hAnsiTheme="minorHAnsi" w:cstheme="minorHAnsi"/>
          <w:sz w:val="22"/>
          <w:szCs w:val="22"/>
        </w:rPr>
        <w:t>Nous vous serions reconnaissant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0601D">
        <w:rPr>
          <w:rFonts w:asciiTheme="minorHAnsi" w:hAnsiTheme="minorHAnsi" w:cstheme="minorHAnsi"/>
          <w:sz w:val="22"/>
          <w:szCs w:val="22"/>
        </w:rPr>
        <w:t xml:space="preserve"> de bien vouloir nous confirmer votre accord sur les termes de la présente en nous retournant un exemplaire</w:t>
      </w:r>
      <w:r w:rsidR="00A81CD0" w:rsidRPr="00007069">
        <w:rPr>
          <w:rFonts w:ascii="Calibri" w:hAnsi="Calibri"/>
          <w:bCs/>
          <w:spacing w:val="4"/>
          <w:sz w:val="22"/>
          <w:szCs w:val="22"/>
        </w:rPr>
        <w:t xml:space="preserve"> de la présente, revêtu de la mention manuscrite </w:t>
      </w:r>
      <w:r w:rsidR="00A81CD0" w:rsidRPr="00007069">
        <w:rPr>
          <w:rFonts w:ascii="Calibri" w:hAnsi="Calibri"/>
          <w:bCs/>
          <w:i/>
          <w:spacing w:val="4"/>
          <w:sz w:val="22"/>
          <w:szCs w:val="22"/>
        </w:rPr>
        <w:t xml:space="preserve">"bon pour mission dans les </w:t>
      </w:r>
      <w:r w:rsidR="00A81CD0" w:rsidRPr="00007069">
        <w:rPr>
          <w:rFonts w:ascii="Calibri" w:hAnsi="Calibri" w:cs="Tahoma"/>
          <w:bCs/>
          <w:i/>
          <w:spacing w:val="4"/>
          <w:sz w:val="22"/>
          <w:szCs w:val="22"/>
        </w:rPr>
        <w:t>conditions ci-dessus"</w:t>
      </w:r>
      <w:r w:rsidR="00A81CD0" w:rsidRPr="00007069">
        <w:rPr>
          <w:rFonts w:ascii="Calibri" w:hAnsi="Calibri" w:cs="Tahoma"/>
          <w:bCs/>
          <w:spacing w:val="4"/>
          <w:sz w:val="22"/>
          <w:szCs w:val="22"/>
        </w:rPr>
        <w:t xml:space="preserve">, </w:t>
      </w:r>
      <w:r w:rsidR="00A81CD0" w:rsidRPr="00007069">
        <w:rPr>
          <w:rFonts w:ascii="Calibri" w:hAnsi="Calibri"/>
          <w:bCs/>
          <w:spacing w:val="4"/>
          <w:sz w:val="22"/>
          <w:szCs w:val="22"/>
        </w:rPr>
        <w:t>datée et signée.</w:t>
      </w:r>
    </w:p>
    <w:p w:rsidR="00A81CD0" w:rsidRPr="00007069" w:rsidRDefault="00A81CD0" w:rsidP="00B732DD">
      <w:pPr>
        <w:jc w:val="both"/>
        <w:rPr>
          <w:rFonts w:ascii="Calibri" w:hAnsi="Calibri"/>
          <w:bCs/>
          <w:spacing w:val="4"/>
          <w:sz w:val="22"/>
          <w:szCs w:val="22"/>
        </w:rPr>
      </w:pPr>
    </w:p>
    <w:p w:rsidR="00007069" w:rsidRPr="0020601D" w:rsidRDefault="00A81CD0" w:rsidP="00B732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7069">
        <w:rPr>
          <w:rFonts w:ascii="Calibri" w:hAnsi="Calibri"/>
          <w:bCs/>
          <w:spacing w:val="4"/>
          <w:sz w:val="22"/>
          <w:szCs w:val="22"/>
        </w:rPr>
        <w:t xml:space="preserve">Nous sommes très heureux de pouvoir vous assister dans ce projet et de défendre au mieux vos intérêts. </w:t>
      </w:r>
      <w:r w:rsidR="00007069" w:rsidRPr="0020601D">
        <w:rPr>
          <w:rFonts w:asciiTheme="minorHAnsi" w:hAnsiTheme="minorHAnsi" w:cstheme="minorHAnsi"/>
          <w:sz w:val="22"/>
          <w:szCs w:val="22"/>
        </w:rPr>
        <w:t>En vous remerciant de la confiance que vous nous témoignez, nous vous prions d’agréer, Cher Monsieur, l’expression de notre sincère considération.</w:t>
      </w:r>
    </w:p>
    <w:p w:rsidR="00A81CD0" w:rsidRPr="00007069" w:rsidRDefault="00A81CD0" w:rsidP="00007069">
      <w:pPr>
        <w:jc w:val="both"/>
        <w:rPr>
          <w:rFonts w:ascii="Calibri" w:hAnsi="Calibri"/>
          <w:bCs/>
          <w:spacing w:val="4"/>
          <w:sz w:val="22"/>
          <w:szCs w:val="22"/>
        </w:rPr>
      </w:pPr>
    </w:p>
    <w:p w:rsidR="00A81CD0" w:rsidRPr="00007069" w:rsidRDefault="00A81CD0" w:rsidP="00007069">
      <w:pPr>
        <w:pStyle w:val="Pieddepage"/>
        <w:tabs>
          <w:tab w:val="clear" w:pos="4536"/>
          <w:tab w:val="clear" w:pos="9072"/>
        </w:tabs>
        <w:ind w:left="720"/>
        <w:rPr>
          <w:rFonts w:ascii="Calibri" w:hAnsi="Calibri"/>
          <w:color w:val="000000"/>
          <w:sz w:val="22"/>
          <w:szCs w:val="22"/>
        </w:rPr>
      </w:pPr>
    </w:p>
    <w:p w:rsidR="00A81CD0" w:rsidRPr="00007069" w:rsidRDefault="00A81CD0" w:rsidP="00007069">
      <w:pPr>
        <w:pStyle w:val="Pieddepage"/>
        <w:tabs>
          <w:tab w:val="clear" w:pos="4536"/>
          <w:tab w:val="clear" w:pos="9072"/>
        </w:tabs>
        <w:ind w:left="720"/>
        <w:rPr>
          <w:rFonts w:ascii="Calibri" w:hAnsi="Calibri"/>
          <w:color w:val="000000"/>
          <w:sz w:val="22"/>
          <w:szCs w:val="22"/>
        </w:rPr>
      </w:pPr>
      <w:r w:rsidRPr="00007069">
        <w:rPr>
          <w:rFonts w:ascii="Calibri" w:hAnsi="Calibri"/>
          <w:color w:val="000000"/>
          <w:sz w:val="22"/>
          <w:szCs w:val="22"/>
        </w:rPr>
        <w:t>Fait à,</w:t>
      </w:r>
    </w:p>
    <w:p w:rsidR="00A81CD0" w:rsidRPr="00007069" w:rsidRDefault="00F64C55" w:rsidP="00007069">
      <w:pPr>
        <w:pStyle w:val="Pieddepage"/>
        <w:tabs>
          <w:tab w:val="clear" w:pos="4536"/>
          <w:tab w:val="clear" w:pos="9072"/>
        </w:tabs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le,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="00A81CD0" w:rsidRPr="00007069">
        <w:rPr>
          <w:rFonts w:ascii="Calibri" w:hAnsi="Calibri"/>
          <w:color w:val="000000"/>
          <w:sz w:val="22"/>
          <w:szCs w:val="22"/>
        </w:rPr>
        <w:t>en deux exemplaires</w:t>
      </w:r>
    </w:p>
    <w:p w:rsidR="00A81CD0" w:rsidRPr="00007069" w:rsidRDefault="00A81CD0" w:rsidP="00007069">
      <w:pPr>
        <w:pStyle w:val="Pieddepage"/>
        <w:tabs>
          <w:tab w:val="clear" w:pos="4536"/>
          <w:tab w:val="clear" w:pos="9072"/>
        </w:tabs>
        <w:ind w:left="720"/>
        <w:rPr>
          <w:rFonts w:ascii="Calibri" w:hAnsi="Calibri"/>
          <w:color w:val="000000"/>
          <w:sz w:val="22"/>
          <w:szCs w:val="22"/>
        </w:rPr>
      </w:pPr>
    </w:p>
    <w:p w:rsidR="00A81CD0" w:rsidRPr="00007069" w:rsidRDefault="00007069" w:rsidP="00F64C55">
      <w:pPr>
        <w:tabs>
          <w:tab w:val="left" w:pos="4920"/>
          <w:tab w:val="right" w:pos="88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007069">
        <w:rPr>
          <w:rFonts w:ascii="Calibri" w:hAnsi="Calibri" w:cs="Arial"/>
          <w:b/>
          <w:sz w:val="22"/>
          <w:szCs w:val="22"/>
        </w:rPr>
        <w:t>JSC Consultants</w:t>
      </w:r>
      <w:r w:rsidR="00A81CD0" w:rsidRPr="00007069">
        <w:rPr>
          <w:rFonts w:ascii="Calibri" w:hAnsi="Calibri" w:cs="Arial"/>
          <w:b/>
          <w:sz w:val="22"/>
          <w:szCs w:val="22"/>
        </w:rPr>
        <w:t xml:space="preserve">                                          </w:t>
      </w:r>
      <w:r w:rsidR="00F64C55">
        <w:rPr>
          <w:rFonts w:ascii="Calibri" w:hAnsi="Calibri" w:cs="Arial"/>
          <w:b/>
          <w:sz w:val="22"/>
          <w:szCs w:val="22"/>
        </w:rPr>
        <w:tab/>
      </w:r>
      <w:r w:rsidR="00A81CD0" w:rsidRPr="00007069">
        <w:rPr>
          <w:rFonts w:ascii="Calibri" w:hAnsi="Calibri" w:cs="Arial"/>
          <w:b/>
          <w:sz w:val="22"/>
          <w:szCs w:val="22"/>
        </w:rPr>
        <w:t xml:space="preserve"> </w:t>
      </w:r>
      <w:r w:rsidRPr="00007069">
        <w:rPr>
          <w:rFonts w:asciiTheme="minorHAnsi" w:hAnsiTheme="minorHAnsi" w:cstheme="minorHAnsi"/>
          <w:b/>
          <w:sz w:val="22"/>
          <w:szCs w:val="22"/>
        </w:rPr>
        <w:t>Monsieur Etienne BLONDIAUX</w:t>
      </w:r>
    </w:p>
    <w:p w:rsidR="00A81CD0" w:rsidRPr="00007069" w:rsidRDefault="00A81CD0" w:rsidP="00F64C55">
      <w:pPr>
        <w:tabs>
          <w:tab w:val="left" w:pos="4920"/>
          <w:tab w:val="right" w:pos="88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007069">
        <w:rPr>
          <w:rFonts w:ascii="Calibri" w:hAnsi="Calibri" w:cs="Arial"/>
          <w:b/>
          <w:sz w:val="22"/>
          <w:szCs w:val="22"/>
        </w:rPr>
        <w:t xml:space="preserve">Jean SAINT-CRICQ                                      </w:t>
      </w:r>
      <w:r w:rsidR="00007069" w:rsidRPr="00007069">
        <w:rPr>
          <w:rFonts w:ascii="Calibri" w:hAnsi="Calibri" w:cs="Arial"/>
          <w:b/>
          <w:sz w:val="22"/>
          <w:szCs w:val="22"/>
        </w:rPr>
        <w:t xml:space="preserve"> </w:t>
      </w:r>
      <w:r w:rsidR="00F64C55">
        <w:rPr>
          <w:rFonts w:ascii="Calibri" w:hAnsi="Calibri" w:cs="Arial"/>
          <w:b/>
          <w:sz w:val="22"/>
          <w:szCs w:val="22"/>
        </w:rPr>
        <w:tab/>
        <w:t xml:space="preserve"> </w:t>
      </w:r>
      <w:r w:rsidR="00007069" w:rsidRPr="00007069">
        <w:rPr>
          <w:rFonts w:asciiTheme="minorHAnsi" w:hAnsiTheme="minorHAnsi" w:cstheme="minorHAnsi"/>
          <w:b/>
          <w:sz w:val="22"/>
          <w:szCs w:val="22"/>
        </w:rPr>
        <w:t>Porteur de projet</w:t>
      </w:r>
    </w:p>
    <w:p w:rsidR="002506EC" w:rsidRPr="00007069" w:rsidRDefault="00007069" w:rsidP="00007069">
      <w:pPr>
        <w:tabs>
          <w:tab w:val="right" w:pos="88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007069">
        <w:rPr>
          <w:rFonts w:ascii="Calibri" w:hAnsi="Calibri" w:cs="Arial"/>
          <w:b/>
          <w:sz w:val="22"/>
          <w:szCs w:val="22"/>
        </w:rPr>
        <w:t>Gérant</w:t>
      </w:r>
      <w:r w:rsidR="00A81CD0" w:rsidRPr="00007069">
        <w:rPr>
          <w:rFonts w:ascii="Calibri" w:hAnsi="Calibri" w:cs="Arial"/>
          <w:b/>
          <w:sz w:val="22"/>
          <w:szCs w:val="22"/>
        </w:rPr>
        <w:t xml:space="preserve">                                            </w:t>
      </w:r>
    </w:p>
    <w:sectPr w:rsidR="002506EC" w:rsidRPr="00007069" w:rsidSect="0020601D">
      <w:headerReference w:type="default" r:id="rId8"/>
      <w:footerReference w:type="even" r:id="rId9"/>
      <w:footerReference w:type="default" r:id="rId10"/>
      <w:pgSz w:w="11906" w:h="16838"/>
      <w:pgMar w:top="675" w:right="742" w:bottom="899" w:left="746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18" w:rsidRDefault="00201118">
      <w:r>
        <w:separator/>
      </w:r>
    </w:p>
  </w:endnote>
  <w:endnote w:type="continuationSeparator" w:id="0">
    <w:p w:rsidR="00201118" w:rsidRDefault="0020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9705D7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11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1F9" w:rsidRDefault="002E11F9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Pr="00C044CC" w:rsidRDefault="002E11F9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 w:rsidR="003371FE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</w:t>
    </w:r>
    <w:r w:rsidR="00D045FE">
      <w:rPr>
        <w:rFonts w:ascii="Arial" w:hAnsi="Arial" w:cs="Arial"/>
        <w:i w:val="0"/>
        <w:color w:val="595959"/>
        <w:sz w:val="18"/>
        <w:szCs w:val="18"/>
      </w:rPr>
      <w:t>218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600 €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18" w:rsidRDefault="00201118">
      <w:r>
        <w:separator/>
      </w:r>
    </w:p>
  </w:footnote>
  <w:footnote w:type="continuationSeparator" w:id="0">
    <w:p w:rsidR="00201118" w:rsidRDefault="00201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9705D7">
          <w:rPr>
            <w:rFonts w:ascii="Calibri" w:hAnsi="Calibri" w:cs="Calibri"/>
            <w:b/>
            <w:i/>
            <w:iCs/>
            <w:noProof/>
            <w:color w:val="1F497D"/>
            <w:szCs w:val="22"/>
          </w:rPr>
          <w:pict>
            <v:group id="Group 4" o:spid="_x0000_s4098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DrlFl0MAQAAEgPAAAOAAAAAAAAAAAAAAAAAC4CAABk&#10;cnMvZTJvRG9jLnhtbFBLAQItABQABgAIAAAAIQCqJQqi3QAAAAMBAAAPAAAAAAAAAAAAAAAAAIoG&#10;AABkcnMvZG93bnJldi54bWxQSwUGAAAAAAQABADzAAAAlA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102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style="mso-next-textbox:#Text Box 5" inset="0,0,0,0">
                  <w:txbxContent>
                    <w:p w:rsidR="002E11F9" w:rsidRDefault="009705D7">
                      <w:pPr>
                        <w:pStyle w:val="En-tte"/>
                        <w:jc w:val="center"/>
                      </w:pPr>
                      <w:r w:rsidRPr="009705D7">
                        <w:fldChar w:fldCharType="begin"/>
                      </w:r>
                      <w:r w:rsidR="009D7199">
                        <w:instrText xml:space="preserve"> PAGE    \* MERGEFORMAT </w:instrText>
                      </w:r>
                      <w:r w:rsidRPr="009705D7">
                        <w:fldChar w:fldCharType="separate"/>
                      </w:r>
                      <w:r w:rsidR="00B732DD" w:rsidRPr="00B732DD"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409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oval id="Oval 7" o:spid="_x0000_s4101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f5sEA&#10;AADbAAAADwAAAGRycy9kb3ducmV2LnhtbERPS2sCMRC+F/wPYYTealahUrZG8UFh6c2tKN6GzXSz&#10;uJksSVy3/74RBG/z8T1nsRpsK3ryoXGsYDrJQBBXTjdcKzj8fL19gAgRWWPrmBT8UYDVcvSywFy7&#10;G++pL2MtUgiHHBWYGLtcylAZshgmriNO3K/zFmOCvpba4y2F21bOsmwuLTacGgx2tDVUXcqrVXAs&#10;v88H3s2PhfX96XTdmXWx2Sj1Oh7WnyAiDfEpfrgLnea/w/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n+bBAAAA2wAAAA8AAAAAAAAAAAAAAAAAmAIAAGRycy9kb3du&#10;cmV2LnhtbFBLBQYAAAAABAAEAPUAAACGAwAAAAA=&#10;" filled="f" strokecolor="#7ba0cd [2420]" strokeweight=".5pt"/>
                <v:oval id="Oval 8" o:spid="_x0000_s4100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NGcIA&#10;AADbAAAADwAAAGRycy9kb3ducmV2LnhtbERPTWvCQBC9C/0PyxR6M5tWCBKzirYEevDQaul52B2T&#10;aHY2zW5N7K/vCoK3ebzPKVajbcWZet84VvCcpCCItTMNVwq+9uV0DsIHZIOtY1JwIQ+r5cOkwNy4&#10;gT/pvAuViCHsc1RQh9DlUnpdk0WfuI44cgfXWwwR9pU0PQ4x3LbyJU0zabHh2FBjR6816dPu1yqY&#10;bfGt2vzpn/1H+T1Pj07rWemVenoc1wsQgcZwF9/c7ybO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U0ZwgAAANsAAAAPAAAAAAAAAAAAAAAAAJgCAABkcnMvZG93&#10;bnJldi54bWxQSwUGAAAAAAQABAD1AAAAhwMAAAAA&#10;" fillcolor="#7ba0cd [2420]" stroked="f"/>
              </v:group>
              <w10:wrap anchorx="margin" anchory="page"/>
            </v:group>
          </w:pict>
        </w:r>
      </w:sdtContent>
    </w:sdt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2E11F9" w:rsidRPr="00157402" w:rsidRDefault="009705D7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705D7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06731B"/>
    <w:multiLevelType w:val="hybridMultilevel"/>
    <w:tmpl w:val="B9440E70"/>
    <w:lvl w:ilvl="0" w:tplc="0C2E8B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3">
    <w:nsid w:val="16F2772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42FED"/>
    <w:multiLevelType w:val="hybridMultilevel"/>
    <w:tmpl w:val="8DB27F92"/>
    <w:lvl w:ilvl="0" w:tplc="9ADC9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D6C72"/>
    <w:multiLevelType w:val="multilevel"/>
    <w:tmpl w:val="666E2014"/>
    <w:numStyleLink w:val="StyleAvecpuces1"/>
  </w:abstractNum>
  <w:abstractNum w:abstractNumId="8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4817FE1"/>
    <w:multiLevelType w:val="multilevel"/>
    <w:tmpl w:val="666E2014"/>
    <w:styleLink w:val="StyleAvecpuces1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E69C1"/>
    <w:multiLevelType w:val="hybridMultilevel"/>
    <w:tmpl w:val="C254B1DA"/>
    <w:lvl w:ilvl="0" w:tplc="FA52C3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6DEE0840"/>
    <w:multiLevelType w:val="multilevel"/>
    <w:tmpl w:val="666E2014"/>
    <w:numStyleLink w:val="StyleAvecpuces"/>
  </w:abstractNum>
  <w:abstractNum w:abstractNumId="16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1EF2DB8"/>
    <w:multiLevelType w:val="hybridMultilevel"/>
    <w:tmpl w:val="9CB446DE"/>
    <w:lvl w:ilvl="0" w:tplc="2430C2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>
    <w:nsid w:val="73083D2D"/>
    <w:multiLevelType w:val="hybridMultilevel"/>
    <w:tmpl w:val="3612DCA6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7A567D67"/>
    <w:multiLevelType w:val="multilevel"/>
    <w:tmpl w:val="666E2014"/>
    <w:styleLink w:val="StyleAvecpuces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>
    <w:nsid w:val="7ED6328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6"/>
  </w:num>
  <w:num w:numId="5">
    <w:abstractNumId w:val="10"/>
  </w:num>
  <w:num w:numId="6">
    <w:abstractNumId w:val="12"/>
  </w:num>
  <w:num w:numId="7">
    <w:abstractNumId w:val="8"/>
  </w:num>
  <w:num w:numId="8">
    <w:abstractNumId w:val="18"/>
  </w:num>
  <w:num w:numId="9">
    <w:abstractNumId w:val="21"/>
  </w:num>
  <w:num w:numId="10">
    <w:abstractNumId w:val="2"/>
  </w:num>
  <w:num w:numId="11">
    <w:abstractNumId w:val="19"/>
  </w:num>
  <w:num w:numId="12">
    <w:abstractNumId w:val="3"/>
  </w:num>
  <w:num w:numId="13">
    <w:abstractNumId w:val="22"/>
  </w:num>
  <w:num w:numId="14">
    <w:abstractNumId w:val="14"/>
  </w:num>
  <w:num w:numId="15">
    <w:abstractNumId w:val="20"/>
  </w:num>
  <w:num w:numId="16">
    <w:abstractNumId w:val="9"/>
  </w:num>
  <w:num w:numId="17">
    <w:abstractNumId w:val="15"/>
  </w:num>
  <w:num w:numId="18">
    <w:abstractNumId w:val="7"/>
  </w:num>
  <w:num w:numId="19">
    <w:abstractNumId w:val="6"/>
  </w:num>
  <w:num w:numId="20">
    <w:abstractNumId w:val="17"/>
  </w:num>
  <w:num w:numId="21">
    <w:abstractNumId w:val="1"/>
  </w:num>
  <w:num w:numId="22">
    <w:abstractNumId w:val="13"/>
  </w:num>
  <w:num w:numId="23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2">
      <o:colormenu v:ext="edit" strokecolor="none [3215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069"/>
    <w:rsid w:val="00007DE5"/>
    <w:rsid w:val="00010F7E"/>
    <w:rsid w:val="000148B4"/>
    <w:rsid w:val="00014D60"/>
    <w:rsid w:val="00016115"/>
    <w:rsid w:val="000214B0"/>
    <w:rsid w:val="000221BF"/>
    <w:rsid w:val="00032A31"/>
    <w:rsid w:val="00034C03"/>
    <w:rsid w:val="00052DB4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A426C"/>
    <w:rsid w:val="000C0E69"/>
    <w:rsid w:val="000C2A58"/>
    <w:rsid w:val="000C31C7"/>
    <w:rsid w:val="000C692A"/>
    <w:rsid w:val="000D3355"/>
    <w:rsid w:val="000E0041"/>
    <w:rsid w:val="000E6988"/>
    <w:rsid w:val="000F284B"/>
    <w:rsid w:val="00102D4E"/>
    <w:rsid w:val="00102D91"/>
    <w:rsid w:val="0011316F"/>
    <w:rsid w:val="001143DE"/>
    <w:rsid w:val="001202FB"/>
    <w:rsid w:val="001319B0"/>
    <w:rsid w:val="00132634"/>
    <w:rsid w:val="00132BCF"/>
    <w:rsid w:val="0014327F"/>
    <w:rsid w:val="001563EF"/>
    <w:rsid w:val="00157402"/>
    <w:rsid w:val="00166BC5"/>
    <w:rsid w:val="0016723E"/>
    <w:rsid w:val="00170B22"/>
    <w:rsid w:val="001807C7"/>
    <w:rsid w:val="0018245A"/>
    <w:rsid w:val="001834AA"/>
    <w:rsid w:val="0019645A"/>
    <w:rsid w:val="001A5743"/>
    <w:rsid w:val="001C1DF5"/>
    <w:rsid w:val="001C4DCC"/>
    <w:rsid w:val="001C56C9"/>
    <w:rsid w:val="001D7090"/>
    <w:rsid w:val="001E2CCE"/>
    <w:rsid w:val="001F0119"/>
    <w:rsid w:val="00201118"/>
    <w:rsid w:val="0020596D"/>
    <w:rsid w:val="0020601D"/>
    <w:rsid w:val="0020625E"/>
    <w:rsid w:val="0021166E"/>
    <w:rsid w:val="002116C7"/>
    <w:rsid w:val="002126FE"/>
    <w:rsid w:val="0021574C"/>
    <w:rsid w:val="00220AAD"/>
    <w:rsid w:val="00221259"/>
    <w:rsid w:val="0023137D"/>
    <w:rsid w:val="00237CB9"/>
    <w:rsid w:val="002433F3"/>
    <w:rsid w:val="00244908"/>
    <w:rsid w:val="00244D99"/>
    <w:rsid w:val="002506EC"/>
    <w:rsid w:val="00255BEE"/>
    <w:rsid w:val="00261581"/>
    <w:rsid w:val="00261744"/>
    <w:rsid w:val="0027589B"/>
    <w:rsid w:val="0028388E"/>
    <w:rsid w:val="00297802"/>
    <w:rsid w:val="002A0FB1"/>
    <w:rsid w:val="002B2C5B"/>
    <w:rsid w:val="002C2AEE"/>
    <w:rsid w:val="002C2D72"/>
    <w:rsid w:val="002C4925"/>
    <w:rsid w:val="002C4A9A"/>
    <w:rsid w:val="002C6127"/>
    <w:rsid w:val="002C6C29"/>
    <w:rsid w:val="002C706C"/>
    <w:rsid w:val="002D36CC"/>
    <w:rsid w:val="002D5B0B"/>
    <w:rsid w:val="002D7582"/>
    <w:rsid w:val="002E11F9"/>
    <w:rsid w:val="003004D3"/>
    <w:rsid w:val="00300540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002"/>
    <w:rsid w:val="00370FB5"/>
    <w:rsid w:val="00372F78"/>
    <w:rsid w:val="00376A24"/>
    <w:rsid w:val="003776C1"/>
    <w:rsid w:val="00380788"/>
    <w:rsid w:val="00380DBE"/>
    <w:rsid w:val="00383602"/>
    <w:rsid w:val="00391985"/>
    <w:rsid w:val="003955ED"/>
    <w:rsid w:val="003A710E"/>
    <w:rsid w:val="003B0858"/>
    <w:rsid w:val="003B17EA"/>
    <w:rsid w:val="003B2E0B"/>
    <w:rsid w:val="003B2F08"/>
    <w:rsid w:val="003C06DF"/>
    <w:rsid w:val="003C600D"/>
    <w:rsid w:val="003D22BA"/>
    <w:rsid w:val="003D282A"/>
    <w:rsid w:val="003D3601"/>
    <w:rsid w:val="003D411E"/>
    <w:rsid w:val="003F5090"/>
    <w:rsid w:val="00400237"/>
    <w:rsid w:val="004065FE"/>
    <w:rsid w:val="0040724C"/>
    <w:rsid w:val="00413D2B"/>
    <w:rsid w:val="004203C4"/>
    <w:rsid w:val="004230CE"/>
    <w:rsid w:val="004425F8"/>
    <w:rsid w:val="0044578B"/>
    <w:rsid w:val="00450249"/>
    <w:rsid w:val="00452B36"/>
    <w:rsid w:val="004547B2"/>
    <w:rsid w:val="0046340B"/>
    <w:rsid w:val="00473F9C"/>
    <w:rsid w:val="00480EEB"/>
    <w:rsid w:val="00480F58"/>
    <w:rsid w:val="004820E0"/>
    <w:rsid w:val="00482F6D"/>
    <w:rsid w:val="00486D1A"/>
    <w:rsid w:val="0048799B"/>
    <w:rsid w:val="0049662B"/>
    <w:rsid w:val="00497438"/>
    <w:rsid w:val="004A0D25"/>
    <w:rsid w:val="004B3CCC"/>
    <w:rsid w:val="004B5B81"/>
    <w:rsid w:val="004D2138"/>
    <w:rsid w:val="004E5862"/>
    <w:rsid w:val="004F2E68"/>
    <w:rsid w:val="004F682C"/>
    <w:rsid w:val="00500EE6"/>
    <w:rsid w:val="00502800"/>
    <w:rsid w:val="00503A88"/>
    <w:rsid w:val="0051180F"/>
    <w:rsid w:val="005125AD"/>
    <w:rsid w:val="00514186"/>
    <w:rsid w:val="00517929"/>
    <w:rsid w:val="00522725"/>
    <w:rsid w:val="00526F14"/>
    <w:rsid w:val="00527BC7"/>
    <w:rsid w:val="0053177F"/>
    <w:rsid w:val="00541E5C"/>
    <w:rsid w:val="0054449E"/>
    <w:rsid w:val="005444C3"/>
    <w:rsid w:val="0054669E"/>
    <w:rsid w:val="005543C7"/>
    <w:rsid w:val="00567B66"/>
    <w:rsid w:val="00595EB3"/>
    <w:rsid w:val="005A1689"/>
    <w:rsid w:val="005A4A78"/>
    <w:rsid w:val="005A5C96"/>
    <w:rsid w:val="005A7185"/>
    <w:rsid w:val="005B2D9A"/>
    <w:rsid w:val="005B40BB"/>
    <w:rsid w:val="005B416C"/>
    <w:rsid w:val="005B628F"/>
    <w:rsid w:val="005B7E20"/>
    <w:rsid w:val="005C40A4"/>
    <w:rsid w:val="005D353D"/>
    <w:rsid w:val="005F0D46"/>
    <w:rsid w:val="005F1DF5"/>
    <w:rsid w:val="005F3A30"/>
    <w:rsid w:val="00600B21"/>
    <w:rsid w:val="00602AF0"/>
    <w:rsid w:val="00610E13"/>
    <w:rsid w:val="00613766"/>
    <w:rsid w:val="006202E7"/>
    <w:rsid w:val="00630D51"/>
    <w:rsid w:val="006327F7"/>
    <w:rsid w:val="00632A94"/>
    <w:rsid w:val="00635DC3"/>
    <w:rsid w:val="00651FE6"/>
    <w:rsid w:val="006540A9"/>
    <w:rsid w:val="006605E7"/>
    <w:rsid w:val="00660866"/>
    <w:rsid w:val="00663D95"/>
    <w:rsid w:val="00664E47"/>
    <w:rsid w:val="00667A98"/>
    <w:rsid w:val="00670091"/>
    <w:rsid w:val="00672D66"/>
    <w:rsid w:val="00675B6B"/>
    <w:rsid w:val="00687B42"/>
    <w:rsid w:val="00687C1C"/>
    <w:rsid w:val="0069644E"/>
    <w:rsid w:val="006A0A3E"/>
    <w:rsid w:val="006A1AFF"/>
    <w:rsid w:val="006A4C51"/>
    <w:rsid w:val="006A6A33"/>
    <w:rsid w:val="006B58EA"/>
    <w:rsid w:val="006C6722"/>
    <w:rsid w:val="006D21E3"/>
    <w:rsid w:val="006E11E2"/>
    <w:rsid w:val="006F5533"/>
    <w:rsid w:val="007052A7"/>
    <w:rsid w:val="00711D91"/>
    <w:rsid w:val="0071306F"/>
    <w:rsid w:val="00737C4F"/>
    <w:rsid w:val="007426FE"/>
    <w:rsid w:val="0076675F"/>
    <w:rsid w:val="007705AE"/>
    <w:rsid w:val="00781F8C"/>
    <w:rsid w:val="00782643"/>
    <w:rsid w:val="00786179"/>
    <w:rsid w:val="007C15C3"/>
    <w:rsid w:val="007C60A1"/>
    <w:rsid w:val="007C7E06"/>
    <w:rsid w:val="007D2F51"/>
    <w:rsid w:val="007D42BA"/>
    <w:rsid w:val="007E10A7"/>
    <w:rsid w:val="007E3213"/>
    <w:rsid w:val="007E5BDB"/>
    <w:rsid w:val="007F0E48"/>
    <w:rsid w:val="007F18D8"/>
    <w:rsid w:val="007F3035"/>
    <w:rsid w:val="007F65BB"/>
    <w:rsid w:val="007F6ED9"/>
    <w:rsid w:val="0080272A"/>
    <w:rsid w:val="00802D9B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197A"/>
    <w:rsid w:val="00852D88"/>
    <w:rsid w:val="00854C5B"/>
    <w:rsid w:val="00861D3F"/>
    <w:rsid w:val="0086240D"/>
    <w:rsid w:val="00865C01"/>
    <w:rsid w:val="00870C83"/>
    <w:rsid w:val="00877D23"/>
    <w:rsid w:val="00883CE3"/>
    <w:rsid w:val="0089157B"/>
    <w:rsid w:val="00893D99"/>
    <w:rsid w:val="00894A6A"/>
    <w:rsid w:val="008956A4"/>
    <w:rsid w:val="00897F82"/>
    <w:rsid w:val="008A4129"/>
    <w:rsid w:val="008A5D5F"/>
    <w:rsid w:val="008B05FB"/>
    <w:rsid w:val="008C10D3"/>
    <w:rsid w:val="008C624B"/>
    <w:rsid w:val="008D3013"/>
    <w:rsid w:val="008D4393"/>
    <w:rsid w:val="008D7BBE"/>
    <w:rsid w:val="008E06C8"/>
    <w:rsid w:val="008F1189"/>
    <w:rsid w:val="008F505C"/>
    <w:rsid w:val="009002A8"/>
    <w:rsid w:val="00900903"/>
    <w:rsid w:val="009026A9"/>
    <w:rsid w:val="00905750"/>
    <w:rsid w:val="00907EF3"/>
    <w:rsid w:val="00910F13"/>
    <w:rsid w:val="00911F26"/>
    <w:rsid w:val="0091334D"/>
    <w:rsid w:val="009154BF"/>
    <w:rsid w:val="0092235C"/>
    <w:rsid w:val="00922361"/>
    <w:rsid w:val="00932292"/>
    <w:rsid w:val="009342B0"/>
    <w:rsid w:val="009405A6"/>
    <w:rsid w:val="009437A2"/>
    <w:rsid w:val="009554C1"/>
    <w:rsid w:val="009566A7"/>
    <w:rsid w:val="009705D7"/>
    <w:rsid w:val="00974748"/>
    <w:rsid w:val="00981345"/>
    <w:rsid w:val="009816A6"/>
    <w:rsid w:val="0098383A"/>
    <w:rsid w:val="009861DF"/>
    <w:rsid w:val="0099292C"/>
    <w:rsid w:val="00993264"/>
    <w:rsid w:val="009C11BD"/>
    <w:rsid w:val="009C435D"/>
    <w:rsid w:val="009D272B"/>
    <w:rsid w:val="009D7199"/>
    <w:rsid w:val="009E4371"/>
    <w:rsid w:val="009E4D28"/>
    <w:rsid w:val="009E72FE"/>
    <w:rsid w:val="009F7915"/>
    <w:rsid w:val="009F794A"/>
    <w:rsid w:val="00A03CF9"/>
    <w:rsid w:val="00A13099"/>
    <w:rsid w:val="00A14070"/>
    <w:rsid w:val="00A15B02"/>
    <w:rsid w:val="00A21BB3"/>
    <w:rsid w:val="00A279D2"/>
    <w:rsid w:val="00A41810"/>
    <w:rsid w:val="00A44F48"/>
    <w:rsid w:val="00A46535"/>
    <w:rsid w:val="00A47E25"/>
    <w:rsid w:val="00A52906"/>
    <w:rsid w:val="00A6790D"/>
    <w:rsid w:val="00A8135B"/>
    <w:rsid w:val="00A81CD0"/>
    <w:rsid w:val="00A87580"/>
    <w:rsid w:val="00A955F9"/>
    <w:rsid w:val="00A96B22"/>
    <w:rsid w:val="00AB5BED"/>
    <w:rsid w:val="00AD7314"/>
    <w:rsid w:val="00AE06B4"/>
    <w:rsid w:val="00AE1067"/>
    <w:rsid w:val="00AE24B1"/>
    <w:rsid w:val="00AE4F68"/>
    <w:rsid w:val="00AE6369"/>
    <w:rsid w:val="00AE6A7C"/>
    <w:rsid w:val="00AE7765"/>
    <w:rsid w:val="00AE78F9"/>
    <w:rsid w:val="00B01C75"/>
    <w:rsid w:val="00B03C76"/>
    <w:rsid w:val="00B145CB"/>
    <w:rsid w:val="00B20DEF"/>
    <w:rsid w:val="00B31688"/>
    <w:rsid w:val="00B415F6"/>
    <w:rsid w:val="00B46B45"/>
    <w:rsid w:val="00B5407D"/>
    <w:rsid w:val="00B54DBF"/>
    <w:rsid w:val="00B54DD0"/>
    <w:rsid w:val="00B54F93"/>
    <w:rsid w:val="00B55F53"/>
    <w:rsid w:val="00B65B33"/>
    <w:rsid w:val="00B7053E"/>
    <w:rsid w:val="00B732DD"/>
    <w:rsid w:val="00B74604"/>
    <w:rsid w:val="00B76F4E"/>
    <w:rsid w:val="00B91228"/>
    <w:rsid w:val="00BA08A8"/>
    <w:rsid w:val="00BA595D"/>
    <w:rsid w:val="00BA7A87"/>
    <w:rsid w:val="00BB0CC0"/>
    <w:rsid w:val="00BB1082"/>
    <w:rsid w:val="00BC0C24"/>
    <w:rsid w:val="00BC4A7F"/>
    <w:rsid w:val="00BE15FC"/>
    <w:rsid w:val="00BF683E"/>
    <w:rsid w:val="00BF7E2A"/>
    <w:rsid w:val="00BF7E6E"/>
    <w:rsid w:val="00C042A2"/>
    <w:rsid w:val="00C044CC"/>
    <w:rsid w:val="00C05440"/>
    <w:rsid w:val="00C12A40"/>
    <w:rsid w:val="00C25623"/>
    <w:rsid w:val="00C31BB4"/>
    <w:rsid w:val="00C452A7"/>
    <w:rsid w:val="00C46F15"/>
    <w:rsid w:val="00C470B1"/>
    <w:rsid w:val="00C50446"/>
    <w:rsid w:val="00C504A7"/>
    <w:rsid w:val="00C54318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D5F73"/>
    <w:rsid w:val="00CE1CB0"/>
    <w:rsid w:val="00CE284E"/>
    <w:rsid w:val="00CF1F6B"/>
    <w:rsid w:val="00CF233E"/>
    <w:rsid w:val="00D045FE"/>
    <w:rsid w:val="00D06312"/>
    <w:rsid w:val="00D0691F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49E8"/>
    <w:rsid w:val="00D45A09"/>
    <w:rsid w:val="00D52171"/>
    <w:rsid w:val="00D73201"/>
    <w:rsid w:val="00D7356F"/>
    <w:rsid w:val="00D74FB6"/>
    <w:rsid w:val="00D82BCA"/>
    <w:rsid w:val="00DA1B82"/>
    <w:rsid w:val="00DB6DDB"/>
    <w:rsid w:val="00DC20E3"/>
    <w:rsid w:val="00DD32E3"/>
    <w:rsid w:val="00DD5134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F3C"/>
    <w:rsid w:val="00E57636"/>
    <w:rsid w:val="00E61BB9"/>
    <w:rsid w:val="00E62A82"/>
    <w:rsid w:val="00E63F0D"/>
    <w:rsid w:val="00E65B8C"/>
    <w:rsid w:val="00E67FCC"/>
    <w:rsid w:val="00E67FDB"/>
    <w:rsid w:val="00E75B95"/>
    <w:rsid w:val="00E84944"/>
    <w:rsid w:val="00E84DF7"/>
    <w:rsid w:val="00EA3836"/>
    <w:rsid w:val="00EA3AE1"/>
    <w:rsid w:val="00EB6277"/>
    <w:rsid w:val="00EB6282"/>
    <w:rsid w:val="00EC29D1"/>
    <w:rsid w:val="00EC5857"/>
    <w:rsid w:val="00ED037A"/>
    <w:rsid w:val="00ED0576"/>
    <w:rsid w:val="00ED0FBA"/>
    <w:rsid w:val="00ED14CC"/>
    <w:rsid w:val="00ED3C5D"/>
    <w:rsid w:val="00EE0134"/>
    <w:rsid w:val="00EF1846"/>
    <w:rsid w:val="00EF53CB"/>
    <w:rsid w:val="00F02361"/>
    <w:rsid w:val="00F1125B"/>
    <w:rsid w:val="00F14294"/>
    <w:rsid w:val="00F155BC"/>
    <w:rsid w:val="00F1694E"/>
    <w:rsid w:val="00F316BF"/>
    <w:rsid w:val="00F32E2B"/>
    <w:rsid w:val="00F353DD"/>
    <w:rsid w:val="00F40801"/>
    <w:rsid w:val="00F5216C"/>
    <w:rsid w:val="00F57159"/>
    <w:rsid w:val="00F61D26"/>
    <w:rsid w:val="00F61E7B"/>
    <w:rsid w:val="00F645E4"/>
    <w:rsid w:val="00F64C55"/>
    <w:rsid w:val="00F66F22"/>
    <w:rsid w:val="00F7268F"/>
    <w:rsid w:val="00F8206B"/>
    <w:rsid w:val="00F83756"/>
    <w:rsid w:val="00F87ECF"/>
    <w:rsid w:val="00F92A40"/>
    <w:rsid w:val="00F93298"/>
    <w:rsid w:val="00FA0726"/>
    <w:rsid w:val="00FA12D8"/>
    <w:rsid w:val="00FA71A0"/>
    <w:rsid w:val="00FB0E36"/>
    <w:rsid w:val="00FC10C9"/>
    <w:rsid w:val="00FC2C1E"/>
    <w:rsid w:val="00FD7346"/>
    <w:rsid w:val="00FF0032"/>
    <w:rsid w:val="00FF005E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5602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206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206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yleAvecpuces">
    <w:name w:val="Style Avec puces"/>
    <w:basedOn w:val="Aucuneliste"/>
    <w:rsid w:val="0020601D"/>
    <w:pPr>
      <w:numPr>
        <w:numId w:val="15"/>
      </w:numPr>
    </w:pPr>
  </w:style>
  <w:style w:type="numbering" w:customStyle="1" w:styleId="StyleAvecpuces1">
    <w:name w:val="Style Avec puces1"/>
    <w:basedOn w:val="Aucuneliste"/>
    <w:rsid w:val="0020601D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4DAE-F56B-44AD-85BD-35781B82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55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6</cp:revision>
  <cp:lastPrinted>2011-10-18T10:42:00Z</cp:lastPrinted>
  <dcterms:created xsi:type="dcterms:W3CDTF">2011-10-19T17:07:00Z</dcterms:created>
  <dcterms:modified xsi:type="dcterms:W3CDTF">2011-10-19T18:04:00Z</dcterms:modified>
</cp:coreProperties>
</file>