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D1" w:rsidRDefault="00B429D1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jc w:val="right"/>
        <w:rPr>
          <w:sz w:val="20"/>
        </w:rPr>
      </w:pPr>
    </w:p>
    <w:p w:rsidR="002F415C" w:rsidRPr="00974277" w:rsidRDefault="002F415C" w:rsidP="002F415C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>
        <w:rPr>
          <w:sz w:val="20"/>
          <w:u w:val="single"/>
        </w:rPr>
        <w:t xml:space="preserve">onfidentialité société </w:t>
      </w:r>
      <w:r w:rsidR="006B407A">
        <w:rPr>
          <w:sz w:val="20"/>
          <w:u w:val="single"/>
        </w:rPr>
        <w:t>"Lux"</w:t>
      </w: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jc w:val="right"/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Monsieur,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 xml:space="preserve">Au cours de nos entretiens concernant la Société </w:t>
      </w:r>
      <w:r w:rsidR="006B407A">
        <w:rPr>
          <w:sz w:val="20"/>
        </w:rPr>
        <w:t>"Lux"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1° - n’utiliser ces informations qu’avec l</w:t>
      </w:r>
      <w:r w:rsidR="006B407A">
        <w:rPr>
          <w:sz w:val="20"/>
        </w:rPr>
        <w:t>'accord préalable de Jean SAINT-</w:t>
      </w:r>
      <w:r>
        <w:rPr>
          <w:sz w:val="20"/>
        </w:rPr>
        <w:t>CRICQ,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</w:t>
      </w:r>
      <w:r w:rsidR="006B407A">
        <w:rPr>
          <w:sz w:val="20"/>
        </w:rPr>
        <w:t>AINT-</w:t>
      </w:r>
      <w:r>
        <w:rPr>
          <w:sz w:val="20"/>
        </w:rPr>
        <w:t>CRICQ,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 xml:space="preserve">4° - ne pas approcher, d’actionnaire, de client, de fournisseur, de commettant ou de membre du personnel de la Société </w:t>
      </w:r>
      <w:r w:rsidR="006B407A">
        <w:rPr>
          <w:sz w:val="20"/>
        </w:rPr>
        <w:t>"Lux"</w:t>
      </w:r>
      <w:r>
        <w:rPr>
          <w:sz w:val="20"/>
        </w:rPr>
        <w:t xml:space="preserve"> sans l</w:t>
      </w:r>
      <w:r w:rsidR="006B407A">
        <w:rPr>
          <w:sz w:val="20"/>
        </w:rPr>
        <w:t>’accord préalable de Jean SAINT-</w:t>
      </w:r>
      <w:r>
        <w:rPr>
          <w:sz w:val="20"/>
        </w:rPr>
        <w:t>CRICQ,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5° - à ne faire mention à quicon</w:t>
      </w:r>
      <w:r w:rsidR="006B407A">
        <w:rPr>
          <w:sz w:val="20"/>
        </w:rPr>
        <w:t>que sans l’accord de Jean SAINT-</w:t>
      </w:r>
      <w:r>
        <w:rPr>
          <w:sz w:val="20"/>
        </w:rPr>
        <w:t>CRICQ de la teneur et des raisons de nos entretiens,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Ces engagements s'entendent pour une durée couvrant celle de nos discussio</w:t>
      </w:r>
      <w:r w:rsidR="006B407A">
        <w:rPr>
          <w:sz w:val="20"/>
        </w:rPr>
        <w:t>ns, augmentée d'une période de 2</w:t>
      </w:r>
      <w:r>
        <w:rPr>
          <w:sz w:val="20"/>
        </w:rPr>
        <w:t xml:space="preserve"> </w:t>
      </w:r>
      <w:r w:rsidR="006B407A">
        <w:rPr>
          <w:sz w:val="20"/>
        </w:rPr>
        <w:t>ans</w:t>
      </w:r>
      <w:r>
        <w:rPr>
          <w:sz w:val="20"/>
        </w:rPr>
        <w:t xml:space="preserve"> après que ces discussions aient pris fin.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2F415C" w:rsidRDefault="002F415C" w:rsidP="002F415C">
      <w:pPr>
        <w:rPr>
          <w:sz w:val="20"/>
        </w:rPr>
      </w:pPr>
    </w:p>
    <w:p w:rsidR="002F415C" w:rsidRDefault="002F415C" w:rsidP="002F415C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2F415C" w:rsidRDefault="002F415C" w:rsidP="002F415C">
      <w:pPr>
        <w:rPr>
          <w:sz w:val="20"/>
        </w:rPr>
      </w:pPr>
    </w:p>
    <w:p w:rsidR="002F415C" w:rsidRDefault="006B407A" w:rsidP="002F415C">
      <w:pPr>
        <w:rPr>
          <w:sz w:val="20"/>
        </w:rPr>
      </w:pPr>
      <w:r>
        <w:rPr>
          <w:sz w:val="20"/>
        </w:rPr>
        <w:t>Fait le :</w:t>
      </w:r>
    </w:p>
    <w:p w:rsidR="006B407A" w:rsidRDefault="006B407A" w:rsidP="002F415C"/>
    <w:p w:rsidR="002F415C" w:rsidRDefault="002F415C" w:rsidP="002F415C">
      <w:r>
        <w:t>Signataire :</w:t>
      </w:r>
    </w:p>
    <w:p w:rsidR="002F415C" w:rsidRDefault="002F415C" w:rsidP="002F415C"/>
    <w:p w:rsidR="003018BE" w:rsidRDefault="003018BE" w:rsidP="00C10148"/>
    <w:p w:rsidR="003018BE" w:rsidRDefault="003018BE" w:rsidP="00C10148"/>
    <w:p w:rsidR="003018BE" w:rsidRDefault="003018BE" w:rsidP="00C10148"/>
    <w:p w:rsidR="00D449E8" w:rsidRPr="002F415C" w:rsidRDefault="002F415C" w:rsidP="00C10148">
      <w:r>
        <w:t>Signature :</w:t>
      </w:r>
    </w:p>
    <w:sectPr w:rsidR="00D449E8" w:rsidRPr="002F415C" w:rsidSect="00C10148">
      <w:headerReference w:type="default" r:id="rId8"/>
      <w:footerReference w:type="even" r:id="rId9"/>
      <w:footerReference w:type="default" r:id="rId10"/>
      <w:pgSz w:w="11906" w:h="16838"/>
      <w:pgMar w:top="675" w:right="742" w:bottom="899" w:left="746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07" w:rsidRDefault="00E44407">
      <w:r>
        <w:separator/>
      </w:r>
    </w:p>
  </w:endnote>
  <w:endnote w:type="continuationSeparator" w:id="0">
    <w:p w:rsidR="00E44407" w:rsidRDefault="00E44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F41B90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 w:rsidR="00D045FE"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07" w:rsidRDefault="00E44407">
      <w:r>
        <w:separator/>
      </w:r>
    </w:p>
  </w:footnote>
  <w:footnote w:type="continuationSeparator" w:id="0">
    <w:p w:rsidR="00E44407" w:rsidRDefault="00E44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F41B90"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2E11F9" w:rsidRDefault="00F41B90">
                      <w:pPr>
                        <w:pStyle w:val="En-tte"/>
                        <w:jc w:val="center"/>
                      </w:pPr>
                      <w:r w:rsidRPr="00F41B90">
                        <w:fldChar w:fldCharType="begin"/>
                      </w:r>
                      <w:r w:rsidR="009D7199">
                        <w:instrText xml:space="preserve"> PAGE    \* MERGEFORMAT </w:instrText>
                      </w:r>
                      <w:r w:rsidRPr="00F41B90">
                        <w:fldChar w:fldCharType="separate"/>
                      </w:r>
                      <w:r w:rsidR="00B429D1" w:rsidRPr="00B429D1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F41B90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F41B90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AD42FED"/>
    <w:multiLevelType w:val="hybridMultilevel"/>
    <w:tmpl w:val="8DB27F92"/>
    <w:lvl w:ilvl="0" w:tplc="9ADC9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D6C72"/>
    <w:multiLevelType w:val="multilevel"/>
    <w:tmpl w:val="666E2014"/>
    <w:numStyleLink w:val="StyleAvecpuces1"/>
  </w:abstractNum>
  <w:abstractNum w:abstractNumId="6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817FE1"/>
    <w:multiLevelType w:val="multilevel"/>
    <w:tmpl w:val="666E2014"/>
    <w:styleLink w:val="StyleAvecpuces1"/>
    <w:lvl w:ilvl="0">
      <w:start w:val="1"/>
      <w:numFmt w:val="bullet"/>
      <w:lvlText w:val=""/>
      <w:lvlJc w:val="left"/>
      <w:pPr>
        <w:tabs>
          <w:tab w:val="num" w:pos="720"/>
        </w:tabs>
        <w:ind w:left="1776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DEE0840"/>
    <w:multiLevelType w:val="multilevel"/>
    <w:tmpl w:val="666E2014"/>
    <w:numStyleLink w:val="StyleAvecpuces"/>
  </w:abstractNum>
  <w:abstractNum w:abstractNumId="13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5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7A567D67"/>
    <w:multiLevelType w:val="multilevel"/>
    <w:tmpl w:val="666E2014"/>
    <w:styleLink w:val="StyleAvecpuces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8"/>
  </w:num>
  <w:num w:numId="6">
    <w:abstractNumId w:val="10"/>
  </w:num>
  <w:num w:numId="7">
    <w:abstractNumId w:val="6"/>
  </w:num>
  <w:num w:numId="8">
    <w:abstractNumId w:val="14"/>
  </w:num>
  <w:num w:numId="9">
    <w:abstractNumId w:val="17"/>
  </w:num>
  <w:num w:numId="10">
    <w:abstractNumId w:val="1"/>
  </w:num>
  <w:num w:numId="11">
    <w:abstractNumId w:val="15"/>
  </w:num>
  <w:num w:numId="12">
    <w:abstractNumId w:val="2"/>
  </w:num>
  <w:num w:numId="13">
    <w:abstractNumId w:val="18"/>
  </w:num>
  <w:num w:numId="14">
    <w:abstractNumId w:val="11"/>
  </w:num>
  <w:num w:numId="15">
    <w:abstractNumId w:val="16"/>
  </w:num>
  <w:num w:numId="16">
    <w:abstractNumId w:val="7"/>
  </w:num>
  <w:num w:numId="17">
    <w:abstractNumId w:val="12"/>
  </w:num>
  <w:num w:numId="18">
    <w:abstractNumId w:val="5"/>
  </w:num>
  <w:num w:numId="19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4D60"/>
    <w:rsid w:val="00016115"/>
    <w:rsid w:val="000214B0"/>
    <w:rsid w:val="000221BF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0041"/>
    <w:rsid w:val="000E6988"/>
    <w:rsid w:val="000F284B"/>
    <w:rsid w:val="00100813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63EF"/>
    <w:rsid w:val="00157402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20625E"/>
    <w:rsid w:val="0021166E"/>
    <w:rsid w:val="002116C7"/>
    <w:rsid w:val="002126FE"/>
    <w:rsid w:val="0021574C"/>
    <w:rsid w:val="00220AAD"/>
    <w:rsid w:val="00221259"/>
    <w:rsid w:val="0023137D"/>
    <w:rsid w:val="00237CB9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2F415C"/>
    <w:rsid w:val="003004D3"/>
    <w:rsid w:val="00300540"/>
    <w:rsid w:val="003018BE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73F9C"/>
    <w:rsid w:val="00480EE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22725"/>
    <w:rsid w:val="00526F14"/>
    <w:rsid w:val="00527BC7"/>
    <w:rsid w:val="0053177F"/>
    <w:rsid w:val="00541E5C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C40A4"/>
    <w:rsid w:val="005D353D"/>
    <w:rsid w:val="005F0D46"/>
    <w:rsid w:val="005F1DF5"/>
    <w:rsid w:val="005F3A30"/>
    <w:rsid w:val="00600B21"/>
    <w:rsid w:val="00602AF0"/>
    <w:rsid w:val="00610E13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A6A33"/>
    <w:rsid w:val="006B407A"/>
    <w:rsid w:val="006B58EA"/>
    <w:rsid w:val="006C6722"/>
    <w:rsid w:val="006D21E3"/>
    <w:rsid w:val="006E11E2"/>
    <w:rsid w:val="006F5533"/>
    <w:rsid w:val="007052A7"/>
    <w:rsid w:val="00711D91"/>
    <w:rsid w:val="0071306F"/>
    <w:rsid w:val="00737C4F"/>
    <w:rsid w:val="007426FE"/>
    <w:rsid w:val="0076675F"/>
    <w:rsid w:val="007705AE"/>
    <w:rsid w:val="00781F8C"/>
    <w:rsid w:val="00782643"/>
    <w:rsid w:val="00786179"/>
    <w:rsid w:val="007C60A1"/>
    <w:rsid w:val="007C7E06"/>
    <w:rsid w:val="007D2F51"/>
    <w:rsid w:val="007D42BA"/>
    <w:rsid w:val="007E10A7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25BC0"/>
    <w:rsid w:val="00932292"/>
    <w:rsid w:val="009342B0"/>
    <w:rsid w:val="009405A6"/>
    <w:rsid w:val="009437A2"/>
    <w:rsid w:val="009554C1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371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41810"/>
    <w:rsid w:val="00A44F48"/>
    <w:rsid w:val="00A46535"/>
    <w:rsid w:val="00A47E25"/>
    <w:rsid w:val="00A52906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31688"/>
    <w:rsid w:val="00B415F6"/>
    <w:rsid w:val="00B429D1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0148"/>
    <w:rsid w:val="00C12A40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407"/>
    <w:rsid w:val="00E44F3C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C7EBB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353DD"/>
    <w:rsid w:val="00F40801"/>
    <w:rsid w:val="00F41B90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C10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semiHidden/>
    <w:rsid w:val="00C10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tyleAvecpuces">
    <w:name w:val="Style Avec puces"/>
    <w:basedOn w:val="Aucuneliste"/>
    <w:rsid w:val="00C10148"/>
    <w:pPr>
      <w:numPr>
        <w:numId w:val="15"/>
      </w:numPr>
    </w:pPr>
  </w:style>
  <w:style w:type="numbering" w:customStyle="1" w:styleId="StyleAvecpuces1">
    <w:name w:val="Style Avec puces1"/>
    <w:basedOn w:val="Aucuneliste"/>
    <w:rsid w:val="00C10148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968D-1107-45B5-8912-5815D6C0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7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6</cp:revision>
  <cp:lastPrinted>2011-10-19T22:11:00Z</cp:lastPrinted>
  <dcterms:created xsi:type="dcterms:W3CDTF">2011-10-19T13:20:00Z</dcterms:created>
  <dcterms:modified xsi:type="dcterms:W3CDTF">2011-10-19T22:20:00Z</dcterms:modified>
</cp:coreProperties>
</file>