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A" w:rsidRPr="00B10B9F" w:rsidRDefault="00BA4BEA" w:rsidP="00CA3BA2">
      <w:pPr>
        <w:pStyle w:val="Listepuces"/>
        <w:tabs>
          <w:tab w:val="left" w:pos="0"/>
          <w:tab w:val="left" w:pos="4920"/>
        </w:tabs>
        <w:ind w:left="5280" w:right="22" w:hanging="5280"/>
        <w:jc w:val="center"/>
        <w:rPr>
          <w:rFonts w:asciiTheme="minorHAnsi" w:hAnsiTheme="minorHAnsi"/>
          <w:b/>
          <w:color w:val="1F497D" w:themeColor="text2"/>
          <w:szCs w:val="24"/>
        </w:rPr>
      </w:pPr>
      <w:bookmarkStart w:id="0" w:name="_GoBack"/>
      <w:bookmarkEnd w:id="0"/>
    </w:p>
    <w:p w:rsidR="00CE00B1" w:rsidRPr="00D94BC4" w:rsidRDefault="00CE00B1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HORAIRES D’OUVERTURE</w:t>
      </w:r>
    </w:p>
    <w:p w:rsidR="00515099" w:rsidRPr="00515099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de bureau</w:t>
      </w:r>
      <w:r w:rsidR="00077D5D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</w:p>
    <w:p w:rsidR="00515099" w:rsidRDefault="007A29EE" w:rsidP="00515099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 lundi au samedi</w:t>
      </w:r>
      <w:r w:rsidR="00515099">
        <w:rPr>
          <w:rFonts w:asciiTheme="minorHAnsi" w:hAnsiTheme="minorHAnsi" w:cs="Calibri"/>
          <w:sz w:val="22"/>
          <w:szCs w:val="22"/>
        </w:rPr>
        <w:t xml:space="preserve"> de </w:t>
      </w:r>
      <w:r w:rsidR="00077D5D">
        <w:rPr>
          <w:rFonts w:asciiTheme="minorHAnsi" w:hAnsiTheme="minorHAnsi" w:cs="Calibri"/>
          <w:sz w:val="22"/>
          <w:szCs w:val="22"/>
        </w:rPr>
        <w:t>8H00 à 19</w:t>
      </w:r>
      <w:r w:rsidR="0022349B">
        <w:rPr>
          <w:rFonts w:asciiTheme="minorHAnsi" w:hAnsiTheme="minorHAnsi" w:cs="Calibri"/>
          <w:sz w:val="22"/>
          <w:szCs w:val="22"/>
        </w:rPr>
        <w:t>H</w:t>
      </w:r>
      <w:r>
        <w:rPr>
          <w:rFonts w:asciiTheme="minorHAnsi" w:hAnsiTheme="minorHAnsi" w:cs="Calibri"/>
          <w:sz w:val="22"/>
          <w:szCs w:val="22"/>
        </w:rPr>
        <w:t>30</w:t>
      </w:r>
    </w:p>
    <w:p w:rsidR="007A29EE" w:rsidRDefault="007A29EE" w:rsidP="007A29EE">
      <w:pPr>
        <w:pStyle w:val="Paragraphedeliste"/>
        <w:tabs>
          <w:tab w:val="left" w:pos="0"/>
          <w:tab w:val="left" w:pos="240"/>
        </w:tabs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CE00B1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sécurisés</w:t>
      </w:r>
      <w:r w:rsidR="0022349B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  <w:r w:rsidR="00077D5D">
        <w:rPr>
          <w:rFonts w:asciiTheme="minorHAnsi" w:hAnsiTheme="minorHAnsi" w:cs="Calibri"/>
          <w:sz w:val="22"/>
          <w:szCs w:val="22"/>
        </w:rPr>
        <w:t xml:space="preserve">Porte </w:t>
      </w:r>
      <w:r w:rsidR="00515099">
        <w:rPr>
          <w:rFonts w:asciiTheme="minorHAnsi" w:hAnsiTheme="minorHAnsi" w:cs="Calibri"/>
          <w:sz w:val="22"/>
          <w:szCs w:val="22"/>
        </w:rPr>
        <w:t xml:space="preserve">d’accès à l’interphone fermée, ainsi que l’usage de l’ascenseur </w:t>
      </w:r>
      <w:r w:rsidR="007A29EE">
        <w:rPr>
          <w:rFonts w:asciiTheme="minorHAnsi" w:hAnsiTheme="minorHAnsi" w:cs="Calibri"/>
          <w:sz w:val="22"/>
          <w:szCs w:val="22"/>
        </w:rPr>
        <w:t>avant 8H00 et après 19H3</w:t>
      </w:r>
      <w:r w:rsidR="00077D5D">
        <w:rPr>
          <w:rFonts w:asciiTheme="minorHAnsi" w:hAnsiTheme="minorHAnsi" w:cs="Calibri"/>
          <w:sz w:val="22"/>
          <w:szCs w:val="22"/>
        </w:rPr>
        <w:t>0 e</w:t>
      </w:r>
      <w:r w:rsidR="00FB2D6D">
        <w:rPr>
          <w:rFonts w:asciiTheme="minorHAnsi" w:hAnsiTheme="minorHAnsi" w:cs="Calibri"/>
          <w:sz w:val="22"/>
          <w:szCs w:val="22"/>
        </w:rPr>
        <w:t>t le dimanche toute la journée.</w:t>
      </w:r>
    </w:p>
    <w:p w:rsidR="00FB2D6D" w:rsidRDefault="00FB2D6D" w:rsidP="00FB2D6D">
      <w:pPr>
        <w:tabs>
          <w:tab w:val="left" w:pos="0"/>
          <w:tab w:val="left" w:pos="24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:rsidR="00CE00B1" w:rsidRPr="00FB2D6D" w:rsidRDefault="001E6916" w:rsidP="000B13D7">
      <w:pPr>
        <w:tabs>
          <w:tab w:val="left" w:pos="0"/>
          <w:tab w:val="left" w:pos="240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En tant qu’</w:t>
      </w:r>
      <w:r w:rsidR="00FB2D6D" w:rsidRPr="00FB2D6D">
        <w:rPr>
          <w:rFonts w:asciiTheme="minorHAnsi" w:hAnsiTheme="minorHAnsi" w:cs="Calibri"/>
          <w:b/>
        </w:rPr>
        <w:t xml:space="preserve">utilisateur du Centre, vous avez une </w:t>
      </w:r>
      <w:r w:rsidR="00FB2D6D">
        <w:rPr>
          <w:rFonts w:asciiTheme="minorHAnsi" w:hAnsiTheme="minorHAnsi" w:cs="Calibri"/>
          <w:b/>
        </w:rPr>
        <w:t>clé de boîte aux lettres,</w:t>
      </w:r>
      <w:r w:rsidR="000B13D7">
        <w:rPr>
          <w:rFonts w:asciiTheme="minorHAnsi" w:hAnsiTheme="minorHAnsi" w:cs="Calibri"/>
          <w:b/>
        </w:rPr>
        <w:t xml:space="preserve"> s</w:t>
      </w:r>
      <w:r w:rsidR="00FB2D6D" w:rsidRPr="00FB2D6D">
        <w:rPr>
          <w:rFonts w:asciiTheme="minorHAnsi" w:hAnsiTheme="minorHAnsi" w:cs="Calibri"/>
          <w:b/>
        </w:rPr>
        <w:t>inon</w:t>
      </w:r>
      <w:r w:rsidR="00FB2D6D">
        <w:rPr>
          <w:rFonts w:asciiTheme="minorHAnsi" w:hAnsiTheme="minorHAnsi" w:cs="Calibri"/>
          <w:b/>
        </w:rPr>
        <w:t>,</w:t>
      </w:r>
      <w:r w:rsidR="00FB2D6D" w:rsidRPr="00FB2D6D">
        <w:rPr>
          <w:rFonts w:asciiTheme="minorHAnsi" w:hAnsiTheme="minorHAnsi" w:cs="Calibri"/>
          <w:b/>
        </w:rPr>
        <w:t xml:space="preserve"> demandez-là.</w:t>
      </w:r>
    </w:p>
    <w:p w:rsidR="00FB2D6D" w:rsidRDefault="00FB2D6D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22349B" w:rsidRP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POUR ACCEDER A L’IMMEUBLE</w:t>
      </w:r>
      <w:r w:rsidR="00311AD3">
        <w:rPr>
          <w:rFonts w:asciiTheme="minorHAnsi" w:hAnsiTheme="minorHAnsi" w:cs="Calibri"/>
          <w:b/>
          <w:sz w:val="22"/>
          <w:szCs w:val="22"/>
        </w:rPr>
        <w:t xml:space="preserve"> en dehors des heures de bureau </w:t>
      </w:r>
      <w:r w:rsidR="0022349B">
        <w:rPr>
          <w:rFonts w:asciiTheme="minorHAnsi" w:hAnsiTheme="minorHAnsi" w:cs="Calibri"/>
          <w:b/>
          <w:sz w:val="22"/>
          <w:szCs w:val="22"/>
        </w:rPr>
        <w:t>:</w:t>
      </w:r>
    </w:p>
    <w:p w:rsidR="00DA3B08" w:rsidRDefault="0022349B" w:rsidP="00DA3B08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carte magnétique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515099">
        <w:rPr>
          <w:rFonts w:asciiTheme="minorHAnsi" w:hAnsiTheme="minorHAnsi" w:cs="Calibri"/>
          <w:sz w:val="22"/>
          <w:szCs w:val="22"/>
        </w:rPr>
        <w:t>et la clé du bureau seront déposées</w:t>
      </w:r>
      <w:r w:rsidR="00077D5D">
        <w:rPr>
          <w:rFonts w:asciiTheme="minorHAnsi" w:hAnsiTheme="minorHAnsi" w:cs="Calibri"/>
          <w:sz w:val="22"/>
          <w:szCs w:val="22"/>
        </w:rPr>
        <w:t xml:space="preserve"> dans la boîte aux lettres</w:t>
      </w:r>
      <w:r w:rsidR="00515099">
        <w:rPr>
          <w:rFonts w:asciiTheme="minorHAnsi" w:hAnsiTheme="minorHAnsi" w:cs="Calibri"/>
          <w:sz w:val="22"/>
          <w:szCs w:val="22"/>
        </w:rPr>
        <w:t xml:space="preserve">. Venir les </w:t>
      </w:r>
      <w:r w:rsidR="00077D5D">
        <w:rPr>
          <w:rFonts w:asciiTheme="minorHAnsi" w:hAnsiTheme="minorHAnsi" w:cs="Calibri"/>
          <w:sz w:val="22"/>
          <w:szCs w:val="22"/>
        </w:rPr>
        <w:t xml:space="preserve">emprunter </w:t>
      </w:r>
      <w:r w:rsidR="00515099">
        <w:rPr>
          <w:rFonts w:asciiTheme="minorHAnsi" w:hAnsiTheme="minorHAnsi" w:cs="Calibri"/>
          <w:sz w:val="22"/>
          <w:szCs w:val="22"/>
        </w:rPr>
        <w:t xml:space="preserve">pendant les heures d’accès </w:t>
      </w:r>
      <w:r w:rsidR="00077D5D">
        <w:rPr>
          <w:rFonts w:asciiTheme="minorHAnsi" w:hAnsiTheme="minorHAnsi" w:cs="Calibri"/>
          <w:sz w:val="22"/>
          <w:szCs w:val="22"/>
        </w:rPr>
        <w:t>pour</w:t>
      </w:r>
      <w:r w:rsidR="009944C8">
        <w:rPr>
          <w:rFonts w:asciiTheme="minorHAnsi" w:hAnsiTheme="minorHAnsi" w:cs="Calibri"/>
          <w:sz w:val="22"/>
          <w:szCs w:val="22"/>
        </w:rPr>
        <w:t xml:space="preserve"> un accès en dehors des heures d’ouverture</w:t>
      </w:r>
      <w:r w:rsidR="00077D5D">
        <w:rPr>
          <w:rFonts w:asciiTheme="minorHAnsi" w:hAnsiTheme="minorHAnsi" w:cs="Calibri"/>
          <w:sz w:val="22"/>
          <w:szCs w:val="22"/>
        </w:rPr>
        <w:t xml:space="preserve">. </w:t>
      </w:r>
      <w:r w:rsidR="00DB78D7">
        <w:rPr>
          <w:rFonts w:asciiTheme="minorHAnsi" w:hAnsiTheme="minorHAnsi" w:cs="Calibri"/>
          <w:sz w:val="22"/>
          <w:szCs w:val="22"/>
        </w:rPr>
        <w:t xml:space="preserve"> </w:t>
      </w:r>
      <w:r w:rsidR="009944C8">
        <w:rPr>
          <w:rFonts w:asciiTheme="minorHAnsi" w:hAnsiTheme="minorHAnsi" w:cs="Calibri"/>
          <w:sz w:val="22"/>
          <w:szCs w:val="22"/>
        </w:rPr>
        <w:t>Elles seront</w:t>
      </w:r>
      <w:r w:rsidR="00FB2D6D">
        <w:rPr>
          <w:rFonts w:asciiTheme="minorHAnsi" w:hAnsiTheme="minorHAnsi" w:cs="Calibri"/>
          <w:sz w:val="22"/>
          <w:szCs w:val="22"/>
        </w:rPr>
        <w:t xml:space="preserve"> à remettre</w:t>
      </w:r>
      <w:r w:rsidR="00DB78D7">
        <w:rPr>
          <w:rFonts w:asciiTheme="minorHAnsi" w:hAnsiTheme="minorHAnsi" w:cs="Calibri"/>
          <w:sz w:val="22"/>
          <w:szCs w:val="22"/>
        </w:rPr>
        <w:t xml:space="preserve"> dans la boîte aux lettre</w:t>
      </w:r>
      <w:r w:rsidR="00311AD3">
        <w:rPr>
          <w:rFonts w:asciiTheme="minorHAnsi" w:hAnsiTheme="minorHAnsi" w:cs="Calibri"/>
          <w:sz w:val="22"/>
          <w:szCs w:val="22"/>
        </w:rPr>
        <w:t>s</w:t>
      </w:r>
      <w:r w:rsidR="00DB78D7">
        <w:rPr>
          <w:rFonts w:asciiTheme="minorHAnsi" w:hAnsiTheme="minorHAnsi" w:cs="Calibri"/>
          <w:sz w:val="22"/>
          <w:szCs w:val="22"/>
        </w:rPr>
        <w:t xml:space="preserve"> en partant. </w:t>
      </w:r>
      <w:r w:rsidR="009944C8">
        <w:rPr>
          <w:rFonts w:asciiTheme="minorHAnsi" w:hAnsiTheme="minorHAnsi" w:cs="Calibri"/>
          <w:sz w:val="22"/>
          <w:szCs w:val="22"/>
        </w:rPr>
        <w:t>La</w:t>
      </w:r>
      <w:r w:rsidR="00077D5D">
        <w:rPr>
          <w:rFonts w:asciiTheme="minorHAnsi" w:hAnsiTheme="minorHAnsi" w:cs="Calibri"/>
          <w:sz w:val="22"/>
          <w:szCs w:val="22"/>
        </w:rPr>
        <w:t xml:space="preserve"> carte vous permet :</w:t>
      </w:r>
    </w:p>
    <w:p w:rsidR="00DA3B08" w:rsidRDefault="00077D5D" w:rsidP="00DA3B08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L’o</w:t>
      </w:r>
      <w:r w:rsidR="00DA3B08">
        <w:rPr>
          <w:rFonts w:asciiTheme="minorHAnsi" w:hAnsiTheme="minorHAnsi" w:cs="Calibri"/>
          <w:sz w:val="22"/>
          <w:szCs w:val="22"/>
        </w:rPr>
        <w:t>uverture d</w:t>
      </w:r>
      <w:r w:rsidR="00515099">
        <w:rPr>
          <w:rFonts w:asciiTheme="minorHAnsi" w:hAnsiTheme="minorHAnsi" w:cs="Calibri"/>
          <w:sz w:val="22"/>
          <w:szCs w:val="22"/>
        </w:rPr>
        <w:t xml:space="preserve">e la porte de l’immeuble pour </w:t>
      </w:r>
      <w:r w:rsidR="00DA3B08">
        <w:rPr>
          <w:rFonts w:asciiTheme="minorHAnsi" w:hAnsiTheme="minorHAnsi" w:cs="Calibri"/>
          <w:sz w:val="22"/>
          <w:szCs w:val="22"/>
        </w:rPr>
        <w:t>accéder à l’interphone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(code d’ouverture : A1478A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pour accéder à l’ascenseur)</w:t>
      </w:r>
    </w:p>
    <w:p w:rsidR="00DA3B08" w:rsidRPr="009944C8" w:rsidRDefault="00077D5D" w:rsidP="00CE00B1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L’a</w:t>
      </w:r>
      <w:r w:rsidR="00DA3B08" w:rsidRPr="00DA3B08">
        <w:rPr>
          <w:rFonts w:asciiTheme="minorHAnsi" w:hAnsiTheme="minorHAnsi" w:cs="Calibri"/>
          <w:sz w:val="22"/>
          <w:szCs w:val="22"/>
        </w:rPr>
        <w:t>ccès au 4</w:t>
      </w:r>
      <w:r w:rsidR="00DA3B08" w:rsidRPr="00DA3B08">
        <w:rPr>
          <w:rFonts w:asciiTheme="minorHAnsi" w:hAnsiTheme="minorHAnsi" w:cs="Calibri"/>
          <w:sz w:val="22"/>
          <w:szCs w:val="22"/>
          <w:vertAlign w:val="superscript"/>
        </w:rPr>
        <w:t>ème</w:t>
      </w:r>
      <w:r w:rsidR="00DA3B08" w:rsidRPr="00DA3B08">
        <w:rPr>
          <w:rFonts w:asciiTheme="minorHAnsi" w:hAnsiTheme="minorHAnsi" w:cs="Calibri"/>
          <w:sz w:val="22"/>
          <w:szCs w:val="22"/>
        </w:rPr>
        <w:t xml:space="preserve"> étage par l’ascenseur</w:t>
      </w:r>
      <w:r>
        <w:rPr>
          <w:rFonts w:asciiTheme="minorHAnsi" w:hAnsiTheme="minorHAnsi" w:cs="Calibri"/>
          <w:sz w:val="22"/>
          <w:szCs w:val="22"/>
        </w:rPr>
        <w:t xml:space="preserve"> ou l’escalier.</w:t>
      </w:r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  <w:u w:val="single"/>
        </w:rPr>
        <w:t>CODE D’ACCES</w:t>
      </w:r>
      <w:r w:rsidRPr="00662208">
        <w:rPr>
          <w:rFonts w:asciiTheme="minorHAnsi" w:hAnsiTheme="minorHAnsi" w:cs="Calibri"/>
          <w:b/>
          <w:sz w:val="22"/>
          <w:szCs w:val="22"/>
        </w:rPr>
        <w:t> : A1478A</w:t>
      </w:r>
    </w:p>
    <w:p w:rsidR="009944C8" w:rsidRDefault="00DA3B0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 code vous est 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personnellement </w:t>
      </w:r>
      <w:r w:rsidRPr="00FA0844">
        <w:rPr>
          <w:rFonts w:asciiTheme="minorHAnsi" w:hAnsiTheme="minorHAnsi" w:cs="Calibri"/>
          <w:b/>
          <w:sz w:val="22"/>
          <w:szCs w:val="22"/>
        </w:rPr>
        <w:t>réservé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 en tant que professionnel</w:t>
      </w:r>
      <w:r w:rsidR="009944C8">
        <w:rPr>
          <w:rFonts w:asciiTheme="minorHAnsi" w:hAnsiTheme="minorHAnsi" w:cs="Calibri"/>
          <w:b/>
          <w:sz w:val="22"/>
          <w:szCs w:val="22"/>
        </w:rPr>
        <w:t xml:space="preserve"> du Centre</w:t>
      </w:r>
      <w:r>
        <w:rPr>
          <w:rFonts w:asciiTheme="minorHAnsi" w:hAnsiTheme="minorHAnsi" w:cs="Calibri"/>
          <w:sz w:val="22"/>
          <w:szCs w:val="22"/>
        </w:rPr>
        <w:t>.</w:t>
      </w:r>
      <w:r w:rsidR="009944C8">
        <w:rPr>
          <w:rFonts w:asciiTheme="minorHAnsi" w:hAnsiTheme="minorHAnsi" w:cs="Calibri"/>
          <w:sz w:val="22"/>
          <w:szCs w:val="22"/>
        </w:rPr>
        <w:t xml:space="preserve"> Cela vous dispense de sonner à l’interphone.</w:t>
      </w:r>
    </w:p>
    <w:p w:rsidR="00DA3B08" w:rsidRPr="009944C8" w:rsidRDefault="009944C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9944C8">
        <w:rPr>
          <w:rFonts w:asciiTheme="minorHAnsi" w:hAnsiTheme="minorHAnsi" w:cs="Calibri"/>
          <w:b/>
          <w:sz w:val="22"/>
          <w:szCs w:val="22"/>
        </w:rPr>
        <w:t>Ne le transmettre sous aucun prétexte à vos clients qui utiliseront l’interphone</w:t>
      </w:r>
      <w:r>
        <w:rPr>
          <w:rFonts w:asciiTheme="minorHAnsi" w:hAnsiTheme="minorHAnsi" w:cs="Calibri"/>
          <w:sz w:val="22"/>
          <w:szCs w:val="22"/>
        </w:rPr>
        <w:t xml:space="preserve"> à qui vous ouvrirez grâce au</w:t>
      </w:r>
      <w:r w:rsidR="00DA3B08" w:rsidRPr="009944C8">
        <w:rPr>
          <w:rFonts w:asciiTheme="minorHAnsi" w:hAnsiTheme="minorHAnsi" w:cs="Calibri"/>
          <w:sz w:val="22"/>
          <w:szCs w:val="22"/>
        </w:rPr>
        <w:t xml:space="preserve"> téléphone fixe du Centre</w:t>
      </w:r>
      <w:r w:rsidR="00111685">
        <w:rPr>
          <w:rFonts w:asciiTheme="minorHAnsi" w:hAnsiTheme="minorHAnsi" w:cs="Calibri"/>
          <w:sz w:val="22"/>
          <w:szCs w:val="22"/>
        </w:rPr>
        <w:t>. Quand le téléphone sonne</w:t>
      </w:r>
      <w:r w:rsidR="00DA3B08" w:rsidRPr="009944C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9944C8">
        <w:rPr>
          <w:rFonts w:asciiTheme="minorHAnsi" w:hAnsiTheme="minorHAnsi" w:cs="Calibri"/>
          <w:b/>
          <w:sz w:val="22"/>
          <w:szCs w:val="22"/>
        </w:rPr>
        <w:t>vous a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ppuyez sur la Touche 5 </w:t>
      </w:r>
      <w:r w:rsidR="00111685">
        <w:rPr>
          <w:rFonts w:asciiTheme="minorHAnsi" w:hAnsiTheme="minorHAnsi" w:cs="Calibri"/>
          <w:b/>
          <w:sz w:val="22"/>
          <w:szCs w:val="22"/>
        </w:rPr>
        <w:t xml:space="preserve">de celui-ci 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pour </w:t>
      </w:r>
      <w:r w:rsidR="00111685">
        <w:rPr>
          <w:rFonts w:asciiTheme="minorHAnsi" w:hAnsiTheme="minorHAnsi" w:cs="Calibri"/>
          <w:b/>
          <w:sz w:val="22"/>
          <w:szCs w:val="22"/>
        </w:rPr>
        <w:t>ouvrir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 la porte du rez-de-chaussée.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 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GESTION DES CLES</w:t>
      </w:r>
    </w:p>
    <w:p w:rsidR="00FA0844" w:rsidRPr="00DA3B08" w:rsidRDefault="00FA0844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3A4752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1/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En arrivant :</w:t>
      </w:r>
    </w:p>
    <w:p w:rsidR="003A4752" w:rsidRDefault="003A4752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Munissez</w:t>
      </w:r>
      <w:r w:rsidR="00326911">
        <w:rPr>
          <w:rFonts w:asciiTheme="minorHAnsi" w:hAnsiTheme="minorHAnsi" w:cs="Calibri"/>
          <w:sz w:val="22"/>
          <w:szCs w:val="22"/>
        </w:rPr>
        <w:t xml:space="preserve">-vous toujours de votre </w:t>
      </w:r>
      <w:r w:rsidR="00326911" w:rsidRPr="00FA0844">
        <w:rPr>
          <w:rFonts w:asciiTheme="minorHAnsi" w:hAnsiTheme="minorHAnsi" w:cs="Calibri"/>
          <w:b/>
          <w:sz w:val="22"/>
          <w:szCs w:val="22"/>
          <w:u w:val="single"/>
        </w:rPr>
        <w:t>clé</w:t>
      </w:r>
      <w:r w:rsidRPr="00FA0844">
        <w:rPr>
          <w:rFonts w:asciiTheme="minorHAnsi" w:hAnsiTheme="minorHAnsi" w:cs="Calibri"/>
          <w:b/>
          <w:sz w:val="22"/>
          <w:szCs w:val="22"/>
          <w:u w:val="single"/>
        </w:rPr>
        <w:t xml:space="preserve"> de boîte aux lettres</w:t>
      </w:r>
      <w:r>
        <w:rPr>
          <w:rFonts w:asciiTheme="minorHAnsi" w:hAnsiTheme="minorHAnsi" w:cs="Calibri"/>
          <w:sz w:val="22"/>
          <w:szCs w:val="22"/>
        </w:rPr>
        <w:t xml:space="preserve"> quand vous avez des rendez-vous au Centre. Elle vous sera remise lors de votre inscription.</w:t>
      </w:r>
    </w:p>
    <w:p w:rsid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Dans la boîte aux lettres</w:t>
      </w:r>
      <w:r w:rsidR="005A18D1">
        <w:rPr>
          <w:rFonts w:asciiTheme="minorHAnsi" w:hAnsiTheme="minorHAnsi" w:cs="Calibri"/>
          <w:sz w:val="22"/>
          <w:szCs w:val="22"/>
        </w:rPr>
        <w:t xml:space="preserve">, il y a un </w:t>
      </w:r>
      <w:r w:rsidR="005A18D1" w:rsidRPr="005A18D1">
        <w:rPr>
          <w:rFonts w:asciiTheme="minorHAnsi" w:hAnsiTheme="minorHAnsi" w:cs="Calibri"/>
          <w:b/>
          <w:sz w:val="22"/>
          <w:szCs w:val="22"/>
        </w:rPr>
        <w:t>coffre à code</w:t>
      </w:r>
      <w:r w:rsidR="005A18D1">
        <w:rPr>
          <w:rFonts w:asciiTheme="minorHAnsi" w:hAnsiTheme="minorHAnsi" w:cs="Calibri"/>
          <w:sz w:val="22"/>
          <w:szCs w:val="22"/>
        </w:rPr>
        <w:t xml:space="preserve">, pour l’ouvrir composez le </w:t>
      </w:r>
      <w:r w:rsidR="005A18D1" w:rsidRPr="005A18D1">
        <w:rPr>
          <w:rFonts w:asciiTheme="minorHAnsi" w:hAnsiTheme="minorHAnsi" w:cs="Calibri"/>
          <w:b/>
          <w:sz w:val="22"/>
          <w:szCs w:val="22"/>
        </w:rPr>
        <w:t>188</w:t>
      </w:r>
      <w:r w:rsidR="005A18D1">
        <w:rPr>
          <w:rFonts w:asciiTheme="minorHAnsi" w:hAnsiTheme="minorHAnsi" w:cs="Calibri"/>
          <w:b/>
          <w:sz w:val="22"/>
          <w:szCs w:val="22"/>
        </w:rPr>
        <w:t>8 E</w:t>
      </w:r>
      <w:r w:rsidR="005A18D1">
        <w:rPr>
          <w:rFonts w:asciiTheme="minorHAnsi" w:hAnsiTheme="minorHAnsi" w:cs="Calibri"/>
          <w:sz w:val="22"/>
          <w:szCs w:val="22"/>
        </w:rPr>
        <w:t xml:space="preserve"> ; </w:t>
      </w:r>
      <w:r>
        <w:rPr>
          <w:rFonts w:asciiTheme="minorHAnsi" w:hAnsiTheme="minorHAnsi" w:cs="Calibri"/>
          <w:sz w:val="22"/>
          <w:szCs w:val="22"/>
        </w:rPr>
        <w:t xml:space="preserve">une </w:t>
      </w:r>
      <w:r w:rsidR="003A4752" w:rsidRPr="00FA0844">
        <w:rPr>
          <w:rFonts w:asciiTheme="minorHAnsi" w:hAnsiTheme="minorHAnsi" w:cs="Calibri"/>
          <w:b/>
          <w:sz w:val="22"/>
          <w:szCs w:val="22"/>
        </w:rPr>
        <w:t>clé</w:t>
      </w:r>
      <w:r w:rsidR="00DA3B08" w:rsidRPr="00FA0844">
        <w:rPr>
          <w:rFonts w:asciiTheme="minorHAnsi" w:hAnsiTheme="minorHAnsi" w:cs="Calibri"/>
          <w:b/>
          <w:sz w:val="22"/>
          <w:szCs w:val="22"/>
        </w:rPr>
        <w:t xml:space="preserve"> de la porte du bureau</w:t>
      </w:r>
      <w:r w:rsidRPr="00FA0844">
        <w:rPr>
          <w:rFonts w:asciiTheme="minorHAnsi" w:hAnsiTheme="minorHAnsi" w:cs="Calibri"/>
          <w:b/>
          <w:sz w:val="22"/>
          <w:szCs w:val="22"/>
        </w:rPr>
        <w:t xml:space="preserve"> sera déposée, ainsi qu’une carte magnétique.</w:t>
      </w:r>
    </w:p>
    <w:p w:rsidR="001E25D5" w:rsidRPr="001E25D5" w:rsidRDefault="001E25D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1E25D5">
        <w:rPr>
          <w:rFonts w:asciiTheme="minorHAnsi" w:hAnsiTheme="minorHAnsi" w:cs="Calibri"/>
          <w:sz w:val="22"/>
          <w:szCs w:val="22"/>
        </w:rPr>
        <w:t>Si la clé n’est plus dans la boîte, c’est que quelqu’un vous a précédé et que le Centre est déjà ouvert.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DA3B08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2/ Pendant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que vous travaillez dans le Centre :</w:t>
      </w:r>
    </w:p>
    <w:p w:rsidR="003A4752" w:rsidRDefault="00C657BB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La clé </w:t>
      </w:r>
      <w:r w:rsidR="003A4752">
        <w:rPr>
          <w:rFonts w:asciiTheme="minorHAnsi" w:hAnsiTheme="minorHAnsi" w:cs="Calibri"/>
          <w:sz w:val="22"/>
          <w:szCs w:val="22"/>
        </w:rPr>
        <w:t xml:space="preserve">ouvrant la porte de </w:t>
      </w:r>
      <w:proofErr w:type="spellStart"/>
      <w:r w:rsidR="003A4752">
        <w:rPr>
          <w:rFonts w:asciiTheme="minorHAnsi" w:hAnsiTheme="minorHAnsi" w:cs="Calibri"/>
          <w:sz w:val="22"/>
          <w:szCs w:val="22"/>
        </w:rPr>
        <w:t>SophroKhepri</w:t>
      </w:r>
      <w:proofErr w:type="spellEnd"/>
      <w:r w:rsidR="003A4752">
        <w:rPr>
          <w:rFonts w:asciiTheme="minorHAnsi" w:hAnsiTheme="minorHAnsi" w:cs="Calibri"/>
          <w:sz w:val="22"/>
          <w:szCs w:val="22"/>
        </w:rPr>
        <w:t xml:space="preserve"> devra toujours rester dans la serrure à l’</w:t>
      </w:r>
      <w:r w:rsidR="00662208">
        <w:rPr>
          <w:rFonts w:asciiTheme="minorHAnsi" w:hAnsiTheme="minorHAnsi" w:cs="Calibri"/>
          <w:sz w:val="22"/>
          <w:szCs w:val="22"/>
        </w:rPr>
        <w:t xml:space="preserve">intérieur (serrure </w:t>
      </w:r>
      <w:r w:rsidR="001E25D5">
        <w:rPr>
          <w:rFonts w:asciiTheme="minorHAnsi" w:hAnsiTheme="minorHAnsi" w:cs="Calibri"/>
          <w:sz w:val="22"/>
          <w:szCs w:val="22"/>
        </w:rPr>
        <w:t>battant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662208">
        <w:rPr>
          <w:rFonts w:asciiTheme="minorHAnsi" w:hAnsiTheme="minorHAnsi" w:cs="Calibri"/>
          <w:sz w:val="22"/>
          <w:szCs w:val="22"/>
        </w:rPr>
        <w:t>de droite</w:t>
      </w:r>
      <w:r w:rsidR="00077D5D">
        <w:rPr>
          <w:rFonts w:asciiTheme="minorHAnsi" w:hAnsiTheme="minorHAnsi" w:cs="Calibri"/>
          <w:sz w:val="22"/>
          <w:szCs w:val="22"/>
        </w:rPr>
        <w:t xml:space="preserve"> de la porte</w:t>
      </w:r>
      <w:r w:rsidR="00662208">
        <w:rPr>
          <w:rFonts w:asciiTheme="minorHAnsi" w:hAnsiTheme="minorHAnsi" w:cs="Calibri"/>
          <w:sz w:val="22"/>
          <w:szCs w:val="22"/>
        </w:rPr>
        <w:t>).</w:t>
      </w:r>
      <w:r w:rsidR="00326911">
        <w:rPr>
          <w:rFonts w:asciiTheme="minorHAnsi" w:hAnsiTheme="minorHAnsi" w:cs="Calibri"/>
          <w:sz w:val="22"/>
          <w:szCs w:val="22"/>
        </w:rPr>
        <w:t xml:space="preserve"> </w:t>
      </w:r>
    </w:p>
    <w:p w:rsidR="00326911" w:rsidRP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Laissez la porte entr</w:t>
      </w:r>
      <w:r w:rsidR="00326911">
        <w:rPr>
          <w:rFonts w:asciiTheme="minorHAnsi" w:hAnsiTheme="minorHAnsi" w:cs="Calibri"/>
          <w:sz w:val="22"/>
          <w:szCs w:val="22"/>
        </w:rPr>
        <w:t xml:space="preserve">ouverte, sans bloquer le barillet pour permettre aux thérapeutes et aux patients </w:t>
      </w:r>
      <w:r w:rsidR="009944C8">
        <w:rPr>
          <w:rFonts w:asciiTheme="minorHAnsi" w:hAnsiTheme="minorHAnsi" w:cs="Calibri"/>
          <w:sz w:val="22"/>
          <w:szCs w:val="22"/>
        </w:rPr>
        <w:t>de sonner et de rentrer.</w:t>
      </w:r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3/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n repartant </w:t>
      </w:r>
      <w:r w:rsidR="00111685">
        <w:rPr>
          <w:rFonts w:asciiTheme="minorHAnsi" w:hAnsiTheme="minorHAnsi" w:cs="Calibri"/>
          <w:b/>
          <w:sz w:val="22"/>
          <w:szCs w:val="22"/>
        </w:rPr>
        <w:t>Vérifier la présence d’autres personnes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:</w:t>
      </w:r>
    </w:p>
    <w:p w:rsidR="00111685" w:rsidRDefault="003A4752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Si vous êtes le dernier à quitter </w:t>
      </w:r>
      <w:r w:rsidR="00077D5D">
        <w:rPr>
          <w:rFonts w:asciiTheme="minorHAnsi" w:hAnsiTheme="minorHAnsi" w:cs="Calibri"/>
          <w:sz w:val="22"/>
          <w:szCs w:val="22"/>
        </w:rPr>
        <w:t xml:space="preserve">les lieux, vous remettez la clé </w:t>
      </w:r>
      <w:r>
        <w:rPr>
          <w:rFonts w:asciiTheme="minorHAnsi" w:hAnsiTheme="minorHAnsi" w:cs="Calibri"/>
          <w:sz w:val="22"/>
          <w:szCs w:val="22"/>
        </w:rPr>
        <w:t xml:space="preserve">du bureau </w:t>
      </w:r>
      <w:r w:rsidR="00077D5D">
        <w:rPr>
          <w:rFonts w:asciiTheme="minorHAnsi" w:hAnsiTheme="minorHAnsi" w:cs="Calibri"/>
          <w:sz w:val="22"/>
          <w:szCs w:val="22"/>
        </w:rPr>
        <w:t xml:space="preserve">et la carte magnétique </w:t>
      </w:r>
      <w:r>
        <w:rPr>
          <w:rFonts w:asciiTheme="minorHAnsi" w:hAnsiTheme="minorHAnsi" w:cs="Calibri"/>
          <w:sz w:val="22"/>
          <w:szCs w:val="22"/>
        </w:rPr>
        <w:t>da</w:t>
      </w:r>
      <w:r w:rsidR="00326911">
        <w:rPr>
          <w:rFonts w:asciiTheme="minorHAnsi" w:hAnsiTheme="minorHAnsi" w:cs="Calibri"/>
          <w:sz w:val="22"/>
          <w:szCs w:val="22"/>
        </w:rPr>
        <w:t xml:space="preserve">ns la boîte aux lettres, dans </w:t>
      </w:r>
      <w:r w:rsidR="00AD7724">
        <w:rPr>
          <w:rFonts w:asciiTheme="minorHAnsi" w:hAnsiTheme="minorHAnsi" w:cs="Calibri"/>
          <w:sz w:val="22"/>
          <w:szCs w:val="22"/>
        </w:rPr>
        <w:t>la</w:t>
      </w:r>
      <w:r>
        <w:rPr>
          <w:rFonts w:asciiTheme="minorHAnsi" w:hAnsiTheme="minorHAnsi" w:cs="Calibri"/>
          <w:sz w:val="22"/>
          <w:szCs w:val="22"/>
        </w:rPr>
        <w:t xml:space="preserve"> boît</w:t>
      </w:r>
      <w:r w:rsidR="00AD7724">
        <w:rPr>
          <w:rFonts w:asciiTheme="minorHAnsi" w:hAnsiTheme="minorHAnsi" w:cs="Calibri"/>
          <w:sz w:val="22"/>
          <w:szCs w:val="22"/>
        </w:rPr>
        <w:t>e métallique prévue à cet effet.</w:t>
      </w:r>
    </w:p>
    <w:p w:rsidR="003A4752" w:rsidRDefault="0011168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S’il y a d’autres personnes dans le centre, vous laissez la clé dans la serrure</w:t>
      </w:r>
    </w:p>
    <w:p w:rsidR="0022349B" w:rsidRDefault="0022349B" w:rsidP="0022349B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A4752" w:rsidRPr="001E6916" w:rsidRDefault="0022349B" w:rsidP="001E6916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22349B">
        <w:rPr>
          <w:rFonts w:asciiTheme="minorHAnsi" w:hAnsiTheme="minorHAnsi" w:cs="Calibri"/>
          <w:b/>
          <w:sz w:val="22"/>
          <w:szCs w:val="22"/>
        </w:rPr>
        <w:t>ACCES PARKING SOUS-TERRAIN</w:t>
      </w:r>
    </w:p>
    <w:p w:rsidR="00CE00B1" w:rsidRDefault="0022349B" w:rsidP="0022349B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télécommande du parking en sous-sol pourra vous être prêtée dans certaines circonstances. Pour cela nous consulter.</w:t>
      </w:r>
    </w:p>
    <w:p w:rsidR="00DB78D7" w:rsidRDefault="00DB78D7" w:rsidP="00DB78D7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12735A" w:rsidRDefault="00DB78D7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 clé du bureau et la carte magnétique sont mis à votre disposition à titre st</w:t>
      </w:r>
      <w:r w:rsidR="00AD7724">
        <w:rPr>
          <w:rFonts w:asciiTheme="minorHAnsi" w:hAnsiTheme="minorHAnsi" w:cs="Calibri"/>
          <w:sz w:val="22"/>
          <w:szCs w:val="22"/>
        </w:rPr>
        <w:t xml:space="preserve">rictement personnel en tant qu’adhérent </w:t>
      </w:r>
      <w:r>
        <w:rPr>
          <w:rFonts w:asciiTheme="minorHAnsi" w:hAnsiTheme="minorHAnsi" w:cs="Calibri"/>
          <w:sz w:val="22"/>
          <w:szCs w:val="22"/>
        </w:rPr>
        <w:t xml:space="preserve">du Centre. Ce matériel est la propriété de </w:t>
      </w:r>
      <w:proofErr w:type="spellStart"/>
      <w:r>
        <w:rPr>
          <w:rFonts w:asciiTheme="minorHAnsi" w:hAnsiTheme="minorHAnsi" w:cs="Calibri"/>
          <w:sz w:val="22"/>
          <w:szCs w:val="22"/>
        </w:rPr>
        <w:t>SophroKhépri</w:t>
      </w:r>
      <w:proofErr w:type="spellEnd"/>
      <w:r>
        <w:rPr>
          <w:rFonts w:asciiTheme="minorHAnsi" w:hAnsiTheme="minorHAnsi" w:cs="Calibri"/>
          <w:sz w:val="22"/>
          <w:szCs w:val="22"/>
        </w:rPr>
        <w:t>. En aucun cas il ne devra être prêté. Votre responsabilité professionnelle est engagée. Toute perte ou vol de ce matériel sera facturée (75 € la carte magné</w:t>
      </w:r>
      <w:r w:rsidR="000D356E">
        <w:rPr>
          <w:rFonts w:asciiTheme="minorHAnsi" w:hAnsiTheme="minorHAnsi" w:cs="Calibri"/>
          <w:sz w:val="22"/>
          <w:szCs w:val="22"/>
        </w:rPr>
        <w:t xml:space="preserve">tique, 500 € la clé de bureau, </w:t>
      </w:r>
      <w:r>
        <w:rPr>
          <w:rFonts w:asciiTheme="minorHAnsi" w:hAnsiTheme="minorHAnsi" w:cs="Calibri"/>
          <w:sz w:val="22"/>
          <w:szCs w:val="22"/>
        </w:rPr>
        <w:t>50 € la télécommande du parking).</w:t>
      </w:r>
    </w:p>
    <w:sectPr w:rsidR="00CE00B1" w:rsidRPr="0012735A" w:rsidSect="00587F56">
      <w:headerReference w:type="default" r:id="rId9"/>
      <w:footerReference w:type="default" r:id="rId10"/>
      <w:type w:val="continuous"/>
      <w:pgSz w:w="11906" w:h="16838"/>
      <w:pgMar w:top="840" w:right="1226" w:bottom="675" w:left="1418" w:header="709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DF" w:rsidRDefault="006453DF">
      <w:r>
        <w:separator/>
      </w:r>
    </w:p>
  </w:endnote>
  <w:endnote w:type="continuationSeparator" w:id="0">
    <w:p w:rsidR="006453DF" w:rsidRDefault="0064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C" w:rsidRPr="00311AD3" w:rsidRDefault="00311AD3" w:rsidP="00587F56">
    <w:pPr>
      <w:pStyle w:val="Pieddepage"/>
      <w:tabs>
        <w:tab w:val="right" w:pos="9900"/>
      </w:tabs>
      <w:ind w:right="-830"/>
      <w:jc w:val="center"/>
      <w:rPr>
        <w:rFonts w:asciiTheme="minorHAnsi" w:hAnsiTheme="minorHAnsi"/>
        <w:b/>
        <w:color w:val="4F81BD" w:themeColor="accent1"/>
      </w:rPr>
    </w:pPr>
    <w:proofErr w:type="spellStart"/>
    <w:r w:rsidRPr="00311AD3">
      <w:rPr>
        <w:rFonts w:asciiTheme="minorHAnsi" w:hAnsiTheme="minorHAnsi"/>
        <w:b/>
        <w:color w:val="4F81BD" w:themeColor="accent1"/>
      </w:rPr>
      <w:t>SophroKhepri</w:t>
    </w:r>
    <w:proofErr w:type="spellEnd"/>
    <w:r w:rsidRPr="00311AD3">
      <w:rPr>
        <w:rFonts w:asciiTheme="minorHAnsi" w:hAnsiTheme="minorHAnsi"/>
        <w:b/>
        <w:color w:val="4F81BD" w:themeColor="accent1"/>
      </w:rPr>
      <w:t xml:space="preserve"> 06 60 47 7 64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DF" w:rsidRDefault="006453DF">
      <w:r>
        <w:separator/>
      </w:r>
    </w:p>
  </w:footnote>
  <w:footnote w:type="continuationSeparator" w:id="0">
    <w:p w:rsidR="006453DF" w:rsidRDefault="0064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D3" w:rsidRPr="00311AD3" w:rsidRDefault="00311AD3" w:rsidP="00311AD3">
    <w:pPr>
      <w:pStyle w:val="En-tte"/>
      <w:jc w:val="center"/>
      <w:rPr>
        <w:color w:val="4F81BD" w:themeColor="accent1"/>
      </w:rPr>
    </w:pPr>
    <w:r w:rsidRPr="00311AD3">
      <w:rPr>
        <w:rFonts w:asciiTheme="minorHAnsi" w:hAnsiTheme="minorHAnsi"/>
        <w:b/>
        <w:color w:val="4F81BD" w:themeColor="accent1"/>
      </w:rPr>
      <w:t>OUVERTURE DU CENTRE SOPHROKHEPRI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E399D"/>
    <w:multiLevelType w:val="hybridMultilevel"/>
    <w:tmpl w:val="9942FF5A"/>
    <w:lvl w:ilvl="0" w:tplc="30988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6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7"/>
  </w:num>
  <w:num w:numId="16">
    <w:abstractNumId w:val="13"/>
  </w:num>
  <w:num w:numId="17">
    <w:abstractNumId w:val="47"/>
  </w:num>
  <w:num w:numId="18">
    <w:abstractNumId w:val="3"/>
  </w:num>
  <w:num w:numId="19">
    <w:abstractNumId w:val="6"/>
  </w:num>
  <w:num w:numId="20">
    <w:abstractNumId w:val="26"/>
  </w:num>
  <w:num w:numId="21">
    <w:abstractNumId w:val="35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6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5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8"/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77D5D"/>
    <w:rsid w:val="00080790"/>
    <w:rsid w:val="00083EB3"/>
    <w:rsid w:val="00086455"/>
    <w:rsid w:val="000960BD"/>
    <w:rsid w:val="00096DFB"/>
    <w:rsid w:val="00097F6E"/>
    <w:rsid w:val="000A0451"/>
    <w:rsid w:val="000A4086"/>
    <w:rsid w:val="000B13D7"/>
    <w:rsid w:val="000C4146"/>
    <w:rsid w:val="000C52FB"/>
    <w:rsid w:val="000D356E"/>
    <w:rsid w:val="000D58CC"/>
    <w:rsid w:val="000D61E1"/>
    <w:rsid w:val="000E128B"/>
    <w:rsid w:val="00100646"/>
    <w:rsid w:val="00102A3A"/>
    <w:rsid w:val="00105D79"/>
    <w:rsid w:val="00111685"/>
    <w:rsid w:val="00115806"/>
    <w:rsid w:val="00115A4E"/>
    <w:rsid w:val="00120FD7"/>
    <w:rsid w:val="0012735A"/>
    <w:rsid w:val="001363C8"/>
    <w:rsid w:val="00136DB1"/>
    <w:rsid w:val="001379AF"/>
    <w:rsid w:val="00143F04"/>
    <w:rsid w:val="00146EF8"/>
    <w:rsid w:val="001563EF"/>
    <w:rsid w:val="00165272"/>
    <w:rsid w:val="001712D7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1E25D5"/>
    <w:rsid w:val="001E6916"/>
    <w:rsid w:val="002026FE"/>
    <w:rsid w:val="002066D3"/>
    <w:rsid w:val="00210230"/>
    <w:rsid w:val="002139C0"/>
    <w:rsid w:val="00213B5C"/>
    <w:rsid w:val="0021729E"/>
    <w:rsid w:val="00221E3C"/>
    <w:rsid w:val="0022349B"/>
    <w:rsid w:val="002261D1"/>
    <w:rsid w:val="00230655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3CEC"/>
    <w:rsid w:val="0030482E"/>
    <w:rsid w:val="00311AD3"/>
    <w:rsid w:val="00320910"/>
    <w:rsid w:val="003227A6"/>
    <w:rsid w:val="00326911"/>
    <w:rsid w:val="003342E4"/>
    <w:rsid w:val="00334969"/>
    <w:rsid w:val="00337FFE"/>
    <w:rsid w:val="003437E4"/>
    <w:rsid w:val="00352757"/>
    <w:rsid w:val="003551E5"/>
    <w:rsid w:val="00367BBD"/>
    <w:rsid w:val="00373132"/>
    <w:rsid w:val="0037679F"/>
    <w:rsid w:val="003821A5"/>
    <w:rsid w:val="00384946"/>
    <w:rsid w:val="00384E3A"/>
    <w:rsid w:val="00392199"/>
    <w:rsid w:val="0039241E"/>
    <w:rsid w:val="00393695"/>
    <w:rsid w:val="00395A4F"/>
    <w:rsid w:val="0039725C"/>
    <w:rsid w:val="003A1C59"/>
    <w:rsid w:val="003A230A"/>
    <w:rsid w:val="003A4752"/>
    <w:rsid w:val="003A6DF8"/>
    <w:rsid w:val="003B17EA"/>
    <w:rsid w:val="003B4F44"/>
    <w:rsid w:val="003B5F93"/>
    <w:rsid w:val="003D6881"/>
    <w:rsid w:val="00400298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3456"/>
    <w:rsid w:val="00485987"/>
    <w:rsid w:val="004877B3"/>
    <w:rsid w:val="004A3063"/>
    <w:rsid w:val="004B4BF6"/>
    <w:rsid w:val="004B5749"/>
    <w:rsid w:val="004C2C62"/>
    <w:rsid w:val="004C36C4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3745"/>
    <w:rsid w:val="00514012"/>
    <w:rsid w:val="0051474D"/>
    <w:rsid w:val="00515099"/>
    <w:rsid w:val="00516249"/>
    <w:rsid w:val="00516332"/>
    <w:rsid w:val="0051678E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4E5D"/>
    <w:rsid w:val="00587F56"/>
    <w:rsid w:val="00594578"/>
    <w:rsid w:val="00597829"/>
    <w:rsid w:val="005A0C04"/>
    <w:rsid w:val="005A18D1"/>
    <w:rsid w:val="005A1C61"/>
    <w:rsid w:val="005A57FA"/>
    <w:rsid w:val="005B317C"/>
    <w:rsid w:val="005C308B"/>
    <w:rsid w:val="005C3E28"/>
    <w:rsid w:val="005C7168"/>
    <w:rsid w:val="005E3EE0"/>
    <w:rsid w:val="005E4B31"/>
    <w:rsid w:val="005E63D1"/>
    <w:rsid w:val="005F1DF5"/>
    <w:rsid w:val="005F6E72"/>
    <w:rsid w:val="006056DD"/>
    <w:rsid w:val="00613823"/>
    <w:rsid w:val="006453DF"/>
    <w:rsid w:val="00657642"/>
    <w:rsid w:val="00660866"/>
    <w:rsid w:val="00662208"/>
    <w:rsid w:val="00671474"/>
    <w:rsid w:val="006743EE"/>
    <w:rsid w:val="00686B5C"/>
    <w:rsid w:val="006907C0"/>
    <w:rsid w:val="006A13F2"/>
    <w:rsid w:val="006A6E2F"/>
    <w:rsid w:val="006C36A8"/>
    <w:rsid w:val="006D56B7"/>
    <w:rsid w:val="006E23F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91D2E"/>
    <w:rsid w:val="007A29EE"/>
    <w:rsid w:val="007A535C"/>
    <w:rsid w:val="007B1447"/>
    <w:rsid w:val="007C667E"/>
    <w:rsid w:val="007D0D0F"/>
    <w:rsid w:val="007D1EA9"/>
    <w:rsid w:val="007E0370"/>
    <w:rsid w:val="007E19E8"/>
    <w:rsid w:val="007E1A79"/>
    <w:rsid w:val="007E4897"/>
    <w:rsid w:val="007E4AC9"/>
    <w:rsid w:val="007F16AC"/>
    <w:rsid w:val="007F41DA"/>
    <w:rsid w:val="00806482"/>
    <w:rsid w:val="008076E0"/>
    <w:rsid w:val="008173D1"/>
    <w:rsid w:val="00820322"/>
    <w:rsid w:val="008206C3"/>
    <w:rsid w:val="00834079"/>
    <w:rsid w:val="00836807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F1160"/>
    <w:rsid w:val="008F6B61"/>
    <w:rsid w:val="009026A9"/>
    <w:rsid w:val="00907205"/>
    <w:rsid w:val="0091606C"/>
    <w:rsid w:val="009207DA"/>
    <w:rsid w:val="0092329D"/>
    <w:rsid w:val="0093080A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44C8"/>
    <w:rsid w:val="00997DC6"/>
    <w:rsid w:val="009B088B"/>
    <w:rsid w:val="009B103A"/>
    <w:rsid w:val="009B5105"/>
    <w:rsid w:val="009B613E"/>
    <w:rsid w:val="009C1330"/>
    <w:rsid w:val="009C2683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C0397"/>
    <w:rsid w:val="00AC3418"/>
    <w:rsid w:val="00AC7107"/>
    <w:rsid w:val="00AD7724"/>
    <w:rsid w:val="00AE11B2"/>
    <w:rsid w:val="00AF1ADE"/>
    <w:rsid w:val="00AF59CC"/>
    <w:rsid w:val="00B03E6D"/>
    <w:rsid w:val="00B04B31"/>
    <w:rsid w:val="00B10B9F"/>
    <w:rsid w:val="00B241D0"/>
    <w:rsid w:val="00B32BB3"/>
    <w:rsid w:val="00B3607D"/>
    <w:rsid w:val="00B40D15"/>
    <w:rsid w:val="00B53CD0"/>
    <w:rsid w:val="00B54FEF"/>
    <w:rsid w:val="00B61731"/>
    <w:rsid w:val="00B75E13"/>
    <w:rsid w:val="00B77980"/>
    <w:rsid w:val="00B80A31"/>
    <w:rsid w:val="00B92A0C"/>
    <w:rsid w:val="00B932D7"/>
    <w:rsid w:val="00B9397D"/>
    <w:rsid w:val="00B95F5F"/>
    <w:rsid w:val="00BA11D1"/>
    <w:rsid w:val="00BA2CAC"/>
    <w:rsid w:val="00BA4BEA"/>
    <w:rsid w:val="00BA5DFB"/>
    <w:rsid w:val="00BB3DBC"/>
    <w:rsid w:val="00BE27BB"/>
    <w:rsid w:val="00BE3438"/>
    <w:rsid w:val="00BE44EF"/>
    <w:rsid w:val="00BF1795"/>
    <w:rsid w:val="00C1128F"/>
    <w:rsid w:val="00C15742"/>
    <w:rsid w:val="00C33B47"/>
    <w:rsid w:val="00C44F6B"/>
    <w:rsid w:val="00C470BF"/>
    <w:rsid w:val="00C51A75"/>
    <w:rsid w:val="00C53670"/>
    <w:rsid w:val="00C657BB"/>
    <w:rsid w:val="00C6743A"/>
    <w:rsid w:val="00C80EA3"/>
    <w:rsid w:val="00C85BDF"/>
    <w:rsid w:val="00C85CB5"/>
    <w:rsid w:val="00C865CC"/>
    <w:rsid w:val="00C86EEE"/>
    <w:rsid w:val="00CA3BA2"/>
    <w:rsid w:val="00CA4297"/>
    <w:rsid w:val="00CB2ECB"/>
    <w:rsid w:val="00CB65E1"/>
    <w:rsid w:val="00CC5063"/>
    <w:rsid w:val="00CE00B1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4306"/>
    <w:rsid w:val="00D8460F"/>
    <w:rsid w:val="00D87378"/>
    <w:rsid w:val="00D93FA5"/>
    <w:rsid w:val="00D94BC4"/>
    <w:rsid w:val="00DA2D1B"/>
    <w:rsid w:val="00DA3B08"/>
    <w:rsid w:val="00DB3A93"/>
    <w:rsid w:val="00DB6711"/>
    <w:rsid w:val="00DB78D7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7959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31E4"/>
    <w:rsid w:val="00F0416F"/>
    <w:rsid w:val="00F15EE2"/>
    <w:rsid w:val="00F410C1"/>
    <w:rsid w:val="00F41C75"/>
    <w:rsid w:val="00F513C5"/>
    <w:rsid w:val="00F527D8"/>
    <w:rsid w:val="00F53265"/>
    <w:rsid w:val="00F54174"/>
    <w:rsid w:val="00F6391C"/>
    <w:rsid w:val="00F64DF8"/>
    <w:rsid w:val="00F75A5E"/>
    <w:rsid w:val="00F91860"/>
    <w:rsid w:val="00F93298"/>
    <w:rsid w:val="00FA0844"/>
    <w:rsid w:val="00FA2ACA"/>
    <w:rsid w:val="00FB0042"/>
    <w:rsid w:val="00FB2D6D"/>
    <w:rsid w:val="00FB5EC8"/>
    <w:rsid w:val="00FB720A"/>
    <w:rsid w:val="00FD5984"/>
    <w:rsid w:val="00FE2CAF"/>
    <w:rsid w:val="00FE59F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ECEA-4E99-4544-889D-BF7A1283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4630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Hewlett-Packard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4</cp:revision>
  <cp:lastPrinted>2014-11-12T09:56:00Z</cp:lastPrinted>
  <dcterms:created xsi:type="dcterms:W3CDTF">2016-02-22T14:07:00Z</dcterms:created>
  <dcterms:modified xsi:type="dcterms:W3CDTF">2016-12-21T19:43:00Z</dcterms:modified>
</cp:coreProperties>
</file>