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8E" w:rsidRDefault="003C7251">
      <w:pPr>
        <w:pStyle w:val="Text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Pascale Mauchant-Renoult</w:t>
      </w:r>
    </w:p>
    <w:p w:rsidR="00A23F8E" w:rsidRDefault="003C7251">
      <w:pPr>
        <w:pStyle w:val="Textbody"/>
        <w:rPr>
          <w:b/>
          <w:bCs/>
        </w:rPr>
      </w:pPr>
      <w:r>
        <w:rPr>
          <w:b/>
          <w:bCs/>
        </w:rPr>
        <w:t xml:space="preserve">Membre de l'APPJ </w:t>
      </w:r>
      <w:proofErr w:type="gramStart"/>
      <w:r>
        <w:rPr>
          <w:b/>
          <w:bCs/>
        </w:rPr>
        <w:t>( Association</w:t>
      </w:r>
      <w:proofErr w:type="gramEnd"/>
      <w:r>
        <w:rPr>
          <w:b/>
          <w:bCs/>
        </w:rPr>
        <w:t xml:space="preserve"> des Psychanalystes et Psychothérapeutes jungiens)</w:t>
      </w:r>
    </w:p>
    <w:p w:rsidR="00A23F8E" w:rsidRDefault="003C7251">
      <w:pPr>
        <w:pStyle w:val="Textbody"/>
        <w:rPr>
          <w:b/>
          <w:bCs/>
          <w:u w:val="single"/>
        </w:rPr>
      </w:pPr>
      <w:r>
        <w:rPr>
          <w:b/>
          <w:bCs/>
          <w:u w:val="single"/>
        </w:rPr>
        <w:t>Pratique</w:t>
      </w:r>
    </w:p>
    <w:p w:rsidR="00A23F8E" w:rsidRDefault="003C7251">
      <w:pPr>
        <w:pStyle w:val="Textbody"/>
      </w:pPr>
      <w:r>
        <w:t>Psychanalyse, psychothérapie analytique  </w:t>
      </w:r>
      <w:r>
        <w:br/>
      </w:r>
      <w:r>
        <w:t>Reçoit adultes, adolescents</w:t>
      </w:r>
      <w:r>
        <w:t xml:space="preserve"> et enfants. Spécialisée dans l'accueil des personnes à hauts potentiels. Formée à la thérapie du jeu de sable.</w:t>
      </w:r>
      <w:r>
        <w:br/>
      </w:r>
      <w:r>
        <w:t>Supervision individuelle et groupale  </w:t>
      </w:r>
      <w:r>
        <w:br/>
      </w:r>
      <w:r>
        <w:t>Habilitée par l'ARS de l'Ile de France à l'usage du titre de psychothérapeute</w:t>
      </w:r>
    </w:p>
    <w:p w:rsidR="00A23F8E" w:rsidRDefault="003C7251">
      <w:pPr>
        <w:pStyle w:val="Textbody"/>
        <w:rPr>
          <w:b/>
          <w:bCs/>
          <w:u w:val="single"/>
        </w:rPr>
      </w:pPr>
      <w:r>
        <w:rPr>
          <w:b/>
          <w:bCs/>
          <w:u w:val="single"/>
        </w:rPr>
        <w:t>Coordonnées</w:t>
      </w:r>
    </w:p>
    <w:p w:rsidR="00A23F8E" w:rsidRDefault="003C7251">
      <w:pPr>
        <w:pStyle w:val="Textbody"/>
      </w:pPr>
      <w:proofErr w:type="spellStart"/>
      <w:r>
        <w:t>Khepri</w:t>
      </w:r>
      <w:proofErr w:type="spellEnd"/>
      <w:r>
        <w:t xml:space="preserve"> Santé</w:t>
      </w:r>
      <w:r>
        <w:br/>
      </w:r>
      <w:r>
        <w:t>18</w:t>
      </w:r>
      <w:r>
        <w:t>8 Grande rue Charles de Gaulle</w:t>
      </w:r>
      <w:r>
        <w:br/>
      </w:r>
      <w:r>
        <w:t>94130 Nogent-sur-Marne</w:t>
      </w:r>
      <w:r>
        <w:br/>
      </w:r>
      <w:r>
        <w:t>et, 9 rue des écuyers</w:t>
      </w:r>
      <w:r>
        <w:br/>
      </w:r>
      <w:r>
        <w:t>78100 St Germain en Laye</w:t>
      </w:r>
      <w:r>
        <w:br/>
      </w:r>
      <w:r>
        <w:t>06 33 21 36 07</w:t>
      </w:r>
      <w:r>
        <w:br/>
      </w:r>
      <w:r>
        <w:t>pasmau94@gmail.com</w:t>
      </w:r>
    </w:p>
    <w:p w:rsidR="00A23F8E" w:rsidRDefault="003C7251">
      <w:pPr>
        <w:pStyle w:val="Textbody"/>
        <w:rPr>
          <w:b/>
          <w:bCs/>
          <w:u w:val="single"/>
        </w:rPr>
      </w:pPr>
      <w:bookmarkStart w:id="0" w:name="_GoBack"/>
      <w:r>
        <w:rPr>
          <w:b/>
          <w:bCs/>
          <w:u w:val="single"/>
        </w:rPr>
        <w:t>Formation psychanalytique / psychothérapeutique</w:t>
      </w:r>
    </w:p>
    <w:p w:rsidR="00A23F8E" w:rsidRDefault="003C7251">
      <w:pPr>
        <w:pStyle w:val="Textbody"/>
      </w:pPr>
      <w:r>
        <w:t xml:space="preserve">Institut C.G Jung de la SFPA </w:t>
      </w:r>
      <w:proofErr w:type="gramStart"/>
      <w:r>
        <w:t>( 1988</w:t>
      </w:r>
      <w:proofErr w:type="gramEnd"/>
      <w:r>
        <w:t xml:space="preserve"> à 2001)</w:t>
      </w:r>
      <w:r>
        <w:br/>
      </w:r>
      <w:r>
        <w:t>SFPA ( 2001 à 2014)</w:t>
      </w:r>
      <w:r>
        <w:br/>
      </w:r>
      <w:r>
        <w:t>Formation</w:t>
      </w:r>
      <w:r>
        <w:t xml:space="preserve"> permanente à l'APPJ (depuis 2015)</w:t>
      </w:r>
    </w:p>
    <w:p w:rsidR="00A23F8E" w:rsidRDefault="003C7251">
      <w:pPr>
        <w:pStyle w:val="Textbody"/>
        <w:rPr>
          <w:b/>
          <w:bCs/>
          <w:u w:val="single"/>
        </w:rPr>
      </w:pPr>
      <w:r>
        <w:rPr>
          <w:b/>
          <w:bCs/>
          <w:u w:val="single"/>
        </w:rPr>
        <w:t>Formation initiale</w:t>
      </w:r>
    </w:p>
    <w:p w:rsidR="00A23F8E" w:rsidRDefault="003C7251">
      <w:pPr>
        <w:pStyle w:val="Textbody"/>
      </w:pPr>
      <w:r>
        <w:t>DESS (Master 2 pro) de Psychologie clinique et Psychopathologie - Université de Paris V René Descartes, 1984</w:t>
      </w:r>
    </w:p>
    <w:p w:rsidR="00A23F8E" w:rsidRDefault="003C7251">
      <w:pPr>
        <w:pStyle w:val="Textbody"/>
        <w:rPr>
          <w:b/>
          <w:bCs/>
          <w:u w:val="single"/>
        </w:rPr>
      </w:pPr>
      <w:r>
        <w:rPr>
          <w:b/>
          <w:bCs/>
          <w:u w:val="single"/>
        </w:rPr>
        <w:t>Autre activité</w:t>
      </w:r>
    </w:p>
    <w:p w:rsidR="00A23F8E" w:rsidRDefault="003C7251">
      <w:pPr>
        <w:pStyle w:val="Textbody"/>
      </w:pPr>
      <w:r>
        <w:t>Orthophonie, 1980</w:t>
      </w:r>
    </w:p>
    <w:p w:rsidR="00A23F8E" w:rsidRDefault="003C7251">
      <w:pPr>
        <w:pStyle w:val="Textbody"/>
        <w:rPr>
          <w:b/>
          <w:bCs/>
          <w:u w:val="single"/>
        </w:rPr>
      </w:pPr>
      <w:r>
        <w:rPr>
          <w:b/>
          <w:bCs/>
          <w:u w:val="single"/>
        </w:rPr>
        <w:t>Publications</w:t>
      </w:r>
    </w:p>
    <w:p w:rsidR="00A23F8E" w:rsidRDefault="003C7251">
      <w:pPr>
        <w:pStyle w:val="Textbody"/>
      </w:pPr>
      <w:r>
        <w:t>"Le vol et l'envol d'une enfant", Cahiers Jungi</w:t>
      </w:r>
      <w:r>
        <w:t>ens de Psychanalyse N143, juin 2016.</w:t>
      </w:r>
      <w:r>
        <w:br/>
      </w:r>
      <w:r>
        <w:t>"Lucas et sa petite main", Cahiers Jungiens de Psychanalyse N°128, 2009/1.</w:t>
      </w:r>
      <w:r>
        <w:br/>
      </w:r>
      <w:r>
        <w:t>"Morsures thérapeutiques. La mise en corps du soi", Cahiers Jungiens de Psychanalyse N°115, 2005/3.</w:t>
      </w:r>
      <w:r>
        <w:br/>
      </w:r>
      <w:r>
        <w:t xml:space="preserve">"Partition à quatre voix", Cahiers Jungiens </w:t>
      </w:r>
      <w:r>
        <w:t>de Psychanalyse N°110, 2004/2</w:t>
      </w:r>
      <w:proofErr w:type="gramStart"/>
      <w:r>
        <w:t>.</w:t>
      </w:r>
      <w:proofErr w:type="gramEnd"/>
      <w:r>
        <w:br/>
      </w:r>
      <w:r>
        <w:t>« Un, deux, trois, soleil ! » L’autisme, les défenses du soi et l’émergence du moi", Cahiers Jungiens de Psychanalyse N°107, 2003/2.</w:t>
      </w:r>
      <w:bookmarkEnd w:id="0"/>
    </w:p>
    <w:p w:rsidR="00A23F8E" w:rsidRDefault="00A23F8E">
      <w:pPr>
        <w:pStyle w:val="Standard"/>
      </w:pPr>
    </w:p>
    <w:sectPr w:rsidR="00A23F8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51" w:rsidRDefault="003C7251">
      <w:r>
        <w:separator/>
      </w:r>
    </w:p>
  </w:endnote>
  <w:endnote w:type="continuationSeparator" w:id="0">
    <w:p w:rsidR="003C7251" w:rsidRDefault="003C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51" w:rsidRDefault="003C7251">
      <w:r>
        <w:rPr>
          <w:color w:val="000000"/>
        </w:rPr>
        <w:separator/>
      </w:r>
    </w:p>
  </w:footnote>
  <w:footnote w:type="continuationSeparator" w:id="0">
    <w:p w:rsidR="003C7251" w:rsidRDefault="003C7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23F8E"/>
    <w:rsid w:val="003C7251"/>
    <w:rsid w:val="00A23F8E"/>
    <w:rsid w:val="00C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211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MR</dc:creator>
  <cp:lastModifiedBy>Dell</cp:lastModifiedBy>
  <cp:revision>1</cp:revision>
  <dcterms:created xsi:type="dcterms:W3CDTF">2017-01-05T23:00:00Z</dcterms:created>
  <dcterms:modified xsi:type="dcterms:W3CDTF">2017-02-18T17:57:00Z</dcterms:modified>
</cp:coreProperties>
</file>