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auhte"/>
        <w:tblW w:w="0" w:type="auto"/>
        <w:tblLayout w:type="fixed"/>
        <w:tblLook w:val="04A0" w:firstRow="1" w:lastRow="0" w:firstColumn="1" w:lastColumn="0" w:noHBand="0" w:noVBand="1"/>
        <w:tblDescription w:val="Layout table for outside of trifold brochure"/>
      </w:tblPr>
      <w:tblGrid>
        <w:gridCol w:w="3741"/>
        <w:gridCol w:w="724"/>
        <w:gridCol w:w="502"/>
        <w:gridCol w:w="4815"/>
        <w:gridCol w:w="718"/>
        <w:gridCol w:w="3900"/>
      </w:tblGrid>
      <w:tr w:rsidR="0002111B" w:rsidRPr="00B15653">
        <w:trPr>
          <w:trHeight w:hRule="exact" w:val="10800"/>
        </w:trPr>
        <w:tc>
          <w:tcPr>
            <w:tcW w:w="3741" w:type="dxa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741"/>
            </w:tblGrid>
            <w:tr w:rsidR="0002111B" w:rsidRPr="006E6CEF">
              <w:trPr>
                <w:trHeight w:hRule="exact" w:val="9864"/>
              </w:trPr>
              <w:tc>
                <w:tcPr>
                  <w:tcW w:w="5000" w:type="pct"/>
                  <w:shd w:val="clear" w:color="auto" w:fill="74CBC8" w:themeFill="accent1"/>
                </w:tcPr>
                <w:p w:rsidR="00CC5F8B" w:rsidRDefault="00B15653">
                  <w:pPr>
                    <w:pStyle w:val="TitreBloc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La vocation de notre Cen</w:t>
                  </w:r>
                  <w:r w:rsidR="00CC5F8B">
                    <w:rPr>
                      <w:lang w:val="fr-FR"/>
                    </w:rPr>
                    <w:t>tre de soins thérapeutiques est de :</w:t>
                  </w:r>
                </w:p>
                <w:p w:rsidR="00CC5F8B" w:rsidRDefault="00CC5F8B">
                  <w:pPr>
                    <w:pStyle w:val="TitreBloc"/>
                    <w:rPr>
                      <w:lang w:val="fr-FR"/>
                    </w:rPr>
                  </w:pPr>
                </w:p>
                <w:p w:rsidR="00CC5F8B" w:rsidRPr="00CC5F8B" w:rsidRDefault="00CC5F8B" w:rsidP="00CC5F8B">
                  <w:pPr>
                    <w:pStyle w:val="TitreBloc"/>
                    <w:rPr>
                      <w:sz w:val="24"/>
                      <w:szCs w:val="24"/>
                      <w:lang w:val="fr-FR"/>
                    </w:rPr>
                  </w:pPr>
                  <w:r w:rsidRPr="00CC5F8B">
                    <w:rPr>
                      <w:sz w:val="24"/>
                      <w:szCs w:val="24"/>
                      <w:lang w:val="fr-FR"/>
                    </w:rPr>
                    <w:t>Faire travailler les médecines ensemble</w:t>
                  </w:r>
                  <w:r w:rsidR="009F3EC5" w:rsidRPr="00CC5F8B">
                    <w:rPr>
                      <w:sz w:val="24"/>
                      <w:szCs w:val="24"/>
                      <w:lang w:val="fr-FR"/>
                    </w:rPr>
                    <w:t xml:space="preserve"> </w:t>
                  </w:r>
                </w:p>
                <w:p w:rsidR="0002111B" w:rsidRPr="00CC5F8B" w:rsidRDefault="009F3EC5">
                  <w:pPr>
                    <w:pStyle w:val="Normalcentr"/>
                    <w:spacing w:after="160"/>
                    <w:rPr>
                      <w:sz w:val="24"/>
                      <w:szCs w:val="24"/>
                      <w:lang w:val="fr-FR"/>
                    </w:rPr>
                  </w:pPr>
                  <w:r w:rsidRPr="00CC5F8B">
                    <w:rPr>
                      <w:sz w:val="24"/>
                      <w:szCs w:val="24"/>
                      <w:lang w:val="fr-FR"/>
                    </w:rPr>
                    <w:t>Développer v</w:t>
                  </w:r>
                  <w:r w:rsidR="00B15653" w:rsidRPr="00CC5F8B">
                    <w:rPr>
                      <w:sz w:val="24"/>
                      <w:szCs w:val="24"/>
                      <w:lang w:val="fr-FR"/>
                    </w:rPr>
                    <w:t>otre activité en utilisant des espaces de travail é</w:t>
                  </w:r>
                  <w:r w:rsidR="00CC5F8B">
                    <w:rPr>
                      <w:sz w:val="24"/>
                      <w:szCs w:val="24"/>
                      <w:lang w:val="fr-FR"/>
                    </w:rPr>
                    <w:t>quipés et adaptés</w:t>
                  </w:r>
                </w:p>
                <w:p w:rsidR="0002111B" w:rsidRPr="00CC5F8B" w:rsidRDefault="00CC5F8B" w:rsidP="00CC5F8B">
                  <w:pPr>
                    <w:pStyle w:val="Normalcentr"/>
                    <w:spacing w:after="160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sz w:val="24"/>
                      <w:szCs w:val="24"/>
                      <w:lang w:val="fr-FR"/>
                    </w:rPr>
                    <w:t>Offrir aux patients une large offre de soins et les r</w:t>
                  </w:r>
                  <w:r w:rsidR="009F3EC5" w:rsidRPr="00CC5F8B">
                    <w:rPr>
                      <w:sz w:val="24"/>
                      <w:szCs w:val="24"/>
                      <w:lang w:val="fr-FR"/>
                    </w:rPr>
                    <w:t xml:space="preserve">endre </w:t>
                  </w:r>
                  <w:r w:rsidR="006B2332" w:rsidRPr="00CC5F8B">
                    <w:rPr>
                      <w:sz w:val="24"/>
                      <w:szCs w:val="24"/>
                      <w:lang w:val="fr-FR"/>
                    </w:rPr>
                    <w:t xml:space="preserve">accessible vos soins 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au plus grand </w:t>
                  </w:r>
                  <w:proofErr w:type="gramStart"/>
                  <w:r>
                    <w:rPr>
                      <w:sz w:val="24"/>
                      <w:szCs w:val="24"/>
                      <w:lang w:val="fr-FR"/>
                    </w:rPr>
                    <w:t xml:space="preserve">nombre </w:t>
                  </w:r>
                  <w:r w:rsidR="006B2332" w:rsidRPr="00CC5F8B">
                    <w:rPr>
                      <w:sz w:val="24"/>
                      <w:szCs w:val="24"/>
                      <w:lang w:val="fr-FR"/>
                    </w:rPr>
                    <w:t>.</w:t>
                  </w:r>
                  <w:proofErr w:type="gramEnd"/>
                </w:p>
              </w:tc>
            </w:tr>
            <w:tr w:rsidR="0002111B" w:rsidRPr="006E6CEF">
              <w:trPr>
                <w:trHeight w:hRule="exact" w:val="504"/>
              </w:trPr>
              <w:tc>
                <w:tcPr>
                  <w:tcW w:w="5000" w:type="pct"/>
                  <w:shd w:val="clear" w:color="auto" w:fill="74CBC8" w:themeFill="accent1"/>
                </w:tcPr>
                <w:p w:rsidR="0002111B" w:rsidRPr="001C0CD7" w:rsidRDefault="0002111B">
                  <w:pPr>
                    <w:rPr>
                      <w:lang w:val="fr-FR"/>
                    </w:rPr>
                  </w:pPr>
                </w:p>
              </w:tc>
            </w:tr>
            <w:tr w:rsidR="0002111B" w:rsidRPr="006E6CEF">
              <w:trPr>
                <w:trHeight w:hRule="exact" w:val="216"/>
              </w:trPr>
              <w:tc>
                <w:tcPr>
                  <w:tcW w:w="5000" w:type="pct"/>
                </w:tcPr>
                <w:p w:rsidR="0002111B" w:rsidRPr="001C0CD7" w:rsidRDefault="0002111B">
                  <w:pPr>
                    <w:rPr>
                      <w:lang w:val="fr-FR"/>
                    </w:rPr>
                  </w:pPr>
                </w:p>
              </w:tc>
            </w:tr>
            <w:tr w:rsidR="0002111B" w:rsidRPr="006E6CEF">
              <w:trPr>
                <w:trHeight w:hRule="exact" w:val="216"/>
              </w:trPr>
              <w:tc>
                <w:tcPr>
                  <w:tcW w:w="5000" w:type="pct"/>
                  <w:shd w:val="clear" w:color="auto" w:fill="74CBC8" w:themeFill="accent1"/>
                </w:tcPr>
                <w:p w:rsidR="0002111B" w:rsidRPr="001C0CD7" w:rsidRDefault="0002111B">
                  <w:pPr>
                    <w:rPr>
                      <w:lang w:val="fr-FR"/>
                    </w:rPr>
                  </w:pPr>
                </w:p>
              </w:tc>
            </w:tr>
          </w:tbl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724" w:type="dxa"/>
          </w:tcPr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502" w:type="dxa"/>
          </w:tcPr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4815" w:type="dxa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02111B" w:rsidRPr="006E6CEF">
              <w:trPr>
                <w:cantSplit/>
                <w:trHeight w:hRule="exact" w:val="6480"/>
              </w:trPr>
              <w:tc>
                <w:tcPr>
                  <w:tcW w:w="5000" w:type="pct"/>
                  <w:textDirection w:val="btLr"/>
                </w:tcPr>
                <w:p w:rsidR="0002111B" w:rsidRPr="001C0CD7" w:rsidRDefault="006E6CEF">
                  <w:pPr>
                    <w:pStyle w:val="Destinataire"/>
                    <w:rPr>
                      <w:lang w:val="fr-FR"/>
                    </w:rPr>
                  </w:pPr>
                  <w:sdt>
                    <w:sdtPr>
                      <w:id w:val="584420576"/>
                      <w:placeholder>
                        <w:docPart w:val="F4A23B1D5110443B859E9859A65FF7EE"/>
                      </w:placeholder>
                      <w:temporary/>
                      <w:showingPlcHdr/>
                      <w:text w:multiLine="1"/>
                    </w:sdtPr>
                    <w:sdtEndPr/>
                    <w:sdtContent>
                      <w:r w:rsidR="001C0CD7" w:rsidRPr="00320E5F">
                        <w:rPr>
                          <w:lang w:val="fr-FR"/>
                        </w:rPr>
                        <w:t>[Nom du destinataire]</w:t>
                      </w:r>
                      <w:r w:rsidR="00E22F84" w:rsidRPr="00320E5F">
                        <w:rPr>
                          <w:lang w:val="fr-FR"/>
                        </w:rPr>
                        <w:br/>
                      </w:r>
                      <w:r w:rsidR="001C0CD7" w:rsidRPr="00320E5F">
                        <w:rPr>
                          <w:lang w:val="fr-FR"/>
                        </w:rPr>
                        <w:t>[Adresse]</w:t>
                      </w:r>
                      <w:r w:rsidR="00E22F84" w:rsidRPr="00320E5F">
                        <w:rPr>
                          <w:lang w:val="fr-FR"/>
                        </w:rPr>
                        <w:br/>
                      </w:r>
                      <w:r w:rsidR="001C0CD7" w:rsidRPr="00320E5F">
                        <w:rPr>
                          <w:lang w:val="fr-FR"/>
                        </w:rPr>
                        <w:t>[Code postal Ville]</w:t>
                      </w:r>
                    </w:sdtContent>
                  </w:sdt>
                </w:p>
              </w:tc>
            </w:tr>
            <w:tr w:rsidR="0002111B" w:rsidRPr="006E6CEF">
              <w:trPr>
                <w:cantSplit/>
                <w:trHeight w:hRule="exact" w:val="4320"/>
              </w:trPr>
              <w:tc>
                <w:tcPr>
                  <w:tcW w:w="5000" w:type="pct"/>
                  <w:textDirection w:val="btLr"/>
                </w:tcPr>
                <w:sdt>
                  <w:sdtPr>
                    <w:rPr>
                      <w:rStyle w:val="lev"/>
                    </w:rPr>
                    <w:alias w:val="Nom de la société"/>
                    <w:tag w:val=""/>
                    <w:id w:val="-172038622"/>
                    <w:placeholder>
                      <w:docPart w:val="7A86A461244F4413BB0BFF0DEE1174DF"/>
                    </w:placeholder>
                    <w:showingPlcHdr/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EndPr>
                    <w:rPr>
                      <w:rStyle w:val="lev"/>
                    </w:rPr>
                  </w:sdtEndPr>
                  <w:sdtContent>
                    <w:p w:rsidR="0002111B" w:rsidRPr="001C0CD7" w:rsidRDefault="00E22F84">
                      <w:pPr>
                        <w:pStyle w:val="Adressedelexpditeur"/>
                        <w:rPr>
                          <w:lang w:val="fr-FR"/>
                        </w:rPr>
                      </w:pPr>
                      <w:r w:rsidRPr="0016657A">
                        <w:rPr>
                          <w:rStyle w:val="lev"/>
                          <w:noProof/>
                          <w:lang w:val="fr-FR"/>
                        </w:rPr>
                        <w:t>[Nom de la société]</w:t>
                      </w:r>
                    </w:p>
                  </w:sdtContent>
                </w:sdt>
                <w:sdt>
                  <w:sdtPr>
                    <w:rPr>
                      <w:noProof/>
                      <w:lang w:val="fr-FR"/>
                    </w:rPr>
                    <w:alias w:val="Adresse"/>
                    <w:tag w:val=""/>
                    <w:id w:val="-522012300"/>
                    <w:placeholder>
                      <w:docPart w:val="08F91529EC2B4EC3A2FBEE9DA8391D09"/>
                    </w:placeholder>
                    <w:showingPlcHdr/>
                    <w:dataBinding w:prefixMappings="xmlns:ns0='http://schemas.microsoft.com/office/2006/coverPageProps' " w:xpath="/ns0:CoverPageProperties[1]/ns0:CompanyAddress[1]" w:storeItemID="{55AF091B-3C7A-41E3-B477-F2FDAA23CFDA}"/>
                    <w:text w:multiLine="1"/>
                  </w:sdtPr>
                  <w:sdtEndPr>
                    <w:rPr>
                      <w:noProof w:val="0"/>
                      <w:lang w:val="en-US"/>
                    </w:rPr>
                  </w:sdtEndPr>
                  <w:sdtContent>
                    <w:p w:rsidR="0002111B" w:rsidRPr="001C0CD7" w:rsidRDefault="00E22F84">
                      <w:pPr>
                        <w:pStyle w:val="Adressedelexpditeur"/>
                        <w:rPr>
                          <w:lang w:val="fr-FR"/>
                        </w:rPr>
                      </w:pPr>
                      <w:r w:rsidRPr="00E5263A">
                        <w:rPr>
                          <w:rFonts w:asciiTheme="majorHAnsi" w:hAnsiTheme="majorHAnsi"/>
                          <w:noProof/>
                          <w:lang w:val="fr-FR"/>
                        </w:rPr>
                        <w:t>[Adresse]</w:t>
                      </w:r>
                      <w:r w:rsidRPr="00320E5F">
                        <w:rPr>
                          <w:noProof/>
                          <w:lang w:val="fr-FR"/>
                        </w:rPr>
                        <w:br/>
                      </w:r>
                      <w:r w:rsidRPr="00E5263A">
                        <w:rPr>
                          <w:rFonts w:asciiTheme="majorHAnsi" w:hAnsiTheme="majorHAnsi"/>
                          <w:noProof/>
                          <w:lang w:val="fr-FR"/>
                        </w:rPr>
                        <w:t>[Code postal Ville]</w:t>
                      </w:r>
                    </w:p>
                  </w:sdtContent>
                </w:sdt>
              </w:tc>
            </w:tr>
          </w:tbl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718" w:type="dxa"/>
          </w:tcPr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3900" w:type="dxa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900"/>
            </w:tblGrid>
            <w:tr w:rsidR="0002111B" w:rsidRPr="006E6CEF">
              <w:trPr>
                <w:trHeight w:hRule="exact" w:val="3312"/>
              </w:trPr>
              <w:tc>
                <w:tcPr>
                  <w:tcW w:w="5000" w:type="pct"/>
                  <w:vAlign w:val="bottom"/>
                </w:tcPr>
                <w:p w:rsidR="00B15653" w:rsidRPr="00B15653" w:rsidRDefault="00672312" w:rsidP="00B15653">
                  <w:pPr>
                    <w:pStyle w:val="Titre"/>
                    <w:rPr>
                      <w:color w:val="0070C0"/>
                      <w:sz w:val="48"/>
                      <w:szCs w:val="48"/>
                      <w:lang w:val="fr-FR"/>
                    </w:rPr>
                  </w:pPr>
                  <w:bookmarkStart w:id="0" w:name="_GoBack"/>
                  <w:bookmarkEnd w:id="0"/>
                  <w:proofErr w:type="spellStart"/>
                  <w:r w:rsidRPr="00672312">
                    <w:rPr>
                      <w:sz w:val="48"/>
                      <w:szCs w:val="48"/>
                      <w:lang w:val="fr-FR"/>
                    </w:rPr>
                    <w:t>Sophro</w:t>
                  </w:r>
                  <w:r w:rsidRPr="00672312">
                    <w:rPr>
                      <w:color w:val="0070C0"/>
                      <w:sz w:val="48"/>
                      <w:szCs w:val="48"/>
                      <w:lang w:val="fr-FR"/>
                    </w:rPr>
                    <w:t>Khepri</w:t>
                  </w:r>
                  <w:proofErr w:type="spellEnd"/>
                </w:p>
                <w:p w:rsidR="0002111B" w:rsidRPr="00B15653" w:rsidRDefault="00B15653" w:rsidP="00B15653">
                  <w:pPr>
                    <w:pStyle w:val="Titre"/>
                    <w:jc w:val="center"/>
                    <w:rPr>
                      <w:sz w:val="36"/>
                      <w:szCs w:val="36"/>
                      <w:lang w:val="fr-FR"/>
                    </w:rPr>
                  </w:pPr>
                  <w:r w:rsidRPr="00672312">
                    <w:rPr>
                      <w:sz w:val="36"/>
                      <w:szCs w:val="36"/>
                      <w:lang w:val="fr-FR"/>
                    </w:rPr>
                    <w:t>Equilibre, Santé et Qualité de Vie</w:t>
                  </w:r>
                </w:p>
              </w:tc>
            </w:tr>
            <w:tr w:rsidR="0002111B" w:rsidRPr="006E6CEF">
              <w:trPr>
                <w:trHeight w:hRule="exact" w:val="288"/>
              </w:trPr>
              <w:tc>
                <w:tcPr>
                  <w:tcW w:w="5000" w:type="pct"/>
                </w:tcPr>
                <w:p w:rsidR="0002111B" w:rsidRPr="0016657A" w:rsidRDefault="0002111B">
                  <w:pPr>
                    <w:rPr>
                      <w:lang w:val="fr-FR"/>
                    </w:rPr>
                  </w:pPr>
                </w:p>
              </w:tc>
            </w:tr>
            <w:tr w:rsidR="0002111B">
              <w:trPr>
                <w:trHeight w:hRule="exact" w:val="6624"/>
              </w:trPr>
              <w:tc>
                <w:tcPr>
                  <w:tcW w:w="5000" w:type="pct"/>
                </w:tcPr>
                <w:p w:rsidR="0002111B" w:rsidRDefault="00E22F84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 wp14:anchorId="370CCB19" wp14:editId="00D84186">
                        <wp:extent cx="2470150" cy="4210050"/>
                        <wp:effectExtent l="0" t="0" r="6350" b="0"/>
                        <wp:docPr id="10" name="Image  10" descr="Exemple de photo montrant les fenêtres latérales et sur toit d’un grand bâtimen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OUTSIDE_PHOTO.pn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349" b="47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71893" cy="4213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111B">
              <w:trPr>
                <w:trHeight w:hRule="exact" w:val="216"/>
              </w:trPr>
              <w:tc>
                <w:tcPr>
                  <w:tcW w:w="5000" w:type="pct"/>
                </w:tcPr>
                <w:p w:rsidR="0002111B" w:rsidRDefault="0002111B"/>
              </w:tc>
            </w:tr>
            <w:tr w:rsidR="0002111B" w:rsidRPr="00B15653">
              <w:trPr>
                <w:trHeight w:hRule="exact" w:val="360"/>
              </w:trPr>
              <w:tc>
                <w:tcPr>
                  <w:tcW w:w="5000" w:type="pct"/>
                  <w:shd w:val="clear" w:color="auto" w:fill="74CBC8" w:themeFill="accent1"/>
                </w:tcPr>
                <w:p w:rsidR="0002111B" w:rsidRPr="00B15653" w:rsidRDefault="00672312">
                  <w:pPr>
                    <w:rPr>
                      <w:b/>
                      <w:lang w:val="fr-FR"/>
                    </w:rPr>
                  </w:pPr>
                  <w:r w:rsidRPr="00B15653">
                    <w:rPr>
                      <w:b/>
                      <w:lang w:val="fr-FR"/>
                    </w:rPr>
                    <w:t xml:space="preserve">Centre du </w:t>
                  </w:r>
                  <w:r w:rsidR="00B15653" w:rsidRPr="00B15653">
                    <w:rPr>
                      <w:b/>
                      <w:lang w:val="fr-FR"/>
                    </w:rPr>
                    <w:t>Mieux-Etre du Val de Marne</w:t>
                  </w:r>
                </w:p>
                <w:p w:rsidR="00B15653" w:rsidRPr="00B15653" w:rsidRDefault="00B15653">
                  <w:pPr>
                    <w:rPr>
                      <w:lang w:val="fr-FR"/>
                    </w:rPr>
                  </w:pPr>
                  <w:r w:rsidRPr="00B15653">
                    <w:rPr>
                      <w:b/>
                      <w:lang w:val="fr-FR"/>
                    </w:rPr>
                    <w:t>Sophrologie et Thérapies alternatives</w:t>
                  </w:r>
                </w:p>
              </w:tc>
            </w:tr>
          </w:tbl>
          <w:p w:rsidR="0002111B" w:rsidRPr="00B15653" w:rsidRDefault="0002111B">
            <w:pPr>
              <w:rPr>
                <w:lang w:val="fr-FR"/>
              </w:rPr>
            </w:pPr>
          </w:p>
        </w:tc>
      </w:tr>
    </w:tbl>
    <w:p w:rsidR="0002111B" w:rsidRPr="00B15653" w:rsidRDefault="00E22F84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2824162</wp:posOffset>
                </wp:positionH>
                <wp:positionV relativeFrom="page">
                  <wp:posOffset>0</wp:posOffset>
                </wp:positionV>
                <wp:extent cx="3378898" cy="7772400"/>
                <wp:effectExtent l="0" t="0" r="12065" b="19050"/>
                <wp:wrapNone/>
                <wp:docPr id="3" name="Fold guide lin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898" cy="7772400"/>
                          <a:chOff x="-52393" y="0"/>
                          <a:chExt cx="3386248" cy="7772400"/>
                        </a:xfrm>
                      </wpg:grpSpPr>
                      <wps:wsp>
                        <wps:cNvPr id="1" name="Lien droit 1"/>
                        <wps:cNvCnPr/>
                        <wps:spPr>
                          <a:xfrm>
                            <a:off x="-52393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Lien droit 2"/>
                        <wps:cNvCnPr/>
                        <wps:spPr>
                          <a:xfrm>
                            <a:off x="333385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4BB2A250" id="Fold guide lines" o:spid="_x0000_s1026" style="position:absolute;margin-left:222.35pt;margin-top:0;width:266.05pt;height:612pt;z-index:-251665408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">
                <v:line id="Lien droit 1" o:spid="_x0000_s1027" style="position:absolute;visibility:visible;mso-wrap-style:squar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xI8AAAADaAAAADwAAAGRycy9kb3ducmV2LnhtbERPTYvCMBC9C/6HMIK3NV1BcatRVsHi&#10;oh509T40Y1ttJqWJtvvvjbDgaXi8z5ktWlOKB9WusKzgcxCBIE6tLjhTcPpdf0xAOI+ssbRMCv7I&#10;wWLe7cww1rbhAz2OPhMhhF2MCnLvq1hKl+Zk0A1sRRy4i60N+gDrTOoamxBuSjmMorE0WHBoyLGi&#10;VU7p7Xg3CtY/uN+OmuX4nOxWh2SUft2viVaq32u/pyA8tf4t/ndvdJgPr1deV8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k8SPAAAAA2gAAAA8AAAAAAAAAAAAAAAAA&#10;oQIAAGRycy9kb3ducmV2LnhtbFBLBQYAAAAABAAEAPkAAACOAwAAAAA=&#10;" strokecolor="#d8d8d8 [2732]" strokeweight=".5pt">
                  <v:stroke joinstyle="miter"/>
                </v:line>
                <v:line id="Lien droit 2" o:spid="_x0000_s1028" style="position:absolute;visibility:visible;mso-wrap-style:squar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vVMIAAADaAAAADwAAAGRycy9kb3ducmV2LnhtbESPQYvCMBSE74L/ITzBm6YrKG41yipY&#10;dlEPunp/NM+22ryUJtruv98IgsdhZr5h5svWlOJBtSssK/gYRiCIU6sLzhScfjeDKQjnkTWWlknB&#10;HzlYLrqdOcbaNnygx9FnIkDYxagg976KpXRpTgbd0FbEwbvY2qAPss6krrEJcFPKURRNpMGCw0KO&#10;Fa1zSm/Hu1Gw+cH9dtysJudktz4k4/Tzfk20Uv1e+zUD4an17/Cr/a0VjOB5Jdw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ZvVMIAAADaAAAADwAAAAAAAAAAAAAA&#10;AAChAgAAZHJzL2Rvd25yZXYueG1sUEsFBgAAAAAEAAQA+QAAAJADAAAAAA==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tbl>
      <w:tblPr>
        <w:tblStyle w:val="Tableauhte"/>
        <w:tblW w:w="0" w:type="auto"/>
        <w:tblLayout w:type="fixed"/>
        <w:tblLook w:val="04A0" w:firstRow="1" w:lastRow="0" w:firstColumn="1" w:lastColumn="0" w:noHBand="0" w:noVBand="1"/>
        <w:tblDescription w:val="Tableau de disposition pour l’intérieur d’une brochure Trois feuilles"/>
      </w:tblPr>
      <w:tblGrid>
        <w:gridCol w:w="5041"/>
        <w:gridCol w:w="4465"/>
        <w:gridCol w:w="865"/>
        <w:gridCol w:w="4029"/>
      </w:tblGrid>
      <w:tr w:rsidR="0002111B" w:rsidRPr="00DE1C69">
        <w:trPr>
          <w:trHeight w:hRule="exact" w:val="10080"/>
        </w:trPr>
        <w:tc>
          <w:tcPr>
            <w:tcW w:w="5041" w:type="dxa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041"/>
            </w:tblGrid>
            <w:tr w:rsidR="0002111B">
              <w:trPr>
                <w:trHeight w:hRule="exact" w:val="4104"/>
              </w:trPr>
              <w:tc>
                <w:tcPr>
                  <w:tcW w:w="5000" w:type="pct"/>
                  <w:shd w:val="clear" w:color="auto" w:fill="74CBC8" w:themeFill="accent1"/>
                </w:tcPr>
                <w:p w:rsidR="0002111B" w:rsidRDefault="00E22F84">
                  <w:pPr>
                    <w:spacing w:after="160"/>
                  </w:pPr>
                  <w:r>
                    <w:rPr>
                      <w:noProof/>
                      <w:lang w:val="fr-FR" w:eastAsia="fr-FR"/>
                    </w:rPr>
                    <w:lastRenderedPageBreak/>
                    <w:drawing>
                      <wp:inline distT="0" distB="0" distL="0" distR="0">
                        <wp:extent cx="3200400" cy="2621645"/>
                        <wp:effectExtent l="0" t="0" r="0" b="7620"/>
                        <wp:docPr id="24" name="Image 24" descr="Exemple de photo montrant trois personnes dans un bureau d’études en lien avec l’univers de la mode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INSIDE_PHOTO.png"/>
                                <pic:cNvPicPr/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" r="899" b="616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00400" cy="26216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111B" w:rsidRPr="006E6CEF">
              <w:trPr>
                <w:trHeight w:hRule="exact" w:val="5976"/>
              </w:trPr>
              <w:tc>
                <w:tcPr>
                  <w:tcW w:w="5000" w:type="pct"/>
                  <w:tcMar>
                    <w:right w:w="864" w:type="dxa"/>
                  </w:tcMar>
                </w:tcPr>
                <w:p w:rsidR="0002111B" w:rsidRPr="0016657A" w:rsidRDefault="00E22F84">
                  <w:pPr>
                    <w:pStyle w:val="Titre1"/>
                    <w:outlineLvl w:val="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Personnalisez-le</w:t>
                  </w:r>
                </w:p>
                <w:p w:rsidR="0002111B" w:rsidRPr="0016657A" w:rsidRDefault="00E22F84">
                  <w:pPr>
                    <w:spacing w:after="16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Si vous pensez qu’un superbe document comme celui-ci est difficile à mettre en forme, vous vous trompez.</w:t>
                  </w:r>
                </w:p>
                <w:p w:rsidR="0002111B" w:rsidRPr="0016657A" w:rsidRDefault="00E22F84">
                  <w:pPr>
                    <w:spacing w:after="16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Nous avons créé des styles qui vous permettent d’utiliser la mise en forme figurant dans cette brochure à l’aide d’un simple clic. Sous l’onglet Accueil du ruban, explorez la galerie Styles.</w:t>
                  </w:r>
                </w:p>
                <w:p w:rsidR="0002111B" w:rsidRPr="0016657A" w:rsidRDefault="00E22F84">
                  <w:pPr>
                    <w:pStyle w:val="Titre2"/>
                    <w:outlineLvl w:val="1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Apportez des personnalisations en moins de temps qu’il ne faut pour le dire</w:t>
                  </w:r>
                </w:p>
                <w:p w:rsidR="0002111B" w:rsidRPr="0016657A" w:rsidRDefault="00E22F84">
                  <w:pPr>
                    <w:spacing w:after="16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Pour tester d’autres apparences pour cette brochure, sous l’onglet Création du ruban, explorez les galeries Thèmes, Couleurs et Polices.</w:t>
                  </w:r>
                </w:p>
                <w:p w:rsidR="0002111B" w:rsidRPr="001C0CD7" w:rsidRDefault="00E22F84">
                  <w:pPr>
                    <w:spacing w:after="160"/>
                    <w:rPr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Votre société dispose de ses propres polices et couleurs ? Aucun problème ! Ces galeries vous donnent la possibilité d’ajouter vos propres couleurs et polices.</w:t>
                  </w:r>
                </w:p>
              </w:tc>
            </w:tr>
          </w:tbl>
          <w:p w:rsidR="0002111B" w:rsidRPr="001C0CD7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465" w:type="dxa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465"/>
            </w:tblGrid>
            <w:tr w:rsidR="0002111B">
              <w:trPr>
                <w:trHeight w:hRule="exact" w:val="4104"/>
              </w:trPr>
              <w:tc>
                <w:tcPr>
                  <w:tcW w:w="5000" w:type="pct"/>
                  <w:shd w:val="clear" w:color="auto" w:fill="74CBC8" w:themeFill="accent1"/>
                  <w:vAlign w:val="center"/>
                </w:tcPr>
                <w:p w:rsidR="0002111B" w:rsidRPr="0016657A" w:rsidRDefault="00E22F84">
                  <w:pPr>
                    <w:pStyle w:val="Citation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« Votre entreprise est la meilleure. Je ne vois pas comment on pourrait se débrouiller sans vous. »</w:t>
                  </w:r>
                </w:p>
                <w:p w:rsidR="0002111B" w:rsidRPr="0016657A" w:rsidRDefault="00E22F84">
                  <w:pPr>
                    <w:pStyle w:val="Citation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 xml:space="preserve">- </w:t>
                  </w:r>
                  <w:r w:rsidRPr="0016657A">
                    <w:rPr>
                      <w:b/>
                      <w:bCs/>
                      <w:noProof/>
                      <w:lang w:val="fr-FR"/>
                    </w:rPr>
                    <w:t>Un client très perspicace</w:t>
                  </w:r>
                </w:p>
              </w:tc>
            </w:tr>
            <w:tr w:rsidR="0002111B" w:rsidRPr="006E6CEF">
              <w:trPr>
                <w:trHeight w:hRule="exact" w:val="5976"/>
              </w:trPr>
              <w:tc>
                <w:tcPr>
                  <w:tcW w:w="5000" w:type="pct"/>
                  <w:tcMar>
                    <w:top w:w="864" w:type="dxa"/>
                  </w:tcMar>
                </w:tcPr>
                <w:p w:rsidR="0002111B" w:rsidRPr="0016657A" w:rsidRDefault="00E22F84">
                  <w:pPr>
                    <w:spacing w:after="16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Nous savons que vous pourriez parler de votre entreprise pendant des heures tant vous en êtes fier (et vous avez bien raison !)</w:t>
                  </w:r>
                </w:p>
                <w:p w:rsidR="0002111B" w:rsidRPr="0016657A" w:rsidRDefault="00E22F84">
                  <w:pPr>
                    <w:spacing w:after="16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Vous devez pourtant vous montrer concis et efficace, aussi, voici quelques suggestions d’informations que vous pouvez inclure…</w:t>
                  </w:r>
                </w:p>
                <w:p w:rsidR="0002111B" w:rsidRPr="0016657A" w:rsidRDefault="00E22F84">
                  <w:pPr>
                    <w:pStyle w:val="Titre1"/>
                    <w:outlineLvl w:val="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Concentrez-vous sur vos points forts</w:t>
                  </w:r>
                </w:p>
                <w:p w:rsidR="0002111B" w:rsidRPr="0016657A" w:rsidRDefault="00E22F84">
                  <w:pPr>
                    <w:spacing w:after="16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Vous pouvez essayer d’ajouter un résumé des avantages concurrentiels à gauche et une « success story » de client ou des témoignages élogieux ici au milieu.</w:t>
                  </w:r>
                </w:p>
                <w:p w:rsidR="0002111B" w:rsidRPr="001C0CD7" w:rsidRDefault="00E22F84">
                  <w:pPr>
                    <w:spacing w:after="160"/>
                    <w:rPr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Le côté droit de cette page est idéal pour inclure un résumé des produits ou services phares.</w:t>
                  </w:r>
                </w:p>
              </w:tc>
            </w:tr>
          </w:tbl>
          <w:p w:rsidR="0002111B" w:rsidRPr="001C0CD7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865" w:type="dxa"/>
          </w:tcPr>
          <w:p w:rsidR="0002111B" w:rsidRPr="001C0CD7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029" w:type="dxa"/>
          </w:tcPr>
          <w:p w:rsidR="0002111B" w:rsidRPr="003F7E06" w:rsidRDefault="00E22F84">
            <w:pPr>
              <w:pStyle w:val="Titre2"/>
              <w:spacing w:before="200"/>
              <w:outlineLvl w:val="1"/>
              <w:rPr>
                <w:lang w:val="fr-FR"/>
              </w:rPr>
            </w:pPr>
            <w:r w:rsidRPr="003F7E06">
              <w:rPr>
                <w:color w:val="262626"/>
                <w:lang w:val="fr-FR"/>
              </w:rPr>
              <w:t>Offres principales</w:t>
            </w:r>
          </w:p>
          <w:p w:rsidR="0002111B" w:rsidRPr="0016657A" w:rsidRDefault="00E22F84">
            <w:pPr>
              <w:spacing w:after="160"/>
              <w:rPr>
                <w:lang w:val="fr-FR"/>
              </w:rPr>
            </w:pPr>
            <w:r w:rsidRPr="0016657A">
              <w:rPr>
                <w:lang w:val="fr-FR"/>
              </w:rPr>
              <w:t>Ne soyez pas timide ! Montrez-leur à quel point vous êtes hors du commun. Dressez la liste ou résumez les aspects principaux en lien avec vos activités. Et voici un autre conseil pour la route…</w:t>
            </w:r>
          </w:p>
          <w:p w:rsidR="0002111B" w:rsidRPr="0016657A" w:rsidRDefault="00E22F84">
            <w:pPr>
              <w:spacing w:after="160"/>
              <w:rPr>
                <w:lang w:val="fr-FR"/>
              </w:rPr>
            </w:pPr>
            <w:r w:rsidRPr="0016657A">
              <w:rPr>
                <w:lang w:val="fr-FR"/>
              </w:rPr>
              <w:t>Si vous remplacez une photo par votre propre photo mais que celle-ci n’est pas parfaitement adaptée à l’espace, vous pouvez la rogner en un clin d’œil. Sélectionnez l’image puis, sous l’onglet Format des Outils Image, cliquez sur Rogner.</w:t>
            </w:r>
          </w:p>
          <w:p w:rsidR="0002111B" w:rsidRPr="003F7E06" w:rsidRDefault="00E22F84">
            <w:pPr>
              <w:pStyle w:val="Titre2"/>
              <w:outlineLvl w:val="1"/>
              <w:rPr>
                <w:lang w:val="fr-FR"/>
              </w:rPr>
            </w:pPr>
            <w:r w:rsidRPr="003F7E06">
              <w:rPr>
                <w:color w:val="262626"/>
                <w:lang w:val="fr-FR"/>
              </w:rPr>
              <w:t>Principaux clients</w:t>
            </w:r>
          </w:p>
          <w:p w:rsidR="0002111B" w:rsidRPr="0016657A" w:rsidRDefault="00E22F84">
            <w:pPr>
              <w:spacing w:after="160"/>
              <w:rPr>
                <w:lang w:val="fr-FR"/>
              </w:rPr>
            </w:pPr>
            <w:r w:rsidRPr="0016657A">
              <w:rPr>
                <w:lang w:val="fr-FR"/>
              </w:rPr>
              <w:t>Vous pouvez mentionner certains de vos clients importants ici :</w:t>
            </w:r>
          </w:p>
          <w:p w:rsidR="0002111B" w:rsidRPr="0016657A" w:rsidRDefault="00E22F84">
            <w:pPr>
              <w:pStyle w:val="Listepuces"/>
              <w:rPr>
                <w:color w:val="262626" w:themeColor="text1" w:themeTint="D9"/>
                <w:lang w:val="fr-FR"/>
              </w:rPr>
            </w:pPr>
            <w:r w:rsidRPr="0016657A">
              <w:rPr>
                <w:color w:val="262626" w:themeColor="text1" w:themeTint="D9"/>
                <w:lang w:val="fr-FR"/>
              </w:rPr>
              <w:t>Grosse entreprise importante</w:t>
            </w:r>
          </w:p>
          <w:p w:rsidR="0002111B" w:rsidRPr="0016657A" w:rsidRDefault="00E22F84">
            <w:pPr>
              <w:pStyle w:val="Listepuces"/>
              <w:rPr>
                <w:color w:val="262626" w:themeColor="text1" w:themeTint="D9"/>
                <w:lang w:val="fr-FR"/>
              </w:rPr>
            </w:pPr>
            <w:r w:rsidRPr="0016657A">
              <w:rPr>
                <w:color w:val="262626" w:themeColor="text1" w:themeTint="D9"/>
                <w:lang w:val="fr-FR"/>
              </w:rPr>
              <w:t>Entreprise très connue</w:t>
            </w:r>
          </w:p>
          <w:p w:rsidR="0002111B" w:rsidRPr="0016657A" w:rsidRDefault="00E22F84">
            <w:pPr>
              <w:pStyle w:val="Listepuces"/>
              <w:rPr>
                <w:color w:val="262626" w:themeColor="text1" w:themeTint="D9"/>
                <w:lang w:val="fr-FR"/>
              </w:rPr>
            </w:pPr>
            <w:r w:rsidRPr="0016657A">
              <w:rPr>
                <w:color w:val="262626" w:themeColor="text1" w:themeTint="D9"/>
                <w:lang w:val="fr-FR"/>
              </w:rPr>
              <w:t>Entreprise très réputée</w:t>
            </w:r>
          </w:p>
          <w:p w:rsidR="0002111B" w:rsidRPr="0016657A" w:rsidRDefault="00E22F84">
            <w:pPr>
              <w:pStyle w:val="Titre1"/>
              <w:outlineLvl w:val="0"/>
              <w:rPr>
                <w:lang w:val="fr-FR"/>
              </w:rPr>
            </w:pPr>
            <w:r w:rsidRPr="0016657A">
              <w:rPr>
                <w:lang w:val="fr-FR"/>
              </w:rPr>
              <w:t>Nous contacter</w:t>
            </w:r>
          </w:p>
          <w:sdt>
            <w:sdtPr>
              <w:rPr>
                <w:rStyle w:val="lev"/>
                <w:lang w:val="fr-FR"/>
              </w:rPr>
              <w:alias w:val="Nom de la société"/>
              <w:tag w:val=""/>
              <w:id w:val="950436312"/>
              <w:placeholder>
                <w:docPart w:val="7A86A461244F4413BB0BFF0DEE1174DF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>
              <w:rPr>
                <w:rStyle w:val="lev"/>
              </w:rPr>
            </w:sdtEndPr>
            <w:sdtContent>
              <w:p w:rsidR="0002111B" w:rsidRPr="0016657A" w:rsidRDefault="00DE1C69">
                <w:pPr>
                  <w:pStyle w:val="Coordonnes"/>
                  <w:rPr>
                    <w:rStyle w:val="lev"/>
                    <w:lang w:val="fr-FR"/>
                  </w:rPr>
                </w:pPr>
                <w:r w:rsidRPr="0016657A">
                  <w:rPr>
                    <w:rStyle w:val="lev"/>
                    <w:noProof/>
                    <w:lang w:val="fr-FR"/>
                  </w:rPr>
                  <w:t>[Nom de la société]</w:t>
                </w:r>
              </w:p>
            </w:sdtContent>
          </w:sdt>
          <w:sdt>
            <w:sdtPr>
              <w:rPr>
                <w:lang w:val="fr-FR"/>
              </w:rPr>
              <w:alias w:val="Addresse"/>
              <w:tag w:val=""/>
              <w:id w:val="-1891111686"/>
              <w:placeholder>
                <w:docPart w:val="08F91529EC2B4EC3A2FBEE9DA8391D09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p w:rsidR="0002111B" w:rsidRPr="0016657A" w:rsidRDefault="00DE1C69">
                <w:pPr>
                  <w:pStyle w:val="Coordonnes"/>
                  <w:rPr>
                    <w:lang w:val="fr-FR"/>
                  </w:rPr>
                </w:pPr>
                <w:r w:rsidRPr="00E5263A">
                  <w:rPr>
                    <w:rFonts w:asciiTheme="majorHAnsi" w:hAnsiTheme="majorHAnsi"/>
                    <w:noProof/>
                    <w:lang w:val="fr-FR"/>
                  </w:rPr>
                  <w:t>[Adresse]</w:t>
                </w:r>
                <w:r w:rsidRPr="00320E5F">
                  <w:rPr>
                    <w:noProof/>
                    <w:lang w:val="fr-FR"/>
                  </w:rPr>
                  <w:br/>
                </w:r>
                <w:r w:rsidRPr="00E5263A">
                  <w:rPr>
                    <w:rFonts w:asciiTheme="majorHAnsi" w:hAnsiTheme="majorHAnsi"/>
                    <w:noProof/>
                    <w:lang w:val="fr-FR"/>
                  </w:rPr>
                  <w:t>[Code postal Ville]</w:t>
                </w:r>
              </w:p>
            </w:sdtContent>
          </w:sdt>
          <w:sdt>
            <w:sdtPr>
              <w:rPr>
                <w:lang w:val="fr-FR"/>
              </w:rPr>
              <w:id w:val="-221295427"/>
              <w:placeholder>
                <w:docPart w:val="B0E50BD3FF534A378C6715636BA28DC7"/>
              </w:placeholder>
              <w:temporary/>
              <w:showingPlcHdr/>
              <w:text/>
            </w:sdtPr>
            <w:sdtEndPr/>
            <w:sdtContent>
              <w:p w:rsidR="0002111B" w:rsidRPr="0016657A" w:rsidRDefault="00E22F84">
                <w:pPr>
                  <w:pStyle w:val="Coordonnes"/>
                  <w:rPr>
                    <w:lang w:val="fr-FR"/>
                  </w:rPr>
                </w:pPr>
                <w:r w:rsidRPr="0016657A">
                  <w:rPr>
                    <w:lang w:val="fr-FR"/>
                  </w:rPr>
                  <w:t>[Téléphone]</w:t>
                </w:r>
              </w:p>
            </w:sdtContent>
          </w:sdt>
          <w:sdt>
            <w:sdtPr>
              <w:rPr>
                <w:lang w:val="fr-FR"/>
              </w:rPr>
              <w:id w:val="-1439600928"/>
              <w:placeholder>
                <w:docPart w:val="53AA58878242467DA7F33FA328444DE5"/>
              </w:placeholder>
              <w:temporary/>
              <w:showingPlcHdr/>
              <w:text/>
            </w:sdtPr>
            <w:sdtEndPr/>
            <w:sdtContent>
              <w:p w:rsidR="0002111B" w:rsidRPr="0016657A" w:rsidRDefault="00E22F84">
                <w:pPr>
                  <w:pStyle w:val="Coordonnes"/>
                  <w:rPr>
                    <w:lang w:val="fr-FR"/>
                  </w:rPr>
                </w:pPr>
                <w:r w:rsidRPr="0016657A">
                  <w:rPr>
                    <w:lang w:val="fr-FR"/>
                  </w:rPr>
                  <w:t>[Adresse de messagerie]</w:t>
                </w:r>
              </w:p>
            </w:sdtContent>
          </w:sdt>
          <w:sdt>
            <w:sdtPr>
              <w:rPr>
                <w:lang w:val="fr-FR"/>
              </w:rPr>
              <w:id w:val="-717275184"/>
              <w:placeholder>
                <w:docPart w:val="8837920D803A4684907EA86FB861C89A"/>
              </w:placeholder>
              <w:temporary/>
              <w:showingPlcHdr/>
              <w:text/>
            </w:sdtPr>
            <w:sdtEndPr/>
            <w:sdtContent>
              <w:p w:rsidR="0002111B" w:rsidRPr="0016657A" w:rsidRDefault="00E22F84">
                <w:pPr>
                  <w:pStyle w:val="AdresseWeb"/>
                  <w:spacing w:after="160"/>
                  <w:rPr>
                    <w:lang w:val="fr-FR"/>
                  </w:rPr>
                </w:pPr>
                <w:r w:rsidRPr="0016657A">
                  <w:rPr>
                    <w:lang w:val="fr-FR"/>
                  </w:rPr>
                  <w:t>[Adresse web]</w:t>
                </w:r>
              </w:p>
            </w:sdtContent>
          </w:sdt>
        </w:tc>
      </w:tr>
      <w:tr w:rsidR="0002111B" w:rsidRPr="00DE1C69">
        <w:trPr>
          <w:trHeight w:hRule="exact" w:val="504"/>
        </w:trPr>
        <w:tc>
          <w:tcPr>
            <w:tcW w:w="5041" w:type="dxa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465" w:type="dxa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865" w:type="dxa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029" w:type="dxa"/>
          </w:tcPr>
          <w:p w:rsidR="0002111B" w:rsidRPr="0016657A" w:rsidRDefault="0002111B">
            <w:pPr>
              <w:spacing w:after="160"/>
              <w:rPr>
                <w:lang w:val="fr-FR"/>
              </w:rPr>
            </w:pPr>
          </w:p>
        </w:tc>
      </w:tr>
      <w:tr w:rsidR="0002111B" w:rsidRPr="00DE1C69">
        <w:trPr>
          <w:trHeight w:hRule="exact" w:val="216"/>
        </w:trPr>
        <w:tc>
          <w:tcPr>
            <w:tcW w:w="5041" w:type="dxa"/>
            <w:shd w:val="clear" w:color="auto" w:fill="74CBC8" w:themeFill="accent1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465" w:type="dxa"/>
            <w:shd w:val="clear" w:color="auto" w:fill="74CBC8" w:themeFill="accent1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865" w:type="dxa"/>
            <w:shd w:val="clear" w:color="auto" w:fill="74CBC8" w:themeFill="accent1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029" w:type="dxa"/>
            <w:shd w:val="clear" w:color="auto" w:fill="74CBC8" w:themeFill="accent1"/>
          </w:tcPr>
          <w:p w:rsidR="0002111B" w:rsidRPr="0016657A" w:rsidRDefault="0002111B">
            <w:pPr>
              <w:spacing w:after="160"/>
              <w:rPr>
                <w:lang w:val="fr-FR"/>
              </w:rPr>
            </w:pPr>
          </w:p>
        </w:tc>
      </w:tr>
    </w:tbl>
    <w:p w:rsidR="0002111B" w:rsidRDefault="00E22F84"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2924175</wp:posOffset>
                </wp:positionH>
                <wp:positionV relativeFrom="page">
                  <wp:align>top</wp:align>
                </wp:positionV>
                <wp:extent cx="3383280" cy="7772400"/>
                <wp:effectExtent l="0" t="0" r="26670" b="1905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0" cy="7772400"/>
                          <a:chOff x="0" y="0"/>
                          <a:chExt cx="3381375" cy="7772400"/>
                        </a:xfrm>
                      </wpg:grpSpPr>
                      <wps:wsp>
                        <wps:cNvPr id="4" name="Lien droit 4"/>
                        <wps:cNvCnPr/>
                        <wps:spPr>
                          <a:xfrm>
                            <a:off x="338137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Lien droit 5"/>
                        <wps:cNvCnPr/>
                        <wps:spPr>
                          <a:xfrm>
                            <a:off x="0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07D71719" id="Groupe 9" o:spid="_x0000_s1026" style="position:absolute;margin-left:230.25pt;margin-top:0;width:266.4pt;height:612pt;z-index:-251651072;mso-position-vertical:top;mso-position-vertical-relative:page;mso-width-relative:margin" coordsize="33813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">
                <v:line id="Lien droit 4" o:spid="_x0000_s1027" style="position:absolute;visibility:visible;mso-wrap-style:square" from="33813,0" to="3381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NSu8QAAADaAAAADwAAAGRycy9kb3ducmV2LnhtbESPT2vCQBTE70K/w/IK3uqmoqJpNlIF&#10;g6V68N/9kX1N0mbfhuxq4rfvFgoeh5n5DZMse1OLG7WusqzgdRSBIM6trrhQcD5tXuYgnEfWWFsm&#10;BXdysEyfBgnG2nZ8oNvRFyJA2MWooPS+iaV0eUkG3cg2xMH7sq1BH2RbSN1iF+CmluMomkmDFYeF&#10;Ehtal5T/HK9GweYD95/TbjW7ZLv1IZvmi+t3ppUaPvfvbyA89f4R/m9vtYIJ/F0JN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1K7xAAAANoAAAAPAAAAAAAAAAAA&#10;AAAAAKECAABkcnMvZG93bnJldi54bWxQSwUGAAAAAAQABAD5AAAAkgMAAAAA&#10;" strokecolor="#d8d8d8 [2732]" strokeweight=".5pt">
                  <v:stroke joinstyle="miter"/>
                </v:line>
                <v:line id="Lien droit 5" o:spid="_x0000_s1028" style="position:absolute;visibility:visible;mso-wrap-style:square" from="0,0" to="0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/3IMQAAADaAAAADwAAAGRycy9kb3ducmV2LnhtbESPT2vCQBTE74V+h+UJ3nSjEGljNtIK&#10;hpa2B//dH9lnEpt9G7Krid/eLQg9DjPzGyZdDaYRV+pcbVnBbBqBIC6srrlUcNhvJi8gnEfW2Fgm&#10;BTdysMqen1JMtO15S9edL0WAsEtQQeV9m0jpiooMuqltiYN3sp1BH2RXSt1hH+CmkfMoWkiDNYeF&#10;CltaV1T87i5GweYTf77i/n1xzL/X2zwuXi/nXCs1Hg1vSxCeBv8ffrQ/tIIY/q6EGy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3/cgxAAAANoAAAAPAAAAAAAAAAAA&#10;AAAAAKECAABkcnMvZG93bnJldi54bWxQSwUGAAAAAAQABAD5AAAAkgMAAAAA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sectPr w:rsidR="0002111B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EE5190"/>
    <w:lvl w:ilvl="0">
      <w:start w:val="1"/>
      <w:numFmt w:val="bullet"/>
      <w:pStyle w:val="Listepuces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4CBC8" w:themeColor="accent1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03"/>
    <w:rsid w:val="0000468F"/>
    <w:rsid w:val="0002111B"/>
    <w:rsid w:val="000E0995"/>
    <w:rsid w:val="0016657A"/>
    <w:rsid w:val="001C0CD7"/>
    <w:rsid w:val="00320E5F"/>
    <w:rsid w:val="003E495B"/>
    <w:rsid w:val="003F7E06"/>
    <w:rsid w:val="005453BF"/>
    <w:rsid w:val="00672312"/>
    <w:rsid w:val="006B2332"/>
    <w:rsid w:val="006E6CEF"/>
    <w:rsid w:val="00705D9B"/>
    <w:rsid w:val="0094567F"/>
    <w:rsid w:val="009762B3"/>
    <w:rsid w:val="009F3EC5"/>
    <w:rsid w:val="00B15653"/>
    <w:rsid w:val="00C32103"/>
    <w:rsid w:val="00C94DA5"/>
    <w:rsid w:val="00CC5F8B"/>
    <w:rsid w:val="00DE1C69"/>
    <w:rsid w:val="00E22F84"/>
    <w:rsid w:val="00E5263A"/>
    <w:rsid w:val="00E6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6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3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74CBC8" w:themeColor="accent1"/>
      <w:sz w:val="30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itre3">
    <w:name w:val="heading 3"/>
    <w:basedOn w:val="Normal"/>
    <w:next w:val="Normal"/>
    <w:link w:val="Titre3Car"/>
    <w:uiPriority w:val="3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74CBC8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hte">
    <w:name w:val="Tableau hôte"/>
    <w:basedOn w:val="TableauNormal"/>
    <w:uiPriority w:val="99"/>
    <w:pPr>
      <w:spacing w:after="0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</w:rPr>
  </w:style>
  <w:style w:type="paragraph" w:customStyle="1" w:styleId="TitreBloc">
    <w:name w:val="Titre Bloc"/>
    <w:basedOn w:val="Normal"/>
    <w:uiPriority w:val="1"/>
    <w:qFormat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styleId="Normalcentr">
    <w:name w:val="Block Text"/>
    <w:basedOn w:val="Normal"/>
    <w:uiPriority w:val="1"/>
    <w:unhideWhenUsed/>
    <w:qFormat/>
    <w:pPr>
      <w:spacing w:line="252" w:lineRule="auto"/>
      <w:ind w:left="504" w:right="504"/>
    </w:pPr>
    <w:rPr>
      <w:color w:val="FFFFFF" w:themeColor="background1"/>
      <w:sz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Destinataire">
    <w:name w:val="Destinataire"/>
    <w:basedOn w:val="Normal"/>
    <w:uiPriority w:val="1"/>
    <w:qFormat/>
    <w:pPr>
      <w:spacing w:before="1440" w:after="0" w:line="288" w:lineRule="auto"/>
      <w:contextualSpacing/>
    </w:pPr>
    <w:rPr>
      <w:color w:val="595959" w:themeColor="text1" w:themeTint="A6"/>
      <w:sz w:val="18"/>
    </w:rPr>
  </w:style>
  <w:style w:type="paragraph" w:customStyle="1" w:styleId="Adressedelexpditeur">
    <w:name w:val="Adresse de l’expéditeur"/>
    <w:basedOn w:val="Normal"/>
    <w:uiPriority w:val="1"/>
    <w:qFormat/>
    <w:pPr>
      <w:spacing w:after="0" w:line="288" w:lineRule="auto"/>
    </w:pPr>
    <w:rPr>
      <w:color w:val="595959" w:themeColor="text1" w:themeTint="A6"/>
      <w:sz w:val="18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ous-titre">
    <w:name w:val="Subtitle"/>
    <w:basedOn w:val="Normal"/>
    <w:next w:val="Normal"/>
    <w:link w:val="Sous-titreCar"/>
    <w:uiPriority w:val="2"/>
    <w:qFormat/>
    <w:pPr>
      <w:numPr>
        <w:ilvl w:val="1"/>
      </w:numPr>
      <w:spacing w:after="0"/>
    </w:pPr>
    <w:rPr>
      <w:color w:val="74CBC8" w:themeColor="accent1"/>
    </w:rPr>
  </w:style>
  <w:style w:type="character" w:customStyle="1" w:styleId="Sous-titreCar">
    <w:name w:val="Sous-titre Car"/>
    <w:basedOn w:val="Policepardfaut"/>
    <w:link w:val="Sous-titre"/>
    <w:uiPriority w:val="2"/>
    <w:rPr>
      <w:color w:val="74CBC8" w:themeColor="accent1"/>
    </w:rPr>
  </w:style>
  <w:style w:type="character" w:customStyle="1" w:styleId="Titre1Car">
    <w:name w:val="Titre 1 Car"/>
    <w:basedOn w:val="Policepardfaut"/>
    <w:link w:val="Titre1"/>
    <w:uiPriority w:val="3"/>
    <w:rPr>
      <w:rFonts w:asciiTheme="majorHAnsi" w:eastAsiaTheme="majorEastAsia" w:hAnsiTheme="majorHAnsi" w:cstheme="majorBidi"/>
      <w:color w:val="74CBC8" w:themeColor="accent1"/>
      <w:sz w:val="30"/>
    </w:rPr>
  </w:style>
  <w:style w:type="character" w:customStyle="1" w:styleId="Titre2Car">
    <w:name w:val="Titre 2 Car"/>
    <w:basedOn w:val="Policepardfaut"/>
    <w:link w:val="Titre2"/>
    <w:uiPriority w:val="3"/>
    <w:rPr>
      <w:rFonts w:asciiTheme="majorHAnsi" w:eastAsiaTheme="majorEastAsia" w:hAnsiTheme="majorHAnsi" w:cstheme="majorBidi"/>
      <w:b/>
      <w:bCs/>
    </w:rPr>
  </w:style>
  <w:style w:type="paragraph" w:styleId="Citation">
    <w:name w:val="Quote"/>
    <w:basedOn w:val="Normal"/>
    <w:next w:val="Normal"/>
    <w:link w:val="CitationCar"/>
    <w:uiPriority w:val="3"/>
    <w:unhideWhenUsed/>
    <w:qFormat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CitationCar">
    <w:name w:val="Citation Car"/>
    <w:basedOn w:val="Policepardfaut"/>
    <w:link w:val="Citation"/>
    <w:uiPriority w:val="3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styleId="Listepuces">
    <w:name w:val="List Bullet"/>
    <w:basedOn w:val="Normal"/>
    <w:uiPriority w:val="3"/>
    <w:unhideWhenUsed/>
    <w:qFormat/>
    <w:pPr>
      <w:numPr>
        <w:numId w:val="1"/>
      </w:numPr>
      <w:spacing w:after="120"/>
    </w:pPr>
    <w:rPr>
      <w:color w:val="323232" w:themeColor="text2"/>
    </w:rPr>
  </w:style>
  <w:style w:type="paragraph" w:customStyle="1" w:styleId="Coordonnes">
    <w:name w:val="Coordonnées"/>
    <w:basedOn w:val="Normal"/>
    <w:uiPriority w:val="4"/>
    <w:qFormat/>
    <w:pPr>
      <w:spacing w:after="0"/>
    </w:pPr>
  </w:style>
  <w:style w:type="paragraph" w:customStyle="1" w:styleId="AdresseWeb">
    <w:name w:val="Adresse Web"/>
    <w:basedOn w:val="Normal"/>
    <w:uiPriority w:val="4"/>
    <w:qFormat/>
    <w:pPr>
      <w:spacing w:before="120"/>
    </w:pPr>
    <w:rPr>
      <w:color w:val="74CBC8" w:themeColor="accent1"/>
    </w:rPr>
  </w:style>
  <w:style w:type="character" w:customStyle="1" w:styleId="Titre3Car">
    <w:name w:val="Titre 3 Car"/>
    <w:basedOn w:val="Policepardfaut"/>
    <w:link w:val="Titre3"/>
    <w:uiPriority w:val="3"/>
    <w:semiHidden/>
    <w:rPr>
      <w:rFonts w:asciiTheme="majorHAnsi" w:eastAsiaTheme="majorEastAsia" w:hAnsiTheme="majorHAnsi" w:cstheme="majorBidi"/>
      <w:b/>
      <w:bCs/>
      <w:color w:val="74CBC8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6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3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74CBC8" w:themeColor="accent1"/>
      <w:sz w:val="30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itre3">
    <w:name w:val="heading 3"/>
    <w:basedOn w:val="Normal"/>
    <w:next w:val="Normal"/>
    <w:link w:val="Titre3Car"/>
    <w:uiPriority w:val="3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74CBC8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hte">
    <w:name w:val="Tableau hôte"/>
    <w:basedOn w:val="TableauNormal"/>
    <w:uiPriority w:val="99"/>
    <w:pPr>
      <w:spacing w:after="0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</w:rPr>
  </w:style>
  <w:style w:type="paragraph" w:customStyle="1" w:styleId="TitreBloc">
    <w:name w:val="Titre Bloc"/>
    <w:basedOn w:val="Normal"/>
    <w:uiPriority w:val="1"/>
    <w:qFormat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styleId="Normalcentr">
    <w:name w:val="Block Text"/>
    <w:basedOn w:val="Normal"/>
    <w:uiPriority w:val="1"/>
    <w:unhideWhenUsed/>
    <w:qFormat/>
    <w:pPr>
      <w:spacing w:line="252" w:lineRule="auto"/>
      <w:ind w:left="504" w:right="504"/>
    </w:pPr>
    <w:rPr>
      <w:color w:val="FFFFFF" w:themeColor="background1"/>
      <w:sz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Destinataire">
    <w:name w:val="Destinataire"/>
    <w:basedOn w:val="Normal"/>
    <w:uiPriority w:val="1"/>
    <w:qFormat/>
    <w:pPr>
      <w:spacing w:before="1440" w:after="0" w:line="288" w:lineRule="auto"/>
      <w:contextualSpacing/>
    </w:pPr>
    <w:rPr>
      <w:color w:val="595959" w:themeColor="text1" w:themeTint="A6"/>
      <w:sz w:val="18"/>
    </w:rPr>
  </w:style>
  <w:style w:type="paragraph" w:customStyle="1" w:styleId="Adressedelexpditeur">
    <w:name w:val="Adresse de l’expéditeur"/>
    <w:basedOn w:val="Normal"/>
    <w:uiPriority w:val="1"/>
    <w:qFormat/>
    <w:pPr>
      <w:spacing w:after="0" w:line="288" w:lineRule="auto"/>
    </w:pPr>
    <w:rPr>
      <w:color w:val="595959" w:themeColor="text1" w:themeTint="A6"/>
      <w:sz w:val="18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ous-titre">
    <w:name w:val="Subtitle"/>
    <w:basedOn w:val="Normal"/>
    <w:next w:val="Normal"/>
    <w:link w:val="Sous-titreCar"/>
    <w:uiPriority w:val="2"/>
    <w:qFormat/>
    <w:pPr>
      <w:numPr>
        <w:ilvl w:val="1"/>
      </w:numPr>
      <w:spacing w:after="0"/>
    </w:pPr>
    <w:rPr>
      <w:color w:val="74CBC8" w:themeColor="accent1"/>
    </w:rPr>
  </w:style>
  <w:style w:type="character" w:customStyle="1" w:styleId="Sous-titreCar">
    <w:name w:val="Sous-titre Car"/>
    <w:basedOn w:val="Policepardfaut"/>
    <w:link w:val="Sous-titre"/>
    <w:uiPriority w:val="2"/>
    <w:rPr>
      <w:color w:val="74CBC8" w:themeColor="accent1"/>
    </w:rPr>
  </w:style>
  <w:style w:type="character" w:customStyle="1" w:styleId="Titre1Car">
    <w:name w:val="Titre 1 Car"/>
    <w:basedOn w:val="Policepardfaut"/>
    <w:link w:val="Titre1"/>
    <w:uiPriority w:val="3"/>
    <w:rPr>
      <w:rFonts w:asciiTheme="majorHAnsi" w:eastAsiaTheme="majorEastAsia" w:hAnsiTheme="majorHAnsi" w:cstheme="majorBidi"/>
      <w:color w:val="74CBC8" w:themeColor="accent1"/>
      <w:sz w:val="30"/>
    </w:rPr>
  </w:style>
  <w:style w:type="character" w:customStyle="1" w:styleId="Titre2Car">
    <w:name w:val="Titre 2 Car"/>
    <w:basedOn w:val="Policepardfaut"/>
    <w:link w:val="Titre2"/>
    <w:uiPriority w:val="3"/>
    <w:rPr>
      <w:rFonts w:asciiTheme="majorHAnsi" w:eastAsiaTheme="majorEastAsia" w:hAnsiTheme="majorHAnsi" w:cstheme="majorBidi"/>
      <w:b/>
      <w:bCs/>
    </w:rPr>
  </w:style>
  <w:style w:type="paragraph" w:styleId="Citation">
    <w:name w:val="Quote"/>
    <w:basedOn w:val="Normal"/>
    <w:next w:val="Normal"/>
    <w:link w:val="CitationCar"/>
    <w:uiPriority w:val="3"/>
    <w:unhideWhenUsed/>
    <w:qFormat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CitationCar">
    <w:name w:val="Citation Car"/>
    <w:basedOn w:val="Policepardfaut"/>
    <w:link w:val="Citation"/>
    <w:uiPriority w:val="3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styleId="Listepuces">
    <w:name w:val="List Bullet"/>
    <w:basedOn w:val="Normal"/>
    <w:uiPriority w:val="3"/>
    <w:unhideWhenUsed/>
    <w:qFormat/>
    <w:pPr>
      <w:numPr>
        <w:numId w:val="1"/>
      </w:numPr>
      <w:spacing w:after="120"/>
    </w:pPr>
    <w:rPr>
      <w:color w:val="323232" w:themeColor="text2"/>
    </w:rPr>
  </w:style>
  <w:style w:type="paragraph" w:customStyle="1" w:styleId="Coordonnes">
    <w:name w:val="Coordonnées"/>
    <w:basedOn w:val="Normal"/>
    <w:uiPriority w:val="4"/>
    <w:qFormat/>
    <w:pPr>
      <w:spacing w:after="0"/>
    </w:pPr>
  </w:style>
  <w:style w:type="paragraph" w:customStyle="1" w:styleId="AdresseWeb">
    <w:name w:val="Adresse Web"/>
    <w:basedOn w:val="Normal"/>
    <w:uiPriority w:val="4"/>
    <w:qFormat/>
    <w:pPr>
      <w:spacing w:before="120"/>
    </w:pPr>
    <w:rPr>
      <w:color w:val="74CBC8" w:themeColor="accent1"/>
    </w:rPr>
  </w:style>
  <w:style w:type="character" w:customStyle="1" w:styleId="Titre3Car">
    <w:name w:val="Titre 3 Car"/>
    <w:basedOn w:val="Policepardfaut"/>
    <w:link w:val="Titre3"/>
    <w:uiPriority w:val="3"/>
    <w:semiHidden/>
    <w:rPr>
      <w:rFonts w:asciiTheme="majorHAnsi" w:eastAsiaTheme="majorEastAsia" w:hAnsiTheme="majorHAnsi" w:cstheme="majorBidi"/>
      <w:b/>
      <w:bCs/>
      <w:color w:val="74CBC8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ella\AppData\Roaming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A23B1D5110443B859E9859A65FF7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4A325-E89D-4E6F-9802-B3338A25A7F9}"/>
      </w:docPartPr>
      <w:docPartBody>
        <w:p w:rsidR="00ED37B0" w:rsidRDefault="00866A6D">
          <w:pPr>
            <w:pStyle w:val="F4A23B1D5110443B859E9859A65FF7EE"/>
          </w:pPr>
          <w:r w:rsidRPr="00320E5F">
            <w:t>[Nom du destinataire]</w:t>
          </w:r>
          <w:r w:rsidRPr="00320E5F">
            <w:br/>
            <w:t>[Adresse]</w:t>
          </w:r>
          <w:r w:rsidRPr="00320E5F">
            <w:br/>
            <w:t>[Code postal Ville]</w:t>
          </w:r>
        </w:p>
      </w:docPartBody>
    </w:docPart>
    <w:docPart>
      <w:docPartPr>
        <w:name w:val="7A86A461244F4413BB0BFF0DEE1174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81C83-529F-4FA6-81F9-B40181AE3415}"/>
      </w:docPartPr>
      <w:docPartBody>
        <w:p w:rsidR="00ED37B0" w:rsidRDefault="00866A6D">
          <w:pPr>
            <w:pStyle w:val="7A86A461244F4413BB0BFF0DEE1174DF"/>
          </w:pPr>
          <w:r w:rsidRPr="0016657A">
            <w:rPr>
              <w:rStyle w:val="lev"/>
              <w:noProof/>
            </w:rPr>
            <w:t>[Nom de la société]</w:t>
          </w:r>
        </w:p>
      </w:docPartBody>
    </w:docPart>
    <w:docPart>
      <w:docPartPr>
        <w:name w:val="08F91529EC2B4EC3A2FBEE9DA8391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1029D-260A-465F-A6B0-CEA947B25538}"/>
      </w:docPartPr>
      <w:docPartBody>
        <w:p w:rsidR="00ED37B0" w:rsidRDefault="00866A6D">
          <w:pPr>
            <w:pStyle w:val="08F91529EC2B4EC3A2FBEE9DA8391D09"/>
          </w:pPr>
          <w:r w:rsidRPr="00E5263A">
            <w:rPr>
              <w:rFonts w:asciiTheme="majorHAnsi" w:hAnsiTheme="majorHAnsi"/>
              <w:noProof/>
            </w:rPr>
            <w:t>[Adresse]</w:t>
          </w:r>
          <w:r w:rsidRPr="00320E5F">
            <w:rPr>
              <w:noProof/>
            </w:rPr>
            <w:br/>
          </w:r>
          <w:r w:rsidRPr="00E5263A">
            <w:rPr>
              <w:rFonts w:asciiTheme="majorHAnsi" w:hAnsiTheme="majorHAnsi"/>
              <w:noProof/>
            </w:rPr>
            <w:t>[Code postal Ville]</w:t>
          </w:r>
        </w:p>
      </w:docPartBody>
    </w:docPart>
    <w:docPart>
      <w:docPartPr>
        <w:name w:val="B0E50BD3FF534A378C6715636BA28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45A68-76A0-4556-ABCF-61AC0ABBD77F}"/>
      </w:docPartPr>
      <w:docPartBody>
        <w:p w:rsidR="00ED37B0" w:rsidRDefault="00866A6D">
          <w:pPr>
            <w:pStyle w:val="B0E50BD3FF534A378C6715636BA28DC7"/>
          </w:pPr>
          <w:r w:rsidRPr="0016657A">
            <w:t>[Téléphone]</w:t>
          </w:r>
        </w:p>
      </w:docPartBody>
    </w:docPart>
    <w:docPart>
      <w:docPartPr>
        <w:name w:val="53AA58878242467DA7F33FA328444D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A8F3F-05E7-47BA-9D4E-4F807A4474EA}"/>
      </w:docPartPr>
      <w:docPartBody>
        <w:p w:rsidR="00ED37B0" w:rsidRDefault="00866A6D">
          <w:pPr>
            <w:pStyle w:val="53AA58878242467DA7F33FA328444DE5"/>
          </w:pPr>
          <w:r w:rsidRPr="0016657A">
            <w:t>[Adresse de messagerie]</w:t>
          </w:r>
        </w:p>
      </w:docPartBody>
    </w:docPart>
    <w:docPart>
      <w:docPartPr>
        <w:name w:val="8837920D803A4684907EA86FB861C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C731F3-AA2C-4B97-B89C-ADA3B87BAF6B}"/>
      </w:docPartPr>
      <w:docPartBody>
        <w:p w:rsidR="00ED37B0" w:rsidRDefault="00866A6D">
          <w:pPr>
            <w:pStyle w:val="8837920D803A4684907EA86FB861C89A"/>
          </w:pPr>
          <w:r w:rsidRPr="0016657A">
            <w:t>[Adresse web]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D"/>
    <w:rsid w:val="00306C60"/>
    <w:rsid w:val="00866A6D"/>
    <w:rsid w:val="00904EDD"/>
    <w:rsid w:val="00A54E8A"/>
    <w:rsid w:val="00ED37B0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72675C57A854493ABA14628BF8BCF15">
    <w:name w:val="872675C57A854493ABA14628BF8BCF15"/>
  </w:style>
  <w:style w:type="paragraph" w:customStyle="1" w:styleId="F4A23B1D5110443B859E9859A65FF7EE">
    <w:name w:val="F4A23B1D5110443B859E9859A65FF7EE"/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7A86A461244F4413BB0BFF0DEE1174DF">
    <w:name w:val="7A86A461244F4413BB0BFF0DEE1174DF"/>
  </w:style>
  <w:style w:type="paragraph" w:customStyle="1" w:styleId="08F91529EC2B4EC3A2FBEE9DA8391D09">
    <w:name w:val="08F91529EC2B4EC3A2FBEE9DA8391D09"/>
  </w:style>
  <w:style w:type="paragraph" w:customStyle="1" w:styleId="DB08679A1DA54B30A48ED12CFE31BC15">
    <w:name w:val="DB08679A1DA54B30A48ED12CFE31BC15"/>
  </w:style>
  <w:style w:type="paragraph" w:customStyle="1" w:styleId="7B9E8C6F5FEF47E8BF32A07C7895DBF6">
    <w:name w:val="7B9E8C6F5FEF47E8BF32A07C7895DBF6"/>
  </w:style>
  <w:style w:type="paragraph" w:customStyle="1" w:styleId="B0E50BD3FF534A378C6715636BA28DC7">
    <w:name w:val="B0E50BD3FF534A378C6715636BA28DC7"/>
  </w:style>
  <w:style w:type="paragraph" w:customStyle="1" w:styleId="53AA58878242467DA7F33FA328444DE5">
    <w:name w:val="53AA58878242467DA7F33FA328444DE5"/>
  </w:style>
  <w:style w:type="paragraph" w:customStyle="1" w:styleId="8837920D803A4684907EA86FB861C89A">
    <w:name w:val="8837920D803A4684907EA86FB861C8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72675C57A854493ABA14628BF8BCF15">
    <w:name w:val="872675C57A854493ABA14628BF8BCF15"/>
  </w:style>
  <w:style w:type="paragraph" w:customStyle="1" w:styleId="F4A23B1D5110443B859E9859A65FF7EE">
    <w:name w:val="F4A23B1D5110443B859E9859A65FF7EE"/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7A86A461244F4413BB0BFF0DEE1174DF">
    <w:name w:val="7A86A461244F4413BB0BFF0DEE1174DF"/>
  </w:style>
  <w:style w:type="paragraph" w:customStyle="1" w:styleId="08F91529EC2B4EC3A2FBEE9DA8391D09">
    <w:name w:val="08F91529EC2B4EC3A2FBEE9DA8391D09"/>
  </w:style>
  <w:style w:type="paragraph" w:customStyle="1" w:styleId="DB08679A1DA54B30A48ED12CFE31BC15">
    <w:name w:val="DB08679A1DA54B30A48ED12CFE31BC15"/>
  </w:style>
  <w:style w:type="paragraph" w:customStyle="1" w:styleId="7B9E8C6F5FEF47E8BF32A07C7895DBF6">
    <w:name w:val="7B9E8C6F5FEF47E8BF32A07C7895DBF6"/>
  </w:style>
  <w:style w:type="paragraph" w:customStyle="1" w:styleId="B0E50BD3FF534A378C6715636BA28DC7">
    <w:name w:val="B0E50BD3FF534A378C6715636BA28DC7"/>
  </w:style>
  <w:style w:type="paragraph" w:customStyle="1" w:styleId="53AA58878242467DA7F33FA328444DE5">
    <w:name w:val="53AA58878242467DA7F33FA328444DE5"/>
  </w:style>
  <w:style w:type="paragraph" w:customStyle="1" w:styleId="8837920D803A4684907EA86FB861C89A">
    <w:name w:val="8837920D803A4684907EA86FB861C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A8CB-267B-43CE-8A53-582BDE495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364E7-1501-41E3-BDAB-69554E82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Brochure.dotx</Template>
  <TotalTime>94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Zonnekynd</dc:creator>
  <cp:lastModifiedBy>Dell</cp:lastModifiedBy>
  <cp:revision>7</cp:revision>
  <cp:lastPrinted>2012-07-24T20:52:00Z</cp:lastPrinted>
  <dcterms:created xsi:type="dcterms:W3CDTF">2015-04-17T08:50:00Z</dcterms:created>
  <dcterms:modified xsi:type="dcterms:W3CDTF">2015-04-30T11:14:00Z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</Properties>
</file>