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18"/>
        <w:gridCol w:w="3900"/>
      </w:tblGrid>
      <w:tr w:rsidR="0002111B">
        <w:trPr>
          <w:trHeight w:hRule="exact" w:val="10800"/>
        </w:trPr>
        <w:tc>
          <w:tcPr>
            <w:tcW w:w="37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02111B" w:rsidRPr="00DE1C69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bookmarkStart w:id="0" w:name="_GoBack"/>
                <w:bookmarkEnd w:id="0"/>
                <w:p w:rsidR="0002111B" w:rsidRPr="001C0CD7" w:rsidRDefault="00C32103">
                  <w:pPr>
                    <w:pStyle w:val="TitreBloc"/>
                    <w:rPr>
                      <w:lang w:val="fr-FR"/>
                    </w:rPr>
                  </w:pPr>
                  <w:sdt>
                    <w:sdtPr>
                      <w:id w:val="1440254031"/>
                      <w:placeholder>
                        <w:docPart w:val="872675C57A854493ABA14628BF8BCF1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0CD7" w:rsidRPr="00C94DA5">
                        <w:rPr>
                          <w:lang w:val="fr-FR"/>
                        </w:rPr>
                        <w:t>Cet emplacement est idéal pour un énoncé de mission</w:t>
                      </w:r>
                    </w:sdtContent>
                  </w:sdt>
                </w:p>
                <w:p w:rsidR="0002111B" w:rsidRPr="00C94DA5" w:rsidRDefault="00E22F84">
                  <w:pPr>
                    <w:pStyle w:val="Normalcentr"/>
                    <w:spacing w:after="160"/>
                    <w:rPr>
                      <w:lang w:val="fr-FR"/>
                    </w:rPr>
                  </w:pPr>
                  <w:r w:rsidRPr="00C94DA5">
                    <w:rPr>
                      <w:lang w:val="fr-FR"/>
                    </w:rPr>
                    <w:t>Vous pouvez utiliser cette brochure professionnelle telle quelle ou vous pouvez la personnaliser très facilement.</w:t>
                  </w:r>
                </w:p>
                <w:p w:rsidR="0002111B" w:rsidRPr="00C94DA5" w:rsidRDefault="00E22F84">
                  <w:pPr>
                    <w:pStyle w:val="Normalcentr"/>
                    <w:spacing w:after="160"/>
                    <w:rPr>
                      <w:lang w:val="fr-FR"/>
                    </w:rPr>
                  </w:pPr>
                  <w:r w:rsidRPr="00C94DA5">
                    <w:rPr>
                      <w:lang w:val="fr-FR"/>
                    </w:rPr>
                    <w:t>À la page suivante, nous avons ajouté quelques conseils (comme celui-ci) pour vous aider à commencer.</w:t>
                  </w:r>
                </w:p>
                <w:p w:rsidR="0002111B" w:rsidRPr="001C0CD7" w:rsidRDefault="00E22F84">
                  <w:pPr>
                    <w:pStyle w:val="Normalcentr"/>
                    <w:spacing w:after="160"/>
                    <w:rPr>
                      <w:lang w:val="fr-FR"/>
                    </w:rPr>
                  </w:pPr>
                  <w:r w:rsidRPr="00C94DA5">
                    <w:rPr>
                      <w:lang w:val="fr-FR"/>
                    </w:rPr>
                    <w:t>(Au fait, pour remplacer une photo par votre propre photo, cliquez simplement dessus avec le bouton droit et choisissez Modifier l’image.)</w:t>
                  </w:r>
                </w:p>
              </w:tc>
            </w:tr>
            <w:tr w:rsidR="0002111B" w:rsidRPr="00DE1C69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DE1C69">
              <w:trPr>
                <w:trHeight w:hRule="exact" w:val="216"/>
              </w:trPr>
              <w:tc>
                <w:tcPr>
                  <w:tcW w:w="5000" w:type="pct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DE1C69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24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502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481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2111B" w:rsidRPr="00DE1C69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2111B" w:rsidRPr="001C0CD7" w:rsidRDefault="00C32103">
                  <w:pPr>
                    <w:pStyle w:val="Destinataire"/>
                    <w:rPr>
                      <w:lang w:val="fr-FR"/>
                    </w:rPr>
                  </w:pPr>
                  <w:sdt>
                    <w:sdtPr>
                      <w:id w:val="584420576"/>
                      <w:placeholder>
                        <w:docPart w:val="F4A23B1D5110443B859E9859A65FF7EE"/>
                      </w:placeholder>
                      <w:temporary/>
                      <w:showingPlcHdr/>
                      <w15:appearance w15:val="hidden"/>
                      <w:text w:multiLine="1"/>
                    </w:sdtPr>
                    <w:sdtEndPr/>
                    <w:sdtContent>
                      <w:r w:rsidR="001C0CD7" w:rsidRPr="00320E5F">
                        <w:rPr>
                          <w:lang w:val="fr-FR"/>
                        </w:rPr>
                        <w:t>[Nom du destinataire]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[Adresse]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[Code postal Ville]</w:t>
                      </w:r>
                    </w:sdtContent>
                  </w:sdt>
                </w:p>
              </w:tc>
            </w:tr>
            <w:tr w:rsidR="0002111B" w:rsidRPr="00DE1C69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sdt>
                  <w:sdtPr>
                    <w:rPr>
                      <w:rStyle w:val="lev"/>
                    </w:rPr>
                    <w:alias w:val="Nom de la société"/>
                    <w:tag w:val=""/>
                    <w:id w:val="-172038622"/>
                    <w:placeholder>
                      <w:docPart w:val="7A86A461244F4413BB0BFF0DEE1174DF"/>
                    </w:placeholder>
                    <w:showingPlcHdr/>
                    <w:dataBinding w:prefixMappings="xmlns:ns0='http://schemas.openxmlformats.org/officeDocument/2006/extended-properties' " w:xpath="/ns0:Properties[1]/ns0:Company[1]" w:storeItemID="{6668398D-A668-4E3E-A5EB-62B293D839F1}"/>
                    <w15:appearance w15:val="hidden"/>
                    <w:text/>
                  </w:sdtPr>
                  <w:sdtEndPr>
                    <w:rPr>
                      <w:rStyle w:val="lev"/>
                    </w:rPr>
                  </w:sdtEndPr>
                  <w:sdtContent>
                    <w:p w:rsidR="0002111B" w:rsidRPr="001C0CD7" w:rsidRDefault="00E22F84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16657A">
                        <w:rPr>
                          <w:rStyle w:val="lev"/>
                          <w:noProof/>
                          <w:lang w:val="fr-FR"/>
                        </w:rPr>
                        <w:t>[Nom de la société]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Adresse"/>
                    <w:tag w:val=""/>
                    <w:id w:val="-522012300"/>
                    <w:placeholder>
                      <w:docPart w:val="08F91529EC2B4EC3A2FBEE9DA8391D09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15:appearance w15:val="hidden"/>
                    <w:text w:multiLine="1"/>
                  </w:sdtPr>
                  <w:sdtEndPr>
                    <w:rPr>
                      <w:noProof w:val="0"/>
                      <w:lang w:val="en-US"/>
                    </w:rPr>
                  </w:sdtEndPr>
                  <w:sdtContent>
                    <w:p w:rsidR="0002111B" w:rsidRPr="001C0CD7" w:rsidRDefault="00E22F84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E5263A">
                        <w:rPr>
                          <w:rFonts w:asciiTheme="majorHAnsi" w:hAnsiTheme="majorHAnsi"/>
                          <w:noProof/>
                          <w:lang w:val="fr-FR"/>
                        </w:rPr>
                        <w:t>[Adresse]</w:t>
                      </w:r>
                      <w:r w:rsidRPr="00320E5F">
                        <w:rPr>
                          <w:noProof/>
                          <w:lang w:val="fr-FR"/>
                        </w:rPr>
                        <w:br/>
                      </w:r>
                      <w:r w:rsidRPr="00E5263A">
                        <w:rPr>
                          <w:rFonts w:asciiTheme="majorHAnsi" w:hAnsiTheme="majorHAnsi"/>
                          <w:noProof/>
                          <w:lang w:val="fr-FR"/>
                        </w:rPr>
                        <w:t>[Code postal Ville]</w:t>
                      </w:r>
                    </w:p>
                  </w:sdtContent>
                </w:sdt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18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3900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02111B" w:rsidRPr="00DE1C69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02111B" w:rsidRPr="001C0CD7" w:rsidRDefault="00C32103">
                  <w:pPr>
                    <w:pStyle w:val="Titre"/>
                    <w:rPr>
                      <w:lang w:val="fr-FR"/>
                    </w:rPr>
                  </w:pPr>
                  <w:sdt>
                    <w:sdtPr>
                      <w:id w:val="1743830506"/>
                      <w:placeholder>
                        <w:docPart w:val="DB08679A1DA54B30A48ED12CFE31BC1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C0CD7" w:rsidRPr="001C0CD7">
                        <w:rPr>
                          <w:lang w:val="fr-FR"/>
                        </w:rPr>
                        <w:t>La brochure de votre société</w:t>
                      </w:r>
                    </w:sdtContent>
                  </w:sdt>
                </w:p>
                <w:p w:rsidR="0002111B" w:rsidRPr="0016657A" w:rsidRDefault="00C32103">
                  <w:pPr>
                    <w:pStyle w:val="Sous-titre"/>
                    <w:rPr>
                      <w:lang w:val="fr-FR"/>
                    </w:rPr>
                  </w:pPr>
                  <w:sdt>
                    <w:sdtPr>
                      <w:id w:val="1875418957"/>
                      <w:placeholder>
                        <w:docPart w:val="7B9E8C6F5FEF47E8BF32A07C7895DBF6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16657A" w:rsidRPr="0016657A">
                        <w:rPr>
                          <w:noProof/>
                          <w:lang w:val="fr-FR"/>
                        </w:rPr>
                        <w:t>Vous pouvez insérer une brève description ou le slogan de votre société ici</w:t>
                      </w:r>
                    </w:sdtContent>
                  </w:sdt>
                </w:p>
              </w:tc>
            </w:tr>
            <w:tr w:rsidR="0002111B" w:rsidRPr="00DE1C69">
              <w:trPr>
                <w:trHeight w:hRule="exact" w:val="288"/>
              </w:trPr>
              <w:tc>
                <w:tcPr>
                  <w:tcW w:w="5000" w:type="pct"/>
                </w:tcPr>
                <w:p w:rsidR="0002111B" w:rsidRPr="0016657A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>
              <w:trPr>
                <w:trHeight w:hRule="exact" w:val="6624"/>
              </w:trPr>
              <w:tc>
                <w:tcPr>
                  <w:tcW w:w="5000" w:type="pct"/>
                </w:tcPr>
                <w:p w:rsidR="0002111B" w:rsidRDefault="00E22F84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2470150" cy="4210050"/>
                        <wp:effectExtent l="0" t="0" r="6350" b="0"/>
                        <wp:docPr id="10" name="Image  10" descr="Exemple de photo montrant les fenêtres latérales et sur toit d’un grand bâtimen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349" b="4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1893" cy="4213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>
              <w:trPr>
                <w:trHeight w:hRule="exact" w:val="216"/>
              </w:trPr>
              <w:tc>
                <w:tcPr>
                  <w:tcW w:w="5000" w:type="pct"/>
                </w:tcPr>
                <w:p w:rsidR="0002111B" w:rsidRDefault="0002111B"/>
              </w:tc>
            </w:tr>
            <w:tr w:rsidR="0002111B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Default="0002111B"/>
              </w:tc>
            </w:tr>
          </w:tbl>
          <w:p w:rsidR="0002111B" w:rsidRDefault="0002111B"/>
        </w:tc>
      </w:tr>
    </w:tbl>
    <w:p w:rsidR="0002111B" w:rsidRDefault="00E22F84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Lien droit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Lien droit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F460BA" id="Fold guide lines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">
                <v:line id="Lien droit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Lien droit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Tableau de disposition pour l’intérieur d’une brochure Trois feuilles"/>
      </w:tblPr>
      <w:tblGrid>
        <w:gridCol w:w="5041"/>
        <w:gridCol w:w="4465"/>
        <w:gridCol w:w="865"/>
        <w:gridCol w:w="4029"/>
      </w:tblGrid>
      <w:tr w:rsidR="0002111B" w:rsidRPr="00DE1C69">
        <w:trPr>
          <w:trHeight w:hRule="exact" w:val="10080"/>
        </w:trPr>
        <w:tc>
          <w:tcPr>
            <w:tcW w:w="50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41"/>
            </w:tblGrid>
            <w:tr w:rsidR="0002111B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Default="00E22F84">
                  <w:pPr>
                    <w:spacing w:after="160"/>
                  </w:pPr>
                  <w:r>
                    <w:rPr>
                      <w:noProof/>
                      <w:lang w:val="fr-FR" w:eastAsia="fr-FR"/>
                    </w:rPr>
                    <w:lastRenderedPageBreak/>
                    <w:drawing>
                      <wp:inline distT="0" distB="0" distL="0" distR="0">
                        <wp:extent cx="3200400" cy="2621645"/>
                        <wp:effectExtent l="0" t="0" r="0" b="7620"/>
                        <wp:docPr id="24" name="Image 24" descr="Exemple de photo montrant trois personnes dans un bureau d’études en lien avec l’univers de la mod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899" b="6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00400" cy="2621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 w:rsidRPr="00DE1C69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02111B" w:rsidRPr="0016657A" w:rsidRDefault="00E22F84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Personnalisez-le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Si vous pensez qu’un superbe document comme celui-ci est difficile à mettre en forme, vous vous trompez.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Nous avons créé des styles qui vous permettent d’utiliser la mise en forme figurant dans cette brochure à l’aide d’un simple clic. Sous l’onglet Accueil du ruban, explorez la galerie Styles.</w:t>
                  </w:r>
                </w:p>
                <w:p w:rsidR="0002111B" w:rsidRPr="0016657A" w:rsidRDefault="00E22F84">
                  <w:pPr>
                    <w:pStyle w:val="Titre2"/>
                    <w:outlineLvl w:val="1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Apportez des personnalisations en moins de temps qu’il ne faut pour le dire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Pour tester d’autres apparences pour cette brochure, sous l’onglet Création du ruban, explorez les galeries Thèmes, Couleurs et Polices.</w:t>
                  </w:r>
                </w:p>
                <w:p w:rsidR="0002111B" w:rsidRPr="001C0CD7" w:rsidRDefault="00E22F84">
                  <w:pPr>
                    <w:spacing w:after="160"/>
                    <w:rPr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Votre société dispose de ses propres polices et couleurs ? Aucun problème ! Ces galeries vous donnent la possibilité d’ajouter vos propres couleurs et polices.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02111B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« Votre entreprise est la meilleure. Je ne vois pas comment on pourrait se débrouiller sans vous. »</w:t>
                  </w:r>
                </w:p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 xml:space="preserve">- </w:t>
                  </w:r>
                  <w:r w:rsidRPr="0016657A">
                    <w:rPr>
                      <w:b/>
                      <w:bCs/>
                      <w:noProof/>
                      <w:lang w:val="fr-FR"/>
                    </w:rPr>
                    <w:t>Un client très perspicace</w:t>
                  </w:r>
                </w:p>
              </w:tc>
            </w:tr>
            <w:tr w:rsidR="0002111B" w:rsidRPr="00DE1C69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Nous savons que vous pourriez parler de votre entreprise pendant des heures tant vous en êtes fier (et vous avez bien raison !)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Vous devez pourtant vous montrer concis et efficace, aussi, voici quelques suggestions d’informations que vous pouvez inclure…</w:t>
                  </w:r>
                </w:p>
                <w:p w:rsidR="0002111B" w:rsidRPr="0016657A" w:rsidRDefault="00E22F84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Concentrez-vous sur vos points forts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Vous pouvez essayer d’ajouter un résumé des avantages concurrentiels à gauche et une « success story » de client ou des témoignages élogieux ici au milieu.</w:t>
                  </w:r>
                </w:p>
                <w:p w:rsidR="0002111B" w:rsidRPr="001C0CD7" w:rsidRDefault="00E22F84">
                  <w:pPr>
                    <w:spacing w:after="160"/>
                    <w:rPr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Le côté droit de cette page est idéal pour inclure un résumé des produits ou services phares.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3F7E06" w:rsidRDefault="00E22F84">
            <w:pPr>
              <w:pStyle w:val="Titre2"/>
              <w:spacing w:before="200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Offres principales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Ne soyez pas timide ! Montrez-leur à quel point vous êtes hors du commun. Dressez la liste ou résumez les aspects principaux en lien avec vos activités. Et voici un autre conseil pour la route…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Si vous remplacez une photo par votre propre photo mais que celle-ci n’est pas parfaitement adaptée à l’espace, vous pouvez la rogner en un clin d’œil. Sélectionnez l’image puis, sous l’onglet Format des Outils Image, cliquez sur Rogner.</w:t>
            </w:r>
          </w:p>
          <w:p w:rsidR="0002111B" w:rsidRPr="003F7E06" w:rsidRDefault="00E22F84">
            <w:pPr>
              <w:pStyle w:val="Titre2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Principaux clients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Vous pouvez mentionner certains de vos clients importants ici :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Grosse entreprise importante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connue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réputée</w:t>
            </w:r>
          </w:p>
          <w:p w:rsidR="0002111B" w:rsidRPr="0016657A" w:rsidRDefault="00E22F84">
            <w:pPr>
              <w:pStyle w:val="Titre1"/>
              <w:outlineLvl w:val="0"/>
              <w:rPr>
                <w:lang w:val="fr-FR"/>
              </w:rPr>
            </w:pPr>
            <w:r w:rsidRPr="0016657A">
              <w:rPr>
                <w:lang w:val="fr-FR"/>
              </w:rPr>
              <w:t>Nous contacter</w:t>
            </w:r>
          </w:p>
          <w:sdt>
            <w:sdtPr>
              <w:rPr>
                <w:rStyle w:val="lev"/>
                <w:lang w:val="fr-FR"/>
              </w:rPr>
              <w:alias w:val="Nom de la société"/>
              <w:tag w:val=""/>
              <w:id w:val="950436312"/>
              <w:placeholder>
                <w:docPart w:val="7A86A461244F4413BB0BFF0DEE1174D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>
              <w:rPr>
                <w:rStyle w:val="lev"/>
              </w:rPr>
            </w:sdtEndPr>
            <w:sdtContent>
              <w:p w:rsidR="0002111B" w:rsidRPr="0016657A" w:rsidRDefault="00DE1C69">
                <w:pPr>
                  <w:pStyle w:val="Coordonnes"/>
                  <w:rPr>
                    <w:rStyle w:val="lev"/>
                    <w:lang w:val="fr-FR"/>
                  </w:rPr>
                </w:pPr>
                <w:r w:rsidRPr="0016657A">
                  <w:rPr>
                    <w:rStyle w:val="lev"/>
                    <w:noProof/>
                    <w:lang w:val="fr-FR"/>
                  </w:rPr>
                  <w:t>[Nom de la société]</w:t>
                </w:r>
              </w:p>
            </w:sdtContent>
          </w:sdt>
          <w:sdt>
            <w:sdtPr>
              <w:rPr>
                <w:lang w:val="fr-FR"/>
              </w:rPr>
              <w:alias w:val="Addresse"/>
              <w:tag w:val=""/>
              <w:id w:val="-1891111686"/>
              <w:placeholder>
                <w:docPart w:val="08F91529EC2B4EC3A2FBEE9DA8391D0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02111B" w:rsidRPr="0016657A" w:rsidRDefault="00DE1C69">
                <w:pPr>
                  <w:pStyle w:val="Coordonnes"/>
                  <w:rPr>
                    <w:lang w:val="fr-FR"/>
                  </w:rPr>
                </w:pPr>
                <w:r w:rsidRPr="00E5263A">
                  <w:rPr>
                    <w:rFonts w:asciiTheme="majorHAnsi" w:hAnsiTheme="majorHAnsi"/>
                    <w:noProof/>
                    <w:lang w:val="fr-FR"/>
                  </w:rPr>
                  <w:t>[Adresse]</w:t>
                </w:r>
                <w:r w:rsidRPr="00320E5F">
                  <w:rPr>
                    <w:noProof/>
                    <w:lang w:val="fr-FR"/>
                  </w:rPr>
                  <w:br/>
                </w:r>
                <w:r w:rsidRPr="00E5263A">
                  <w:rPr>
                    <w:rFonts w:asciiTheme="majorHAnsi" w:hAnsiTheme="majorHAnsi"/>
                    <w:noProof/>
                    <w:lang w:val="fr-FR"/>
                  </w:rPr>
                  <w:t>[Code postal Ville]</w:t>
                </w:r>
              </w:p>
            </w:sdtContent>
          </w:sdt>
          <w:sdt>
            <w:sdtPr>
              <w:rPr>
                <w:lang w:val="fr-FR"/>
              </w:rPr>
              <w:id w:val="-221295427"/>
              <w:placeholder>
                <w:docPart w:val="B0E50BD3FF534A378C6715636BA28DC7"/>
              </w:placeholder>
              <w:temporary/>
              <w:showingPlcHdr/>
              <w15:appearance w15:val="hidden"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[Téléphone]</w:t>
                </w:r>
              </w:p>
            </w:sdtContent>
          </w:sdt>
          <w:sdt>
            <w:sdtPr>
              <w:rPr>
                <w:lang w:val="fr-FR"/>
              </w:rPr>
              <w:id w:val="-1439600928"/>
              <w:placeholder>
                <w:docPart w:val="53AA58878242467DA7F33FA328444DE5"/>
              </w:placeholder>
              <w:temporary/>
              <w:showingPlcHdr/>
              <w15:appearance w15:val="hidden"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de messagerie]</w:t>
                </w:r>
              </w:p>
            </w:sdtContent>
          </w:sdt>
          <w:sdt>
            <w:sdtPr>
              <w:rPr>
                <w:lang w:val="fr-FR"/>
              </w:rPr>
              <w:id w:val="-717275184"/>
              <w:placeholder>
                <w:docPart w:val="8837920D803A4684907EA86FB861C89A"/>
              </w:placeholder>
              <w:temporary/>
              <w:showingPlcHdr/>
              <w15:appearance w15:val="hidden"/>
              <w:text/>
            </w:sdtPr>
            <w:sdtEndPr/>
            <w:sdtContent>
              <w:p w:rsidR="0002111B" w:rsidRPr="0016657A" w:rsidRDefault="00E22F84">
                <w:pPr>
                  <w:pStyle w:val="AdresseWeb"/>
                  <w:spacing w:after="160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web]</w:t>
                </w:r>
              </w:p>
            </w:sdtContent>
          </w:sdt>
        </w:tc>
      </w:tr>
      <w:tr w:rsidR="0002111B" w:rsidRPr="00DE1C69">
        <w:trPr>
          <w:trHeight w:hRule="exact" w:val="504"/>
        </w:trPr>
        <w:tc>
          <w:tcPr>
            <w:tcW w:w="5041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  <w:tr w:rsidR="0002111B" w:rsidRPr="00DE1C69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</w:tbl>
    <w:p w:rsidR="0002111B" w:rsidRDefault="00E22F84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Lien droit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ien droit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A6F76D" id="Groupe 9" o:spid="_x0000_s1026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">
                <v:line id="Lien droit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Lien droit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02111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CEE5190"/>
    <w:lvl w:ilvl="0">
      <w:start w:val="1"/>
      <w:numFmt w:val="bullet"/>
      <w:pStyle w:val="Listepuce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03"/>
    <w:rsid w:val="0002111B"/>
    <w:rsid w:val="000E0995"/>
    <w:rsid w:val="0016657A"/>
    <w:rsid w:val="001C0CD7"/>
    <w:rsid w:val="00320E5F"/>
    <w:rsid w:val="003E495B"/>
    <w:rsid w:val="003F7E06"/>
    <w:rsid w:val="009762B3"/>
    <w:rsid w:val="00C32103"/>
    <w:rsid w:val="00C94DA5"/>
    <w:rsid w:val="00DE1C69"/>
    <w:rsid w:val="00E22F84"/>
    <w:rsid w:val="00E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8C9A-E1D8-4D2A-AD73-7E4687C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2675C57A854493ABA14628BF8BCF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0DBE5-7D24-400B-8A9A-B4F7154C9359}"/>
      </w:docPartPr>
      <w:docPartBody>
        <w:p w:rsidR="00000000" w:rsidRDefault="00866A6D">
          <w:pPr>
            <w:pStyle w:val="872675C57A854493ABA14628BF8BCF15"/>
          </w:pPr>
          <w:r w:rsidRPr="00C94DA5">
            <w:t>Cet emplacement est idéal pour un énoncé de mission</w:t>
          </w:r>
        </w:p>
      </w:docPartBody>
    </w:docPart>
    <w:docPart>
      <w:docPartPr>
        <w:name w:val="F4A23B1D5110443B859E9859A65F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A325-E89D-4E6F-9802-B3338A25A7F9}"/>
      </w:docPartPr>
      <w:docPartBody>
        <w:p w:rsidR="00000000" w:rsidRDefault="00866A6D">
          <w:pPr>
            <w:pStyle w:val="F4A23B1D5110443B859E9859A65FF7EE"/>
          </w:pPr>
          <w:r w:rsidRPr="00320E5F">
            <w:t>[Nom du destinataire]</w:t>
          </w:r>
          <w:r w:rsidRPr="00320E5F">
            <w:br/>
            <w:t>[Adresse]</w:t>
          </w:r>
          <w:r w:rsidRPr="00320E5F">
            <w:br/>
            <w:t>[Code postal Ville]</w:t>
          </w:r>
        </w:p>
      </w:docPartBody>
    </w:docPart>
    <w:docPart>
      <w:docPartPr>
        <w:name w:val="7A86A461244F4413BB0BFF0DEE117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1C83-529F-4FA6-81F9-B40181AE3415}"/>
      </w:docPartPr>
      <w:docPartBody>
        <w:p w:rsidR="00000000" w:rsidRDefault="00866A6D">
          <w:pPr>
            <w:pStyle w:val="7A86A461244F4413BB0BFF0DEE1174DF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08F91529EC2B4EC3A2FBEE9DA8391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029D-260A-465F-A6B0-CEA947B25538}"/>
      </w:docPartPr>
      <w:docPartBody>
        <w:p w:rsidR="00000000" w:rsidRDefault="00866A6D">
          <w:pPr>
            <w:pStyle w:val="08F91529EC2B4EC3A2FBEE9DA8391D09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  <w:docPart>
      <w:docPartPr>
        <w:name w:val="DB08679A1DA54B30A48ED12CFE31BC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B5B9D-6EF0-4F89-97B0-5F38CA322D09}"/>
      </w:docPartPr>
      <w:docPartBody>
        <w:p w:rsidR="00000000" w:rsidRDefault="00866A6D">
          <w:pPr>
            <w:pStyle w:val="DB08679A1DA54B30A48ED12CFE31BC15"/>
          </w:pPr>
          <w:r w:rsidRPr="001C0CD7">
            <w:t>La brochure de votre société</w:t>
          </w:r>
        </w:p>
      </w:docPartBody>
    </w:docPart>
    <w:docPart>
      <w:docPartPr>
        <w:name w:val="7B9E8C6F5FEF47E8BF32A07C7895D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AF000-6F40-4ADD-AAE9-FC6485B1BF28}"/>
      </w:docPartPr>
      <w:docPartBody>
        <w:p w:rsidR="00000000" w:rsidRDefault="00866A6D">
          <w:pPr>
            <w:pStyle w:val="7B9E8C6F5FEF47E8BF32A07C7895DBF6"/>
          </w:pPr>
          <w:r w:rsidRPr="0016657A">
            <w:rPr>
              <w:noProof/>
            </w:rPr>
            <w:t>Vous pouvez insérer une brève description ou le slogan de votre société ici</w:t>
          </w:r>
        </w:p>
      </w:docPartBody>
    </w:docPart>
    <w:docPart>
      <w:docPartPr>
        <w:name w:val="B0E50BD3FF534A378C6715636BA28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45A68-76A0-4556-ABCF-61AC0ABBD77F}"/>
      </w:docPartPr>
      <w:docPartBody>
        <w:p w:rsidR="00000000" w:rsidRDefault="00866A6D">
          <w:pPr>
            <w:pStyle w:val="B0E50BD3FF534A378C6715636BA28DC7"/>
          </w:pPr>
          <w:r w:rsidRPr="0016657A">
            <w:t>[Téléphone]</w:t>
          </w:r>
        </w:p>
      </w:docPartBody>
    </w:docPart>
    <w:docPart>
      <w:docPartPr>
        <w:name w:val="53AA58878242467DA7F33FA32844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A8F3F-05E7-47BA-9D4E-4F807A4474EA}"/>
      </w:docPartPr>
      <w:docPartBody>
        <w:p w:rsidR="00000000" w:rsidRDefault="00866A6D">
          <w:pPr>
            <w:pStyle w:val="53AA58878242467DA7F33FA328444DE5"/>
          </w:pPr>
          <w:r w:rsidRPr="0016657A">
            <w:t>[Adresse de messagerie]</w:t>
          </w:r>
        </w:p>
      </w:docPartBody>
    </w:docPart>
    <w:docPart>
      <w:docPartPr>
        <w:name w:val="8837920D803A4684907EA86FB861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731F3-AA2C-4B97-B89C-ADA3B87BAF6B}"/>
      </w:docPartPr>
      <w:docPartBody>
        <w:p w:rsidR="00000000" w:rsidRDefault="00866A6D">
          <w:pPr>
            <w:pStyle w:val="8837920D803A4684907EA86FB861C89A"/>
          </w:pPr>
          <w:r w:rsidRPr="0016657A">
            <w:t xml:space="preserve">[Adresse </w:t>
          </w:r>
          <w:r w:rsidRPr="0016657A">
            <w:t>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D"/>
    <w:rsid w:val="008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AF7A5-8159-451B-B8D3-C153D8DF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Zonnekynd</dc:creator>
  <cp:keywords/>
  <cp:lastModifiedBy>Graziella Zonnekynd</cp:lastModifiedBy>
  <cp:revision>1</cp:revision>
  <cp:lastPrinted>2012-07-24T20:52:00Z</cp:lastPrinted>
  <dcterms:created xsi:type="dcterms:W3CDTF">2015-04-07T10:42:00Z</dcterms:created>
  <dcterms:modified xsi:type="dcterms:W3CDTF">2015-04-07T10:43:00Z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