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255A59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C119A9"/>
          <w:sz w:val="80"/>
          <w:szCs w:val="80"/>
        </w:rPr>
      </w:pPr>
      <w:r w:rsidRPr="00BF5DD2">
        <w:rPr>
          <w:rFonts w:ascii="AR DARLING" w:hAnsi="AR DARLING"/>
          <w:color w:val="00B050"/>
          <w:sz w:val="80"/>
          <w:szCs w:val="80"/>
        </w:rPr>
        <w:t>wellness day</w:t>
      </w:r>
    </w:p>
    <w:p w14:paraId="2F6C2DF3" w14:textId="5D7B6CE4" w:rsidR="00EC5F25" w:rsidRPr="00BF5DD2" w:rsidRDefault="00BF5DD2" w:rsidP="00EC5F25">
      <w:pPr>
        <w:jc w:val="center"/>
        <w:rPr>
          <w:b/>
          <w:color w:val="00B050"/>
          <w:sz w:val="40"/>
          <w:szCs w:val="40"/>
        </w:rPr>
      </w:pPr>
      <w:r w:rsidRPr="00BF5DD2">
        <w:rPr>
          <w:b/>
          <w:color w:val="00B050"/>
          <w:sz w:val="40"/>
          <w:szCs w:val="40"/>
          <w:vertAlign w:val="superscript"/>
        </w:rPr>
        <w:t>11</w:t>
      </w:r>
      <w:r w:rsidR="00EC5F25" w:rsidRPr="00BF5DD2">
        <w:rPr>
          <w:b/>
          <w:color w:val="00B050"/>
          <w:sz w:val="40"/>
          <w:szCs w:val="40"/>
          <w:vertAlign w:val="superscript"/>
        </w:rPr>
        <w:t>ème</w:t>
      </w:r>
      <w:r w:rsidR="00EC5F25" w:rsidRPr="00BF5DD2">
        <w:rPr>
          <w:b/>
          <w:color w:val="00B050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7777777" w:rsidR="00231FD0" w:rsidRDefault="00A90389">
            <w:r>
              <w:rPr>
                <w:noProof/>
              </w:rPr>
              <w:drawing>
                <wp:inline distT="0" distB="0" distL="0" distR="0" wp14:anchorId="5D92C996" wp14:editId="7F4682F4">
                  <wp:extent cx="2335530" cy="1362058"/>
                  <wp:effectExtent l="0" t="0" r="7620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42" cy="137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395ECC43" w:rsidR="00231FD0" w:rsidRPr="00A07ADF" w:rsidRDefault="00A07ADF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CFED0" wp14:editId="39A344E9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407035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="00E8635F">
                                    <w:rPr>
                                      <w:b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A21A25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31.2pt;margin-top:32.05pt;width:136.6pt;height:100.4pt;rotation:-5552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" fillcolor="#00b050" strokecolor="black [3213]" strokeweight="1pt">
                      <v:textbox>
                        <w:txbxContent>
                          <w:p w14:paraId="00FB58A8" w14:textId="1286B8C9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E8635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3F7A2E34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BF5DD2">
              <w:rPr>
                <w:color w:val="auto"/>
                <w:sz w:val="22"/>
                <w:szCs w:val="22"/>
              </w:rPr>
              <w:t>11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</w:t>
            </w:r>
            <w:r w:rsidR="00BF5DD2">
              <w:rPr>
                <w:rFonts w:eastAsia="Times New Roman" w:cs="Arial"/>
                <w:color w:val="auto"/>
                <w:sz w:val="22"/>
                <w:szCs w:val="22"/>
              </w:rPr>
              <w:t>nt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511E2E25" w:rsidR="00EC5F25" w:rsidRPr="00E8635F" w:rsidRDefault="000022C6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Wellness</w:t>
            </w:r>
            <w:proofErr w:type="spellEnd"/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 Day n’est pas interdit aux hommes.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4DFB9627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07 55 79 22 </w:t>
            </w:r>
            <w:r w:rsidR="00B62646" w:rsidRPr="000942CB">
              <w:rPr>
                <w:color w:val="262626" w:themeColor="text1" w:themeTint="D9"/>
                <w:sz w:val="28"/>
                <w:szCs w:val="28"/>
              </w:rPr>
              <w:t>34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03B3C381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57C917B2">
                <wp:simplePos x="0" y="0"/>
                <wp:positionH relativeFrom="column">
                  <wp:posOffset>4392521</wp:posOffset>
                </wp:positionH>
                <wp:positionV relativeFrom="paragraph">
                  <wp:posOffset>185434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Nogent le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14.6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" fillcolor="#00b050" strokecolor="black [3213]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Nogent le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BF5DD2">
            <w:rPr>
              <w:rStyle w:val="lev"/>
              <w:color w:val="262626" w:themeColor="text1" w:themeTint="D9"/>
            </w:rPr>
            <w:t>7</w:t>
          </w:r>
          <w:r w:rsidR="0034015E">
            <w:rPr>
              <w:rStyle w:val="lev"/>
              <w:color w:val="262626" w:themeColor="text1" w:themeTint="D9"/>
            </w:rPr>
            <w:t xml:space="preserve"> </w:t>
          </w:r>
          <w:proofErr w:type="spellStart"/>
          <w:r w:rsidR="00BF5DD2">
            <w:rPr>
              <w:rStyle w:val="lev"/>
              <w:color w:val="262626" w:themeColor="text1" w:themeTint="D9"/>
            </w:rPr>
            <w:t>otobre</w:t>
          </w:r>
          <w:proofErr w:type="spellEnd"/>
          <w:r w:rsidR="0034015E">
            <w:rPr>
              <w:rStyle w:val="lev"/>
              <w:color w:val="262626" w:themeColor="text1" w:themeTint="D9"/>
            </w:rPr>
            <w:t xml:space="preserve"> 2018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35ED9FEC" w:rsidR="00901EAC" w:rsidRPr="00E8635F" w:rsidRDefault="000022C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5A73FE" wp14:editId="03AF307D">
            <wp:simplePos x="0" y="0"/>
            <wp:positionH relativeFrom="column">
              <wp:posOffset>4029075</wp:posOffset>
            </wp:positionH>
            <wp:positionV relativeFrom="paragraph">
              <wp:posOffset>1104265</wp:posOffset>
            </wp:positionV>
            <wp:extent cx="1936750" cy="666750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6EA22A7E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54B9EAC0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2327" w:rsidRPr="0058232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</w:t>
                                  </w:r>
                                  <w:r w:rsidR="00BF5DD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582327" w:rsidRPr="0058232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  ALCHIMIE DIVINE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54B9EAC0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327" w:rsidRPr="00582327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</w:t>
                            </w:r>
                            <w:r w:rsidR="00BF5DD2"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582327" w:rsidRPr="00582327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  ALCHIMIE DIVINE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Réflexologie globale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Soin énergétique 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Ostéopathie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34015E">
        <w:rPr>
          <w:b/>
          <w:color w:val="262626" w:themeColor="text1" w:themeTint="D9"/>
          <w:sz w:val="22"/>
          <w:szCs w:val="22"/>
          <w:shd w:val="clear" w:color="auto" w:fill="FFFFFF"/>
        </w:rPr>
        <w:t>Sophrologie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/  </w:t>
      </w:r>
      <w:r w:rsidR="0034015E">
        <w:rPr>
          <w:b/>
          <w:noProof/>
          <w:color w:val="262626" w:themeColor="text1" w:themeTint="D9"/>
          <w:sz w:val="22"/>
          <w:szCs w:val="22"/>
        </w:rPr>
        <w:t>Auto-hypnose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>Ventou</w:t>
      </w:r>
      <w:r w:rsidR="00107ECD">
        <w:rPr>
          <w:b/>
          <w:noProof/>
          <w:color w:val="262626" w:themeColor="text1" w:themeTint="D9"/>
          <w:sz w:val="22"/>
          <w:szCs w:val="22"/>
        </w:rPr>
        <w:t>ses</w:t>
      </w:r>
      <w:r w:rsidR="003128D0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107ECD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>Aromathérapie / EFT</w:t>
      </w:r>
      <w:r w:rsidR="008322B1">
        <w:rPr>
          <w:b/>
          <w:noProof/>
          <w:color w:val="262626" w:themeColor="text1" w:themeTint="D9"/>
          <w:sz w:val="22"/>
          <w:szCs w:val="22"/>
        </w:rPr>
        <w:t xml:space="preserve"> </w:t>
      </w:r>
      <w:r>
        <w:rPr>
          <w:b/>
          <w:noProof/>
          <w:color w:val="262626" w:themeColor="text1" w:themeTint="D9"/>
          <w:sz w:val="22"/>
          <w:szCs w:val="22"/>
        </w:rPr>
        <w:t xml:space="preserve">Sophrologie / </w:t>
      </w:r>
      <w:r w:rsidR="0034015E">
        <w:rPr>
          <w:b/>
          <w:noProof/>
          <w:color w:val="262626" w:themeColor="text1" w:themeTint="D9"/>
          <w:sz w:val="22"/>
          <w:szCs w:val="22"/>
        </w:rPr>
        <w:t>Love coaching / lifting par acupuncture / Ayurvédique</w:t>
      </w:r>
      <w:r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</w:p>
    <w:sectPr w:rsidR="00901EAC" w:rsidRPr="00E8635F" w:rsidSect="009F00FB">
      <w:headerReference w:type="default" r:id="rId11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DC41" w14:textId="77777777" w:rsidR="005C2936" w:rsidRDefault="005C2936">
      <w:pPr>
        <w:spacing w:after="0" w:line="240" w:lineRule="auto"/>
      </w:pPr>
      <w:r>
        <w:separator/>
      </w:r>
    </w:p>
  </w:endnote>
  <w:endnote w:type="continuationSeparator" w:id="0">
    <w:p w14:paraId="00E3B0F4" w14:textId="77777777" w:rsidR="005C2936" w:rsidRDefault="005C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4016A" w14:textId="77777777" w:rsidR="005C2936" w:rsidRDefault="005C2936">
      <w:pPr>
        <w:spacing w:after="0" w:line="240" w:lineRule="auto"/>
      </w:pPr>
      <w:r>
        <w:separator/>
      </w:r>
    </w:p>
  </w:footnote>
  <w:footnote w:type="continuationSeparator" w:id="0">
    <w:p w14:paraId="50DE00E2" w14:textId="77777777" w:rsidR="005C2936" w:rsidRDefault="005C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5C9BDD11" w:rsidR="00EC5F25" w:rsidRPr="00BF5DD2" w:rsidRDefault="00EC5F25" w:rsidP="00EC5F25">
    <w:pPr>
      <w:pStyle w:val="En-tte"/>
      <w:jc w:val="center"/>
      <w:rPr>
        <w:rFonts w:ascii="AR DARLING" w:hAnsi="AR DARLING"/>
        <w:b/>
        <w:color w:val="00B050"/>
        <w:sz w:val="36"/>
        <w:szCs w:val="36"/>
      </w:rPr>
    </w:pPr>
    <w:r w:rsidRPr="00BF5DD2">
      <w:rPr>
        <w:rFonts w:ascii="AR DARLING" w:hAnsi="AR DARLING"/>
        <w:b/>
        <w:color w:val="00B050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022C6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40428"/>
    <w:rsid w:val="00174CCC"/>
    <w:rsid w:val="00186555"/>
    <w:rsid w:val="0019516F"/>
    <w:rsid w:val="001967BB"/>
    <w:rsid w:val="001A5DE3"/>
    <w:rsid w:val="00217ECB"/>
    <w:rsid w:val="00231FD0"/>
    <w:rsid w:val="00241F75"/>
    <w:rsid w:val="002420EC"/>
    <w:rsid w:val="002525F3"/>
    <w:rsid w:val="00255A59"/>
    <w:rsid w:val="002703C1"/>
    <w:rsid w:val="002C281B"/>
    <w:rsid w:val="002C7AC2"/>
    <w:rsid w:val="002E5175"/>
    <w:rsid w:val="0031194F"/>
    <w:rsid w:val="003128D0"/>
    <w:rsid w:val="0034015E"/>
    <w:rsid w:val="00357002"/>
    <w:rsid w:val="00365692"/>
    <w:rsid w:val="00383BEC"/>
    <w:rsid w:val="003A195B"/>
    <w:rsid w:val="003C46D0"/>
    <w:rsid w:val="003C660E"/>
    <w:rsid w:val="00426352"/>
    <w:rsid w:val="00461D96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2936"/>
    <w:rsid w:val="005C5BD2"/>
    <w:rsid w:val="005D0796"/>
    <w:rsid w:val="005D121C"/>
    <w:rsid w:val="005F11C3"/>
    <w:rsid w:val="00650ED0"/>
    <w:rsid w:val="00651532"/>
    <w:rsid w:val="0065550C"/>
    <w:rsid w:val="006648DA"/>
    <w:rsid w:val="006D0D34"/>
    <w:rsid w:val="006E5761"/>
    <w:rsid w:val="006F6116"/>
    <w:rsid w:val="006F6BF6"/>
    <w:rsid w:val="0078194D"/>
    <w:rsid w:val="00794D01"/>
    <w:rsid w:val="0079703F"/>
    <w:rsid w:val="007A669A"/>
    <w:rsid w:val="007C0533"/>
    <w:rsid w:val="007E0A52"/>
    <w:rsid w:val="007F26D4"/>
    <w:rsid w:val="008322B1"/>
    <w:rsid w:val="0088399A"/>
    <w:rsid w:val="008B4C52"/>
    <w:rsid w:val="008C7124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90389"/>
    <w:rsid w:val="00AB2B7C"/>
    <w:rsid w:val="00AB4A64"/>
    <w:rsid w:val="00B2457D"/>
    <w:rsid w:val="00B33B66"/>
    <w:rsid w:val="00B371F6"/>
    <w:rsid w:val="00B5628A"/>
    <w:rsid w:val="00B62646"/>
    <w:rsid w:val="00BA037B"/>
    <w:rsid w:val="00BD2685"/>
    <w:rsid w:val="00BF5DD2"/>
    <w:rsid w:val="00C05958"/>
    <w:rsid w:val="00C151DF"/>
    <w:rsid w:val="00C42A3A"/>
    <w:rsid w:val="00C440B5"/>
    <w:rsid w:val="00C5324A"/>
    <w:rsid w:val="00C53A7F"/>
    <w:rsid w:val="00CA3414"/>
    <w:rsid w:val="00CC4B8A"/>
    <w:rsid w:val="00CF6CE9"/>
    <w:rsid w:val="00D04C4F"/>
    <w:rsid w:val="00D05266"/>
    <w:rsid w:val="00D13460"/>
    <w:rsid w:val="00D17E02"/>
    <w:rsid w:val="00D60717"/>
    <w:rsid w:val="00D974BF"/>
    <w:rsid w:val="00DD08C9"/>
    <w:rsid w:val="00E25747"/>
    <w:rsid w:val="00E42EA7"/>
    <w:rsid w:val="00E8635F"/>
    <w:rsid w:val="00EC5F16"/>
    <w:rsid w:val="00EC5F25"/>
    <w:rsid w:val="00F1786F"/>
    <w:rsid w:val="00F57855"/>
    <w:rsid w:val="00F61395"/>
    <w:rsid w:val="00FB1678"/>
    <w:rsid w:val="00FB1E95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BE8C24D6-8D15-4C89-B8C0-8D46EC24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130ADC"/>
    <w:rsid w:val="001A6A25"/>
    <w:rsid w:val="00262E7A"/>
    <w:rsid w:val="003354A2"/>
    <w:rsid w:val="003D5567"/>
    <w:rsid w:val="003E426F"/>
    <w:rsid w:val="004804FA"/>
    <w:rsid w:val="005700C6"/>
    <w:rsid w:val="005810F0"/>
    <w:rsid w:val="005E7835"/>
    <w:rsid w:val="007744BA"/>
    <w:rsid w:val="007C6069"/>
    <w:rsid w:val="00800690"/>
    <w:rsid w:val="00972B46"/>
    <w:rsid w:val="009F2980"/>
    <w:rsid w:val="00A41A20"/>
    <w:rsid w:val="00C622CB"/>
    <w:rsid w:val="00C8792C"/>
    <w:rsid w:val="00CD14D6"/>
    <w:rsid w:val="00E60CD8"/>
    <w:rsid w:val="00E90344"/>
    <w:rsid w:val="00E9549C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3</cp:revision>
  <dcterms:created xsi:type="dcterms:W3CDTF">2018-04-29T23:49:00Z</dcterms:created>
  <dcterms:modified xsi:type="dcterms:W3CDTF">2018-08-31T13:28:00Z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