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636D7E" w14:textId="44C35273" w:rsidR="00231FD0" w:rsidRPr="00282841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7030A0"/>
          <w:sz w:val="80"/>
          <w:szCs w:val="80"/>
        </w:rPr>
      </w:pPr>
      <w:r w:rsidRPr="00282841">
        <w:rPr>
          <w:rFonts w:ascii="AR DARLING" w:hAnsi="AR DARLING"/>
          <w:color w:val="7030A0"/>
          <w:sz w:val="80"/>
          <w:szCs w:val="80"/>
        </w:rPr>
        <w:t>wellness day</w:t>
      </w:r>
    </w:p>
    <w:p w14:paraId="2F6C2DF3" w14:textId="774F1C12" w:rsidR="00EC5F25" w:rsidRPr="00282841" w:rsidRDefault="0034015E" w:rsidP="00EC5F25">
      <w:pPr>
        <w:jc w:val="center"/>
        <w:rPr>
          <w:b/>
          <w:color w:val="7030A0"/>
          <w:sz w:val="40"/>
          <w:szCs w:val="40"/>
        </w:rPr>
      </w:pPr>
      <w:r w:rsidRPr="00282841">
        <w:rPr>
          <w:b/>
          <w:color w:val="7030A0"/>
          <w:sz w:val="40"/>
          <w:szCs w:val="40"/>
          <w:vertAlign w:val="superscript"/>
        </w:rPr>
        <w:t>1</w:t>
      </w:r>
      <w:r w:rsidR="00282841" w:rsidRPr="00282841">
        <w:rPr>
          <w:b/>
          <w:color w:val="7030A0"/>
          <w:sz w:val="40"/>
          <w:szCs w:val="40"/>
          <w:vertAlign w:val="superscript"/>
        </w:rPr>
        <w:t>4</w:t>
      </w:r>
      <w:r w:rsidR="00EC5F25" w:rsidRPr="00282841">
        <w:rPr>
          <w:b/>
          <w:color w:val="7030A0"/>
          <w:sz w:val="40"/>
          <w:szCs w:val="40"/>
          <w:vertAlign w:val="superscript"/>
        </w:rPr>
        <w:t>ème</w:t>
      </w:r>
      <w:r w:rsidR="00EC5F25" w:rsidRPr="00282841">
        <w:rPr>
          <w:b/>
          <w:color w:val="7030A0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BA1A742" w:rsidR="00231FD0" w:rsidRDefault="00A90389">
            <w:r>
              <w:rPr>
                <w:noProof/>
              </w:rPr>
              <w:drawing>
                <wp:inline distT="0" distB="0" distL="0" distR="0" wp14:anchorId="5D92C996" wp14:editId="7B2AA9B4">
                  <wp:extent cx="1971675" cy="2104390"/>
                  <wp:effectExtent l="0" t="0" r="9525" b="0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313" cy="210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039A8717" w:rsidR="00231FD0" w:rsidRPr="00A07ADF" w:rsidRDefault="00282841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1CFED0" wp14:editId="0F066A6E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38101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Pr="00282841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8635F"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16.95pt;margin-top:3pt;width:136.6pt;height:100.4pt;rotation:-5552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" fillcolor="#0070c0" strokecolor="black [3213]" strokeweight="1pt">
                      <v:textbox>
                        <w:txbxContent>
                          <w:p w14:paraId="00FB58A8" w14:textId="1286B8C9" w:rsidR="00365692" w:rsidRPr="00282841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E8635F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0402B4E8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34015E">
              <w:rPr>
                <w:color w:val="auto"/>
                <w:sz w:val="22"/>
                <w:szCs w:val="22"/>
              </w:rPr>
              <w:t>1</w:t>
            </w:r>
            <w:r w:rsidR="00282841">
              <w:rPr>
                <w:color w:val="auto"/>
                <w:sz w:val="22"/>
                <w:szCs w:val="22"/>
              </w:rPr>
              <w:t>4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109B0409" w:rsidR="00EC5F25" w:rsidRPr="00E8635F" w:rsidRDefault="00282841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Messieurs ! Vous êtes les bienvenus</w:t>
            </w:r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026B5388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  <w:r w:rsidR="003C63C4">
              <w:rPr>
                <w:color w:val="262626" w:themeColor="text1" w:themeTint="D9"/>
                <w:sz w:val="28"/>
                <w:szCs w:val="28"/>
              </w:rPr>
              <w:t>6 12 43 19 80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684725CA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6BA068FE">
                <wp:simplePos x="0" y="0"/>
                <wp:positionH relativeFrom="column">
                  <wp:posOffset>4392296</wp:posOffset>
                </wp:positionH>
                <wp:positionV relativeFrom="paragraph">
                  <wp:posOffset>42545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282841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 pied du RER E Nogent le </w:t>
                            </w:r>
                            <w:r w:rsidR="00D05266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429E" id="Parchemin horizontal 3" o:spid="_x0000_s1027" type="#_x0000_t98" style="position:absolute;left:0;text-align:left;margin-left:345.85pt;margin-top:3.35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" fillcolor="#0070c0" strokecolor="black [3213]" strokeweight="1pt">
                <v:textbox>
                  <w:txbxContent>
                    <w:p w14:paraId="6A0DD187" w14:textId="66B31C9B" w:rsidR="00CF6CE9" w:rsidRPr="00282841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Au pied du RER E Nogent le </w:t>
                      </w:r>
                      <w:r w:rsidR="00D05266"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19-10-06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2B7672">
            <w:rPr>
              <w:rStyle w:val="lev"/>
              <w:color w:val="262626" w:themeColor="text1" w:themeTint="D9"/>
            </w:rPr>
            <w:t>6 octobre</w:t>
          </w:r>
          <w:r w:rsidR="00016B83">
            <w:rPr>
              <w:rStyle w:val="lev"/>
              <w:color w:val="262626" w:themeColor="text1" w:themeTint="D9"/>
            </w:rPr>
            <w:t xml:space="preserve"> 201</w:t>
          </w:r>
          <w:r w:rsidR="002B7672">
            <w:rPr>
              <w:rStyle w:val="lev"/>
              <w:color w:val="262626" w:themeColor="text1" w:themeTint="D9"/>
            </w:rPr>
            <w:t>9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77777777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4DEFF3F6" w14:textId="77777777" w:rsidR="00775000" w:rsidRDefault="000022C6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01A23067">
            <wp:simplePos x="0" y="0"/>
            <wp:positionH relativeFrom="column">
              <wp:posOffset>-455295</wp:posOffset>
            </wp:positionH>
            <wp:positionV relativeFrom="paragraph">
              <wp:posOffset>980440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42CB">
        <w:rPr>
          <w:rFonts w:cstheme="majorHAnsi"/>
          <w:b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35A73FE" wp14:editId="03AF307D">
            <wp:simplePos x="0" y="0"/>
            <wp:positionH relativeFrom="column">
              <wp:posOffset>4029075</wp:posOffset>
            </wp:positionH>
            <wp:positionV relativeFrom="paragraph">
              <wp:posOffset>1104265</wp:posOffset>
            </wp:positionV>
            <wp:extent cx="1936750" cy="666750"/>
            <wp:effectExtent l="0" t="0" r="635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6EA22A7E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5"/>
                              <w:gridCol w:w="23"/>
                              <w:gridCol w:w="9809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6C8E8D1F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https://www.weezevent.com/wellness-day-1</w:t>
                                  </w:r>
                                  <w:r w:rsidR="0028284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:  ALCHIMIE</w:t>
                                  </w:r>
                                  <w:proofErr w:type="gramEnd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FA6E"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5"/>
                        <w:gridCol w:w="23"/>
                        <w:gridCol w:w="9809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6C8E8D1F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https://www.weezevent.com/wellness-day-1</w:t>
                            </w:r>
                            <w:r w:rsidR="00282841">
                              <w:rPr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  ALCHIMIE</w:t>
                            </w:r>
                            <w:proofErr w:type="gramEnd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282841">
        <w:rPr>
          <w:b/>
          <w:color w:val="262626" w:themeColor="text1" w:themeTint="D9"/>
          <w:sz w:val="22"/>
          <w:szCs w:val="22"/>
          <w:shd w:val="clear" w:color="auto" w:fill="FFFFFF"/>
        </w:rPr>
        <w:t>Massage sensitif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282841">
        <w:rPr>
          <w:b/>
          <w:color w:val="262626" w:themeColor="text1" w:themeTint="D9"/>
          <w:sz w:val="22"/>
          <w:szCs w:val="22"/>
          <w:shd w:val="clear" w:color="auto" w:fill="FFFFFF"/>
        </w:rPr>
        <w:t>Test de découverte de soi</w:t>
      </w:r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016B83">
        <w:rPr>
          <w:b/>
          <w:color w:val="262626" w:themeColor="text1" w:themeTint="D9"/>
          <w:sz w:val="22"/>
          <w:szCs w:val="22"/>
          <w:shd w:val="clear" w:color="auto" w:fill="FFFFFF"/>
        </w:rPr>
        <w:t>Kinésiologie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282841">
        <w:rPr>
          <w:b/>
          <w:color w:val="262626" w:themeColor="text1" w:themeTint="D9"/>
          <w:sz w:val="22"/>
          <w:szCs w:val="22"/>
          <w:shd w:val="clear" w:color="auto" w:fill="FFFFFF"/>
        </w:rPr>
        <w:t>Coaching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>/</w:t>
      </w:r>
      <w:r w:rsidR="00AD39DF">
        <w:rPr>
          <w:b/>
          <w:noProof/>
          <w:color w:val="262626" w:themeColor="text1" w:themeTint="D9"/>
          <w:sz w:val="22"/>
          <w:szCs w:val="22"/>
        </w:rPr>
        <w:t>Bilan énergétique chinois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67136B">
        <w:rPr>
          <w:b/>
          <w:noProof/>
          <w:color w:val="262626" w:themeColor="text1" w:themeTint="D9"/>
          <w:sz w:val="22"/>
          <w:szCs w:val="22"/>
        </w:rPr>
        <w:t>Sophrologie</w:t>
      </w:r>
      <w:r w:rsidR="003128D0">
        <w:rPr>
          <w:b/>
          <w:noProof/>
          <w:color w:val="262626" w:themeColor="text1" w:themeTint="D9"/>
          <w:sz w:val="22"/>
          <w:szCs w:val="22"/>
        </w:rPr>
        <w:t>/</w:t>
      </w:r>
      <w:r w:rsidR="00107ECD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AE7667">
        <w:rPr>
          <w:b/>
          <w:noProof/>
          <w:color w:val="262626" w:themeColor="text1" w:themeTint="D9"/>
          <w:sz w:val="22"/>
          <w:szCs w:val="22"/>
        </w:rPr>
        <w:t>Fleurs de bach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16B83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282841">
        <w:rPr>
          <w:b/>
          <w:noProof/>
          <w:color w:val="262626" w:themeColor="text1" w:themeTint="D9"/>
          <w:sz w:val="22"/>
          <w:szCs w:val="22"/>
        </w:rPr>
        <w:t>Access bars Reiki / Yoga du rire /Intelligence émotionnelle</w:t>
      </w:r>
      <w:r w:rsidR="00BB437F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775000">
        <w:rPr>
          <w:b/>
          <w:noProof/>
          <w:color w:val="262626" w:themeColor="text1" w:themeTint="D9"/>
          <w:sz w:val="22"/>
          <w:szCs w:val="22"/>
        </w:rPr>
        <w:t>Shiatsu</w:t>
      </w:r>
    </w:p>
    <w:p w14:paraId="7C55C638" w14:textId="096EF944" w:rsidR="00901EAC" w:rsidRPr="00E8635F" w:rsidRDefault="00762727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>
        <w:rPr>
          <w:b/>
          <w:noProof/>
          <w:color w:val="262626" w:themeColor="text1" w:themeTint="D9"/>
          <w:sz w:val="22"/>
          <w:szCs w:val="22"/>
        </w:rPr>
        <w:t>P</w:t>
      </w:r>
      <w:r w:rsidR="00BB437F">
        <w:rPr>
          <w:b/>
          <w:noProof/>
          <w:color w:val="262626" w:themeColor="text1" w:themeTint="D9"/>
          <w:sz w:val="22"/>
          <w:szCs w:val="22"/>
        </w:rPr>
        <w:t>ermance infos aidants</w:t>
      </w:r>
      <w:r w:rsidR="00775000">
        <w:rPr>
          <w:b/>
          <w:noProof/>
          <w:color w:val="262626" w:themeColor="text1" w:themeTint="D9"/>
          <w:sz w:val="22"/>
          <w:szCs w:val="22"/>
        </w:rPr>
        <w:t xml:space="preserve"> familiaux</w:t>
      </w:r>
      <w:r w:rsidR="00016B83">
        <w:rPr>
          <w:b/>
          <w:noProof/>
          <w:color w:val="262626" w:themeColor="text1" w:themeTint="D9"/>
          <w:sz w:val="22"/>
          <w:szCs w:val="22"/>
        </w:rPr>
        <w:t>.</w:t>
      </w:r>
      <w:r w:rsidR="000022C6" w:rsidRPr="000022C6">
        <w:rPr>
          <w:rFonts w:cstheme="majorHAnsi"/>
          <w:b/>
          <w:noProof/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901EAC" w:rsidRPr="00E8635F" w:rsidSect="008D7735">
      <w:headerReference w:type="default" r:id="rId11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8BF3B" w14:textId="77777777" w:rsidR="002F2EBF" w:rsidRDefault="002F2EBF">
      <w:pPr>
        <w:spacing w:after="0" w:line="240" w:lineRule="auto"/>
      </w:pPr>
      <w:r>
        <w:separator/>
      </w:r>
    </w:p>
  </w:endnote>
  <w:endnote w:type="continuationSeparator" w:id="0">
    <w:p w14:paraId="70A32B6A" w14:textId="77777777" w:rsidR="002F2EBF" w:rsidRDefault="002F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B0D0F" w14:textId="77777777" w:rsidR="002F2EBF" w:rsidRDefault="002F2EBF">
      <w:pPr>
        <w:spacing w:after="0" w:line="240" w:lineRule="auto"/>
      </w:pPr>
      <w:r>
        <w:separator/>
      </w:r>
    </w:p>
  </w:footnote>
  <w:footnote w:type="continuationSeparator" w:id="0">
    <w:p w14:paraId="602074C5" w14:textId="77777777" w:rsidR="002F2EBF" w:rsidRDefault="002F2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0255" w14:textId="0F35F040" w:rsidR="00EC5F25" w:rsidRPr="00282841" w:rsidRDefault="00EC5F25" w:rsidP="00EC5F25">
    <w:pPr>
      <w:pStyle w:val="En-tte"/>
      <w:jc w:val="center"/>
      <w:rPr>
        <w:rFonts w:ascii="AR DARLING" w:hAnsi="AR DARLING"/>
        <w:b/>
        <w:color w:val="7030A0"/>
        <w:sz w:val="36"/>
        <w:szCs w:val="36"/>
      </w:rPr>
    </w:pPr>
    <w:r w:rsidRPr="00282841">
      <w:rPr>
        <w:rFonts w:ascii="AR DARLING" w:hAnsi="AR DARLING"/>
        <w:b/>
        <w:color w:val="7030A0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25"/>
    <w:rsid w:val="000022C6"/>
    <w:rsid w:val="00016B83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366D1"/>
    <w:rsid w:val="00140428"/>
    <w:rsid w:val="00174CCC"/>
    <w:rsid w:val="00186555"/>
    <w:rsid w:val="0019516F"/>
    <w:rsid w:val="001967BB"/>
    <w:rsid w:val="001A5DE3"/>
    <w:rsid w:val="001D010C"/>
    <w:rsid w:val="001E53B6"/>
    <w:rsid w:val="00217ECB"/>
    <w:rsid w:val="00231FD0"/>
    <w:rsid w:val="00241F75"/>
    <w:rsid w:val="002420EC"/>
    <w:rsid w:val="002525F3"/>
    <w:rsid w:val="00255A59"/>
    <w:rsid w:val="002703C1"/>
    <w:rsid w:val="00282841"/>
    <w:rsid w:val="002A1D66"/>
    <w:rsid w:val="002B7672"/>
    <w:rsid w:val="002C281B"/>
    <w:rsid w:val="002C7AC2"/>
    <w:rsid w:val="002E5175"/>
    <w:rsid w:val="002F2EBF"/>
    <w:rsid w:val="0031194F"/>
    <w:rsid w:val="003128D0"/>
    <w:rsid w:val="0034015E"/>
    <w:rsid w:val="00357002"/>
    <w:rsid w:val="00365692"/>
    <w:rsid w:val="00383BEC"/>
    <w:rsid w:val="003A00D8"/>
    <w:rsid w:val="003A195B"/>
    <w:rsid w:val="003C46D0"/>
    <w:rsid w:val="003C63C4"/>
    <w:rsid w:val="003C660E"/>
    <w:rsid w:val="00426352"/>
    <w:rsid w:val="00461D96"/>
    <w:rsid w:val="004772B2"/>
    <w:rsid w:val="00494AB6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D1968"/>
    <w:rsid w:val="005F11C3"/>
    <w:rsid w:val="005F3B92"/>
    <w:rsid w:val="00613B22"/>
    <w:rsid w:val="00650ED0"/>
    <w:rsid w:val="00651532"/>
    <w:rsid w:val="0065550C"/>
    <w:rsid w:val="006648DA"/>
    <w:rsid w:val="0067136B"/>
    <w:rsid w:val="006D0D34"/>
    <w:rsid w:val="006E5761"/>
    <w:rsid w:val="006F6116"/>
    <w:rsid w:val="006F6BF6"/>
    <w:rsid w:val="00762727"/>
    <w:rsid w:val="00775000"/>
    <w:rsid w:val="0078194D"/>
    <w:rsid w:val="00794D01"/>
    <w:rsid w:val="0079703F"/>
    <w:rsid w:val="007A669A"/>
    <w:rsid w:val="007C0533"/>
    <w:rsid w:val="007E0A52"/>
    <w:rsid w:val="00810EDD"/>
    <w:rsid w:val="008322B1"/>
    <w:rsid w:val="00864974"/>
    <w:rsid w:val="0088399A"/>
    <w:rsid w:val="008B4B39"/>
    <w:rsid w:val="008B4C52"/>
    <w:rsid w:val="008C7124"/>
    <w:rsid w:val="008D7735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55A4F"/>
    <w:rsid w:val="00A90389"/>
    <w:rsid w:val="00AB2B7C"/>
    <w:rsid w:val="00AB4A64"/>
    <w:rsid w:val="00AD39DF"/>
    <w:rsid w:val="00AE7667"/>
    <w:rsid w:val="00B131B5"/>
    <w:rsid w:val="00B33B66"/>
    <w:rsid w:val="00B371F6"/>
    <w:rsid w:val="00B5628A"/>
    <w:rsid w:val="00B62646"/>
    <w:rsid w:val="00BA037B"/>
    <w:rsid w:val="00BB437F"/>
    <w:rsid w:val="00BD2685"/>
    <w:rsid w:val="00C05958"/>
    <w:rsid w:val="00C151DF"/>
    <w:rsid w:val="00C42A3A"/>
    <w:rsid w:val="00C440B5"/>
    <w:rsid w:val="00C5324A"/>
    <w:rsid w:val="00C53A7F"/>
    <w:rsid w:val="00CA3414"/>
    <w:rsid w:val="00CC4B8A"/>
    <w:rsid w:val="00CD525C"/>
    <w:rsid w:val="00CE6679"/>
    <w:rsid w:val="00CF6CE9"/>
    <w:rsid w:val="00D04C4F"/>
    <w:rsid w:val="00D05266"/>
    <w:rsid w:val="00D13460"/>
    <w:rsid w:val="00D17E02"/>
    <w:rsid w:val="00D60717"/>
    <w:rsid w:val="00D974BF"/>
    <w:rsid w:val="00DD08C9"/>
    <w:rsid w:val="00E10C05"/>
    <w:rsid w:val="00E25747"/>
    <w:rsid w:val="00E42EA7"/>
    <w:rsid w:val="00E8635F"/>
    <w:rsid w:val="00EC5F16"/>
    <w:rsid w:val="00EC5F25"/>
    <w:rsid w:val="00F14390"/>
    <w:rsid w:val="00F1786F"/>
    <w:rsid w:val="00F57855"/>
    <w:rsid w:val="00F61395"/>
    <w:rsid w:val="00FB14DB"/>
    <w:rsid w:val="00FB1678"/>
    <w:rsid w:val="00FB1E95"/>
    <w:rsid w:val="00FB753F"/>
    <w:rsid w:val="00FD63C3"/>
    <w:rsid w:val="00FE3F72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620D2"/>
    <w:rsid w:val="000E7516"/>
    <w:rsid w:val="00130ADC"/>
    <w:rsid w:val="0017423F"/>
    <w:rsid w:val="00181439"/>
    <w:rsid w:val="0018639F"/>
    <w:rsid w:val="001A6A25"/>
    <w:rsid w:val="00262E7A"/>
    <w:rsid w:val="003354A2"/>
    <w:rsid w:val="003D5567"/>
    <w:rsid w:val="003E426F"/>
    <w:rsid w:val="004804FA"/>
    <w:rsid w:val="005700C6"/>
    <w:rsid w:val="005810F0"/>
    <w:rsid w:val="005A775A"/>
    <w:rsid w:val="005C357E"/>
    <w:rsid w:val="005E7835"/>
    <w:rsid w:val="00680FDE"/>
    <w:rsid w:val="00760003"/>
    <w:rsid w:val="007744BA"/>
    <w:rsid w:val="007C6069"/>
    <w:rsid w:val="00800690"/>
    <w:rsid w:val="00972B46"/>
    <w:rsid w:val="009F2980"/>
    <w:rsid w:val="009F7150"/>
    <w:rsid w:val="00A05F16"/>
    <w:rsid w:val="00A41A20"/>
    <w:rsid w:val="00C622CB"/>
    <w:rsid w:val="00C8792C"/>
    <w:rsid w:val="00CD14D6"/>
    <w:rsid w:val="00E279AD"/>
    <w:rsid w:val="00E60CD8"/>
    <w:rsid w:val="00F36FCA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professionnel(4).dotx</Template>
  <TotalTime>6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6</cp:revision>
  <cp:lastPrinted>2019-08-27T09:43:00Z</cp:lastPrinted>
  <dcterms:created xsi:type="dcterms:W3CDTF">2019-08-26T16:57:00Z</dcterms:created>
  <dcterms:modified xsi:type="dcterms:W3CDTF">2019-09-25T15:39:00Z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