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636D7E" w14:textId="44C35273" w:rsidR="00231FD0" w:rsidRPr="002A4623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DC6F1E"/>
          <w:sz w:val="80"/>
          <w:szCs w:val="80"/>
        </w:rPr>
      </w:pPr>
      <w:r w:rsidRPr="002A4623">
        <w:rPr>
          <w:rFonts w:ascii="AR DARLING" w:hAnsi="AR DARLING"/>
          <w:color w:val="DC6F1E"/>
          <w:sz w:val="80"/>
          <w:szCs w:val="80"/>
        </w:rPr>
        <w:t>wellness day</w:t>
      </w:r>
    </w:p>
    <w:p w14:paraId="2F6C2DF3" w14:textId="1E11C2CD" w:rsidR="00EC5F25" w:rsidRPr="002A4623" w:rsidRDefault="0034015E" w:rsidP="00EC5F25">
      <w:pPr>
        <w:jc w:val="center"/>
        <w:rPr>
          <w:b/>
          <w:color w:val="DC6F1E"/>
          <w:sz w:val="40"/>
          <w:szCs w:val="40"/>
        </w:rPr>
      </w:pPr>
      <w:r w:rsidRPr="002A4623">
        <w:rPr>
          <w:b/>
          <w:color w:val="DC6F1E"/>
          <w:sz w:val="40"/>
          <w:szCs w:val="40"/>
          <w:vertAlign w:val="superscript"/>
        </w:rPr>
        <w:t>1</w:t>
      </w:r>
      <w:r w:rsidR="00290148" w:rsidRPr="002A4623">
        <w:rPr>
          <w:b/>
          <w:color w:val="DC6F1E"/>
          <w:sz w:val="40"/>
          <w:szCs w:val="40"/>
          <w:vertAlign w:val="superscript"/>
        </w:rPr>
        <w:t>7</w:t>
      </w:r>
      <w:r w:rsidR="00EC5F25" w:rsidRPr="002A4623">
        <w:rPr>
          <w:b/>
          <w:color w:val="DC6F1E"/>
          <w:sz w:val="40"/>
          <w:szCs w:val="40"/>
          <w:vertAlign w:val="superscript"/>
        </w:rPr>
        <w:t>ème</w:t>
      </w:r>
      <w:r w:rsidR="00EC5F25" w:rsidRPr="002A4623">
        <w:rPr>
          <w:b/>
          <w:color w:val="DC6F1E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327A8192" w:rsidR="00231FD0" w:rsidRDefault="002A4623">
            <w:r>
              <w:rPr>
                <w:noProof/>
              </w:rPr>
              <w:drawing>
                <wp:inline distT="0" distB="0" distL="0" distR="0" wp14:anchorId="20C98838" wp14:editId="45297B3C">
                  <wp:extent cx="2333625" cy="2171700"/>
                  <wp:effectExtent l="0" t="0" r="9525" b="0"/>
                  <wp:docPr id="4" name="Image 4" descr="Une image contenant pièc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ièce&#10;&#10;Description générée automatiquemen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76494618" w:rsidR="00231FD0" w:rsidRPr="00A07ADF" w:rsidRDefault="00D81AD6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1CFED0" wp14:editId="5863DDC0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346710</wp:posOffset>
                      </wp:positionV>
                      <wp:extent cx="1746280" cy="1335991"/>
                      <wp:effectExtent l="76200" t="133350" r="63500" b="131445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46280" cy="1335991"/>
                              </a:xfrm>
                              <a:prstGeom prst="horizontalScroll">
                                <a:avLst>
                                  <a:gd name="adj" fmla="val 12672"/>
                                </a:avLst>
                              </a:prstGeom>
                              <a:solidFill>
                                <a:srgbClr val="65C7B7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7454FDF1" w:rsidR="00365692" w:rsidRPr="00282841" w:rsidRDefault="00C66EFE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r w:rsidR="00A07ADF"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17.3pt;margin-top:27.3pt;width:137.5pt;height:105.2pt;rotation:-55525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" adj="2737" fillcolor="#65c7b7" strokecolor="#0d0d0d [3069]" strokeweight="1pt">
                      <v:textbox>
                        <w:txbxContent>
                          <w:p w14:paraId="00FB58A8" w14:textId="7454FDF1" w:rsidR="00365692" w:rsidRPr="00282841" w:rsidRDefault="00C66EFE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40</w:t>
                            </w:r>
                            <w:r w:rsidR="00A07ADF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62BC64AC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34015E">
              <w:rPr>
                <w:color w:val="auto"/>
                <w:sz w:val="22"/>
                <w:szCs w:val="22"/>
              </w:rPr>
              <w:t>1</w:t>
            </w:r>
            <w:r w:rsidR="00290148">
              <w:rPr>
                <w:color w:val="auto"/>
                <w:sz w:val="22"/>
                <w:szCs w:val="22"/>
              </w:rPr>
              <w:t>7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6DB69B78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 xml:space="preserve">Tarif : </w:t>
            </w:r>
            <w:r w:rsidR="00290148">
              <w:rPr>
                <w:color w:val="262626" w:themeColor="text1" w:themeTint="D9"/>
                <w:sz w:val="24"/>
                <w:szCs w:val="24"/>
              </w:rPr>
              <w:t>40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109B0409" w:rsidR="00EC5F25" w:rsidRPr="004967DA" w:rsidRDefault="00282841" w:rsidP="00EC5F25">
            <w:pPr>
              <w:pStyle w:val="Titre1"/>
              <w:rPr>
                <w:color w:val="DC6F1E"/>
                <w:sz w:val="22"/>
                <w:szCs w:val="22"/>
              </w:rPr>
            </w:pPr>
            <w:r w:rsidRPr="004967DA">
              <w:rPr>
                <w:color w:val="DC6F1E"/>
                <w:sz w:val="22"/>
                <w:szCs w:val="22"/>
              </w:rPr>
              <w:t>Messieurs ! Vous êtes les bienvenus</w:t>
            </w:r>
            <w:r w:rsidR="00EC5F25" w:rsidRPr="004967DA">
              <w:rPr>
                <w:color w:val="DC6F1E"/>
                <w:sz w:val="22"/>
                <w:szCs w:val="22"/>
              </w:rPr>
              <w:t xml:space="preserve">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026B5388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  <w:r w:rsidR="003C63C4">
              <w:rPr>
                <w:color w:val="262626" w:themeColor="text1" w:themeTint="D9"/>
                <w:sz w:val="28"/>
                <w:szCs w:val="28"/>
              </w:rPr>
              <w:t>6 12 43 19 80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267E0A42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22E23506">
                <wp:simplePos x="0" y="0"/>
                <wp:positionH relativeFrom="column">
                  <wp:posOffset>4392296</wp:posOffset>
                </wp:positionH>
                <wp:positionV relativeFrom="paragraph">
                  <wp:posOffset>42545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282841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 pied du RER E Nogent le </w:t>
                            </w:r>
                            <w:r w:rsidR="00D05266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429E" id="Parchemin horizontal 3" o:spid="_x0000_s1027" type="#_x0000_t98" style="position:absolute;left:0;text-align:left;margin-left:345.85pt;margin-top:3.35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" fillcolor="#65c7b7" strokecolor="#0d0d0d [3069]" strokeweight="1pt">
                <v:textbox>
                  <w:txbxContent>
                    <w:p w14:paraId="6A0DD187" w14:textId="66B31C9B" w:rsidR="00CF6CE9" w:rsidRPr="00282841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Au pied du RER E Nogent le </w:t>
                      </w:r>
                      <w:r w:rsidR="00D05266"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20-10-11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290148">
            <w:rPr>
              <w:rStyle w:val="lev"/>
              <w:color w:val="262626" w:themeColor="text1" w:themeTint="D9"/>
            </w:rPr>
            <w:t>11 octobre</w:t>
          </w:r>
          <w:r w:rsidR="00C0059F">
            <w:rPr>
              <w:rStyle w:val="lev"/>
              <w:color w:val="262626" w:themeColor="text1" w:themeTint="D9"/>
            </w:rPr>
            <w:t xml:space="preserve"> 2020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6791CB55" w:rsidR="00901EAC" w:rsidRPr="00E8635F" w:rsidRDefault="00292BE6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C270DD">
        <w:rPr>
          <w:b/>
          <w:noProof/>
          <w:color w:val="262626" w:themeColor="text1" w:themeTint="D9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5F325917" wp14:editId="48FE16FC">
            <wp:simplePos x="0" y="0"/>
            <wp:positionH relativeFrom="column">
              <wp:posOffset>4543425</wp:posOffset>
            </wp:positionH>
            <wp:positionV relativeFrom="paragraph">
              <wp:posOffset>1009015</wp:posOffset>
            </wp:positionV>
            <wp:extent cx="1069975" cy="742950"/>
            <wp:effectExtent l="0" t="0" r="0" b="0"/>
            <wp:wrapSquare wrapText="bothSides"/>
            <wp:docPr id="1" name="Image 1" descr="C:\Users\PC\Dropbox\01-Sophrokhépri\Marketing et Communication\Logo et charte graphique\logo kheprisanté\Nouveau logo KS\LOGO KHEPRI_COMPACT_COULEUR RV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01-Sophrokhépri\Marketing et Communication\Logo et charte graphique\logo kheprisanté\Nouveau logo KS\LOGO KHEPRI_COMPACT_COULEUR RV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C6"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01A23067">
            <wp:simplePos x="0" y="0"/>
            <wp:positionH relativeFrom="column">
              <wp:posOffset>-455295</wp:posOffset>
            </wp:positionH>
            <wp:positionV relativeFrom="paragraph">
              <wp:posOffset>980440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C6"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40ADD359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426197C3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https://www.weezevent.com/wellness-day-1</w:t>
                                  </w:r>
                                  <w:r w:rsidR="007977F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eme-edition</w:t>
                                  </w:r>
                                </w:p>
                                <w:p w14:paraId="1902FD18" w14:textId="4FD4BEBD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="00292BE6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 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ALCHIMIE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FA6E"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426197C3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https://www.weezevent.com/wellness-day-1</w:t>
                            </w:r>
                            <w:r w:rsidR="007977F2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eme-edition</w:t>
                            </w:r>
                          </w:p>
                          <w:p w14:paraId="1902FD18" w14:textId="4FD4BEBD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="00292BE6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ALCHIMIE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016B83">
        <w:rPr>
          <w:b/>
          <w:color w:val="262626" w:themeColor="text1" w:themeTint="D9"/>
          <w:sz w:val="22"/>
          <w:szCs w:val="22"/>
          <w:shd w:val="clear" w:color="auto" w:fill="FFFFFF"/>
        </w:rPr>
        <w:t>Kinésiologie</w:t>
      </w:r>
      <w:r w:rsidR="00613B2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290148">
        <w:rPr>
          <w:b/>
          <w:color w:val="262626" w:themeColor="text1" w:themeTint="D9"/>
          <w:sz w:val="22"/>
          <w:szCs w:val="22"/>
          <w:shd w:val="clear" w:color="auto" w:fill="FFFFFF"/>
        </w:rPr>
        <w:t>Reiki /</w:t>
      </w:r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Ayurvédique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>/</w:t>
      </w:r>
      <w:r w:rsidR="00A77454">
        <w:rPr>
          <w:b/>
          <w:noProof/>
          <w:color w:val="262626" w:themeColor="text1" w:themeTint="D9"/>
          <w:sz w:val="22"/>
          <w:szCs w:val="22"/>
        </w:rPr>
        <w:t xml:space="preserve"> Réflexologie </w:t>
      </w:r>
      <w:r w:rsidR="00290148">
        <w:rPr>
          <w:b/>
          <w:noProof/>
          <w:color w:val="262626" w:themeColor="text1" w:themeTint="D9"/>
          <w:sz w:val="22"/>
          <w:szCs w:val="22"/>
        </w:rPr>
        <w:t>combinée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290148">
        <w:rPr>
          <w:b/>
          <w:noProof/>
          <w:color w:val="262626" w:themeColor="text1" w:themeTint="D9"/>
          <w:sz w:val="22"/>
          <w:szCs w:val="22"/>
        </w:rPr>
        <w:t>Conseil Ayurvédique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B511B0">
        <w:rPr>
          <w:b/>
          <w:noProof/>
          <w:color w:val="262626" w:themeColor="text1" w:themeTint="D9"/>
          <w:sz w:val="22"/>
          <w:szCs w:val="22"/>
        </w:rPr>
        <w:t>T</w:t>
      </w:r>
      <w:r w:rsidR="00290148">
        <w:rPr>
          <w:b/>
          <w:noProof/>
          <w:color w:val="262626" w:themeColor="text1" w:themeTint="D9"/>
          <w:sz w:val="22"/>
          <w:szCs w:val="22"/>
        </w:rPr>
        <w:t>hérapie fréquentielle</w:t>
      </w:r>
      <w:r w:rsidR="00282841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022C6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290148">
        <w:rPr>
          <w:b/>
          <w:noProof/>
          <w:color w:val="262626" w:themeColor="text1" w:themeTint="D9"/>
          <w:sz w:val="22"/>
          <w:szCs w:val="22"/>
        </w:rPr>
        <w:t>Fleurs de bach</w:t>
      </w:r>
      <w:r w:rsidR="00282841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16B83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9D18E2">
        <w:rPr>
          <w:b/>
          <w:noProof/>
          <w:color w:val="262626" w:themeColor="text1" w:themeTint="D9"/>
          <w:sz w:val="22"/>
          <w:szCs w:val="22"/>
        </w:rPr>
        <w:t>Naturopathie</w:t>
      </w:r>
      <w:r w:rsidR="00AB4DB0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297061">
        <w:rPr>
          <w:b/>
          <w:noProof/>
          <w:color w:val="262626" w:themeColor="text1" w:themeTint="D9"/>
          <w:sz w:val="22"/>
          <w:szCs w:val="22"/>
        </w:rPr>
        <w:t>Soin é</w:t>
      </w:r>
      <w:r w:rsidR="00AB4DB0">
        <w:rPr>
          <w:b/>
          <w:noProof/>
          <w:color w:val="262626" w:themeColor="text1" w:themeTint="D9"/>
          <w:sz w:val="22"/>
          <w:szCs w:val="22"/>
        </w:rPr>
        <w:t>nergétique / Hypnose</w:t>
      </w:r>
      <w:r w:rsidR="00DC63E8">
        <w:rPr>
          <w:b/>
          <w:noProof/>
          <w:color w:val="262626" w:themeColor="text1" w:themeTint="D9"/>
          <w:sz w:val="22"/>
          <w:szCs w:val="22"/>
        </w:rPr>
        <w:t xml:space="preserve"> / Communication.</w:t>
      </w:r>
    </w:p>
    <w:sectPr w:rsidR="00901EAC" w:rsidRPr="00E8635F" w:rsidSect="008D7735">
      <w:headerReference w:type="default" r:id="rId11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836C9" w14:textId="77777777" w:rsidR="00446497" w:rsidRDefault="00446497">
      <w:pPr>
        <w:spacing w:after="0" w:line="240" w:lineRule="auto"/>
      </w:pPr>
      <w:r>
        <w:separator/>
      </w:r>
    </w:p>
  </w:endnote>
  <w:endnote w:type="continuationSeparator" w:id="0">
    <w:p w14:paraId="317A12C8" w14:textId="77777777" w:rsidR="00446497" w:rsidRDefault="0044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1FEB2" w14:textId="77777777" w:rsidR="00446497" w:rsidRDefault="00446497">
      <w:pPr>
        <w:spacing w:after="0" w:line="240" w:lineRule="auto"/>
      </w:pPr>
      <w:r>
        <w:separator/>
      </w:r>
    </w:p>
  </w:footnote>
  <w:footnote w:type="continuationSeparator" w:id="0">
    <w:p w14:paraId="69085F8F" w14:textId="77777777" w:rsidR="00446497" w:rsidRDefault="0044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0255" w14:textId="528B414B" w:rsidR="00EC5F25" w:rsidRPr="002A4623" w:rsidRDefault="00EC5F25" w:rsidP="00EC5F25">
    <w:pPr>
      <w:pStyle w:val="En-tte"/>
      <w:jc w:val="center"/>
      <w:rPr>
        <w:rFonts w:ascii="AR DARLING" w:hAnsi="AR DARLING"/>
        <w:b/>
        <w:color w:val="DC6F1E"/>
        <w:sz w:val="36"/>
        <w:szCs w:val="36"/>
      </w:rPr>
    </w:pPr>
    <w:r w:rsidRPr="002A4623">
      <w:rPr>
        <w:rFonts w:ascii="AR DARLING" w:hAnsi="AR DARLING"/>
        <w:b/>
        <w:color w:val="DC6F1E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5"/>
    <w:rsid w:val="000022C6"/>
    <w:rsid w:val="00016B83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366D1"/>
    <w:rsid w:val="00140428"/>
    <w:rsid w:val="00174CCC"/>
    <w:rsid w:val="00186555"/>
    <w:rsid w:val="0019516F"/>
    <w:rsid w:val="001967BB"/>
    <w:rsid w:val="001A5DE3"/>
    <w:rsid w:val="001D010C"/>
    <w:rsid w:val="001E45C5"/>
    <w:rsid w:val="001E53B6"/>
    <w:rsid w:val="00217ECB"/>
    <w:rsid w:val="00231FD0"/>
    <w:rsid w:val="00241F75"/>
    <w:rsid w:val="002420EC"/>
    <w:rsid w:val="002525F3"/>
    <w:rsid w:val="00255A59"/>
    <w:rsid w:val="002703C1"/>
    <w:rsid w:val="00282841"/>
    <w:rsid w:val="00290148"/>
    <w:rsid w:val="00292BE6"/>
    <w:rsid w:val="00297061"/>
    <w:rsid w:val="002A1D66"/>
    <w:rsid w:val="002A4623"/>
    <w:rsid w:val="002B7672"/>
    <w:rsid w:val="002C281B"/>
    <w:rsid w:val="002C7AC2"/>
    <w:rsid w:val="002E5175"/>
    <w:rsid w:val="002E7962"/>
    <w:rsid w:val="0031194F"/>
    <w:rsid w:val="003128D0"/>
    <w:rsid w:val="0034015E"/>
    <w:rsid w:val="00357002"/>
    <w:rsid w:val="00365692"/>
    <w:rsid w:val="00383BEC"/>
    <w:rsid w:val="003A00D8"/>
    <w:rsid w:val="003A195B"/>
    <w:rsid w:val="003C46D0"/>
    <w:rsid w:val="003C63C4"/>
    <w:rsid w:val="003C660E"/>
    <w:rsid w:val="00426352"/>
    <w:rsid w:val="00446497"/>
    <w:rsid w:val="00461D96"/>
    <w:rsid w:val="0047727E"/>
    <w:rsid w:val="004772B2"/>
    <w:rsid w:val="00494AB6"/>
    <w:rsid w:val="004967DA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D1968"/>
    <w:rsid w:val="005F11C3"/>
    <w:rsid w:val="005F3B92"/>
    <w:rsid w:val="00613B22"/>
    <w:rsid w:val="00650ED0"/>
    <w:rsid w:val="00651532"/>
    <w:rsid w:val="0065550C"/>
    <w:rsid w:val="006648DA"/>
    <w:rsid w:val="0067136B"/>
    <w:rsid w:val="006D0D34"/>
    <w:rsid w:val="006E5761"/>
    <w:rsid w:val="006F6116"/>
    <w:rsid w:val="006F6BF6"/>
    <w:rsid w:val="00762727"/>
    <w:rsid w:val="0078194D"/>
    <w:rsid w:val="00794D01"/>
    <w:rsid w:val="0079703F"/>
    <w:rsid w:val="007977F2"/>
    <w:rsid w:val="007A669A"/>
    <w:rsid w:val="007C0533"/>
    <w:rsid w:val="007E0A52"/>
    <w:rsid w:val="00810EDD"/>
    <w:rsid w:val="008322B1"/>
    <w:rsid w:val="00864974"/>
    <w:rsid w:val="0088399A"/>
    <w:rsid w:val="008B4B39"/>
    <w:rsid w:val="008B4C52"/>
    <w:rsid w:val="008C7124"/>
    <w:rsid w:val="008D7735"/>
    <w:rsid w:val="00901EAC"/>
    <w:rsid w:val="00932CAB"/>
    <w:rsid w:val="00934BA0"/>
    <w:rsid w:val="00944703"/>
    <w:rsid w:val="00950C78"/>
    <w:rsid w:val="00953E5C"/>
    <w:rsid w:val="00953EDB"/>
    <w:rsid w:val="009C487A"/>
    <w:rsid w:val="009D18E2"/>
    <w:rsid w:val="009E467A"/>
    <w:rsid w:val="009F00FB"/>
    <w:rsid w:val="009F322A"/>
    <w:rsid w:val="00A07ADF"/>
    <w:rsid w:val="00A21A25"/>
    <w:rsid w:val="00A534B3"/>
    <w:rsid w:val="00A55A4F"/>
    <w:rsid w:val="00A77454"/>
    <w:rsid w:val="00A90389"/>
    <w:rsid w:val="00AB2B7C"/>
    <w:rsid w:val="00AB4A64"/>
    <w:rsid w:val="00AB4DB0"/>
    <w:rsid w:val="00AD34EE"/>
    <w:rsid w:val="00AD39DF"/>
    <w:rsid w:val="00AE7667"/>
    <w:rsid w:val="00B131B5"/>
    <w:rsid w:val="00B33B66"/>
    <w:rsid w:val="00B371F6"/>
    <w:rsid w:val="00B511B0"/>
    <w:rsid w:val="00B5628A"/>
    <w:rsid w:val="00B62646"/>
    <w:rsid w:val="00BA037B"/>
    <w:rsid w:val="00BB0236"/>
    <w:rsid w:val="00BB437F"/>
    <w:rsid w:val="00BD2685"/>
    <w:rsid w:val="00C0059F"/>
    <w:rsid w:val="00C05958"/>
    <w:rsid w:val="00C151DF"/>
    <w:rsid w:val="00C42A3A"/>
    <w:rsid w:val="00C440B5"/>
    <w:rsid w:val="00C5324A"/>
    <w:rsid w:val="00C53A7F"/>
    <w:rsid w:val="00C66EFE"/>
    <w:rsid w:val="00CA3414"/>
    <w:rsid w:val="00CC4B8A"/>
    <w:rsid w:val="00CD525C"/>
    <w:rsid w:val="00CE6679"/>
    <w:rsid w:val="00CF6CE9"/>
    <w:rsid w:val="00D04C4F"/>
    <w:rsid w:val="00D05266"/>
    <w:rsid w:val="00D13460"/>
    <w:rsid w:val="00D17E02"/>
    <w:rsid w:val="00D60717"/>
    <w:rsid w:val="00D81AD6"/>
    <w:rsid w:val="00D974BF"/>
    <w:rsid w:val="00DC63E8"/>
    <w:rsid w:val="00DD08C9"/>
    <w:rsid w:val="00E10C05"/>
    <w:rsid w:val="00E25747"/>
    <w:rsid w:val="00E42EA7"/>
    <w:rsid w:val="00E52005"/>
    <w:rsid w:val="00E8635F"/>
    <w:rsid w:val="00EC5F16"/>
    <w:rsid w:val="00EC5F25"/>
    <w:rsid w:val="00F14390"/>
    <w:rsid w:val="00F1786F"/>
    <w:rsid w:val="00F57855"/>
    <w:rsid w:val="00F61395"/>
    <w:rsid w:val="00FB14DB"/>
    <w:rsid w:val="00FB1678"/>
    <w:rsid w:val="00FB1E95"/>
    <w:rsid w:val="00FB753F"/>
    <w:rsid w:val="00FD63C3"/>
    <w:rsid w:val="00FE3F72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620D2"/>
    <w:rsid w:val="000E7516"/>
    <w:rsid w:val="00130ADC"/>
    <w:rsid w:val="0017423F"/>
    <w:rsid w:val="00181439"/>
    <w:rsid w:val="0018639F"/>
    <w:rsid w:val="001A6A25"/>
    <w:rsid w:val="00262E7A"/>
    <w:rsid w:val="003354A2"/>
    <w:rsid w:val="00356B98"/>
    <w:rsid w:val="003D5567"/>
    <w:rsid w:val="003E426F"/>
    <w:rsid w:val="004804FA"/>
    <w:rsid w:val="005700C6"/>
    <w:rsid w:val="005810F0"/>
    <w:rsid w:val="005A775A"/>
    <w:rsid w:val="005E7835"/>
    <w:rsid w:val="00680FDE"/>
    <w:rsid w:val="00760003"/>
    <w:rsid w:val="007744BA"/>
    <w:rsid w:val="007C6069"/>
    <w:rsid w:val="00800690"/>
    <w:rsid w:val="00972B46"/>
    <w:rsid w:val="009F2980"/>
    <w:rsid w:val="009F7150"/>
    <w:rsid w:val="00A05F16"/>
    <w:rsid w:val="00A41A20"/>
    <w:rsid w:val="00C622CB"/>
    <w:rsid w:val="00C8792C"/>
    <w:rsid w:val="00CD14D6"/>
    <w:rsid w:val="00E279AD"/>
    <w:rsid w:val="00E60CD8"/>
    <w:rsid w:val="00F36FCA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professionnel(4).dotx</Template>
  <TotalTime>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2</cp:revision>
  <cp:lastPrinted>2020-01-20T13:49:00Z</cp:lastPrinted>
  <dcterms:created xsi:type="dcterms:W3CDTF">2020-09-19T14:58:00Z</dcterms:created>
  <dcterms:modified xsi:type="dcterms:W3CDTF">2020-09-19T14:58:00Z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