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6636D7E" w14:textId="44C35273" w:rsidR="00231FD0" w:rsidRPr="00DD08C9" w:rsidRDefault="009E467A" w:rsidP="00EC5F25">
      <w:pPr>
        <w:pStyle w:val="Titre"/>
        <w:spacing w:after="120"/>
        <w:ind w:left="-284"/>
        <w:jc w:val="center"/>
        <w:rPr>
          <w:rFonts w:ascii="AR DARLING" w:hAnsi="AR DARLING"/>
          <w:color w:val="7030A0"/>
          <w:sz w:val="80"/>
          <w:szCs w:val="80"/>
        </w:rPr>
      </w:pPr>
      <w:r w:rsidRPr="00DD08C9">
        <w:rPr>
          <w:rFonts w:ascii="AR DARLING" w:hAnsi="AR DARLING"/>
          <w:color w:val="7030A0"/>
          <w:sz w:val="80"/>
          <w:szCs w:val="80"/>
        </w:rPr>
        <w:t>wellness day</w:t>
      </w:r>
    </w:p>
    <w:p w14:paraId="2F6C2DF3" w14:textId="36A7D5CC" w:rsidR="00EC5F25" w:rsidRPr="00DD08C9" w:rsidRDefault="00107ECD" w:rsidP="00EC5F25">
      <w:pPr>
        <w:jc w:val="center"/>
        <w:rPr>
          <w:b/>
          <w:color w:val="7030A0"/>
          <w:sz w:val="40"/>
          <w:szCs w:val="40"/>
        </w:rPr>
      </w:pPr>
      <w:r w:rsidRPr="00DD08C9">
        <w:rPr>
          <w:b/>
          <w:color w:val="7030A0"/>
          <w:sz w:val="40"/>
          <w:szCs w:val="40"/>
          <w:vertAlign w:val="superscript"/>
        </w:rPr>
        <w:t>9</w:t>
      </w:r>
      <w:r w:rsidR="00EC5F25" w:rsidRPr="00DD08C9">
        <w:rPr>
          <w:b/>
          <w:color w:val="7030A0"/>
          <w:sz w:val="40"/>
          <w:szCs w:val="40"/>
          <w:vertAlign w:val="superscript"/>
        </w:rPr>
        <w:t>ème</w:t>
      </w:r>
      <w:r w:rsidR="00EC5F25" w:rsidRPr="00DD08C9">
        <w:rPr>
          <w:b/>
          <w:color w:val="7030A0"/>
          <w:sz w:val="40"/>
          <w:szCs w:val="40"/>
        </w:rPr>
        <w:t xml:space="preserve"> Edition</w:t>
      </w:r>
      <w:bookmarkStart w:id="0" w:name="_GoBack"/>
      <w:bookmarkEnd w:id="0"/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77777777" w:rsidR="00231FD0" w:rsidRDefault="00A90389">
            <w:r>
              <w:rPr>
                <w:noProof/>
              </w:rPr>
              <w:drawing>
                <wp:inline distT="0" distB="0" distL="0" distR="0" wp14:anchorId="5D92C996" wp14:editId="7F4682F4">
                  <wp:extent cx="2335530" cy="1362058"/>
                  <wp:effectExtent l="0" t="0" r="7620" b="0"/>
                  <wp:docPr id="1" name="Imag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642" cy="137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395ECC43" w:rsidR="00231FD0" w:rsidRPr="00A07ADF" w:rsidRDefault="00A07ADF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1CFED0" wp14:editId="1543AB0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407035</wp:posOffset>
                      </wp:positionV>
                      <wp:extent cx="1735050" cy="1275162"/>
                      <wp:effectExtent l="76200" t="133350" r="74930" b="134620"/>
                      <wp:wrapNone/>
                      <wp:docPr id="5" name="Parchemin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1650">
                                <a:off x="0" y="0"/>
                                <a:ext cx="1735050" cy="1275162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B58A8" w14:textId="1286B8C9" w:rsidR="00365692" w:rsidRDefault="00A07ADF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A21A25">
                                    <w:rPr>
                                      <w:b/>
                                      <w:color w:val="FFFFFF" w:themeColor="background1"/>
                                    </w:rPr>
                                    <w:t>3</w:t>
                                  </w:r>
                                  <w:r w:rsidR="00E8635F">
                                    <w:rPr>
                                      <w:b/>
                                      <w:color w:val="FFFFFF" w:themeColor="background1"/>
                                    </w:rPr>
                                    <w:t>5</w:t>
                                  </w:r>
                                  <w:r w:rsidRPr="00A21A25"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€ </w:t>
                                  </w:r>
                                </w:p>
                                <w:p w14:paraId="49F5C429" w14:textId="6768CA44" w:rsidR="00365692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 xml:space="preserve"> 2 ateliers individuels </w:t>
                                  </w:r>
                                </w:p>
                                <w:p w14:paraId="423EE61F" w14:textId="3FFC37CF" w:rsidR="00A07ADF" w:rsidRPr="00A21A25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</w:rPr>
                                    <w:t>+ 1 collectif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5" o:spid="_x0000_s1026" type="#_x0000_t98" style="position:absolute;left:0;text-align:left;margin-left:31.2pt;margin-top:32.05pt;width:136.6pt;height:100.4pt;rotation:-55525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" fillcolor="#7030a0" strokecolor="black [3213]" strokeweight="1pt">
                      <v:textbox>
                        <w:txbxContent>
                          <w:p w14:paraId="00FB58A8" w14:textId="1286B8C9" w:rsidR="00365692" w:rsidRDefault="00A07ADF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  <w:r w:rsidR="00E8635F"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  <w:r w:rsidRPr="00A21A25">
                              <w:rPr>
                                <w:b/>
                                <w:color w:val="FFFFFF" w:themeColor="background1"/>
                              </w:rPr>
                              <w:t xml:space="preserve"> € </w:t>
                            </w:r>
                          </w:p>
                          <w:p w14:paraId="49F5C429" w14:textId="6768CA44" w:rsidR="00365692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A21A25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+ 1 collectif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CAB"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68DC5846" w:rsidR="00EC5F25" w:rsidRPr="000242CB" w:rsidRDefault="000022C6" w:rsidP="00EC5F25">
            <w:pPr>
              <w:pStyle w:val="Titre1"/>
              <w:rPr>
                <w:rStyle w:val="Titre1Car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Day</w:t>
            </w:r>
            <w:r w:rsidR="00EC5F25" w:rsidRPr="000242CB"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qu’est-ce que c’est ?</w:t>
            </w:r>
          </w:p>
          <w:p w14:paraId="4460BAA1" w14:textId="11FA211D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Une </w:t>
            </w:r>
            <w:r w:rsidR="00EC5F25" w:rsidRPr="000242CB">
              <w:rPr>
                <w:color w:val="auto"/>
                <w:sz w:val="22"/>
                <w:szCs w:val="22"/>
              </w:rPr>
              <w:t>journée dédiée au bien-être</w:t>
            </w:r>
            <w:r w:rsidRPr="000242CB">
              <w:rPr>
                <w:color w:val="auto"/>
                <w:sz w:val="22"/>
                <w:szCs w:val="22"/>
              </w:rPr>
              <w:t>.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 </w:t>
            </w:r>
          </w:p>
          <w:p w14:paraId="4DE48BE1" w14:textId="334549E0" w:rsidR="00EC5F25" w:rsidRPr="00AB4A64" w:rsidRDefault="00E42EA7" w:rsidP="00AB4A64">
            <w:pPr>
              <w:pStyle w:val="Titre1"/>
              <w:jc w:val="both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Pour cette </w:t>
            </w:r>
            <w:r w:rsidR="00107ECD">
              <w:rPr>
                <w:color w:val="auto"/>
                <w:sz w:val="22"/>
                <w:szCs w:val="22"/>
              </w:rPr>
              <w:t>9</w:t>
            </w:r>
            <w:r w:rsidRPr="000242CB">
              <w:rPr>
                <w:color w:val="auto"/>
                <w:sz w:val="22"/>
                <w:szCs w:val="22"/>
                <w:u w:val="single"/>
                <w:vertAlign w:val="superscript"/>
              </w:rPr>
              <w:t>è</w:t>
            </w:r>
            <w:r w:rsidRPr="009E467A">
              <w:rPr>
                <w:color w:val="auto"/>
                <w:sz w:val="22"/>
                <w:szCs w:val="22"/>
                <w:vertAlign w:val="superscript"/>
              </w:rPr>
              <w:t>me</w:t>
            </w:r>
            <w:r w:rsidRPr="009E467A">
              <w:rPr>
                <w:color w:val="auto"/>
                <w:sz w:val="22"/>
                <w:szCs w:val="22"/>
              </w:rPr>
              <w:t xml:space="preserve"> </w:t>
            </w:r>
            <w:r w:rsidR="000942CB" w:rsidRPr="009E467A">
              <w:rPr>
                <w:color w:val="auto"/>
                <w:sz w:val="22"/>
                <w:szCs w:val="22"/>
              </w:rPr>
              <w:t>édition</w:t>
            </w:r>
            <w:r w:rsidR="000942CB" w:rsidRPr="000242CB">
              <w:rPr>
                <w:color w:val="auto"/>
                <w:sz w:val="22"/>
                <w:szCs w:val="22"/>
              </w:rPr>
              <w:t>,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</w:t>
            </w:r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Alchimie Divine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t xml:space="preserve"> et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br/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le centre </w:t>
            </w:r>
            <w:proofErr w:type="spellStart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Khépri</w:t>
            </w:r>
            <w:proofErr w:type="spellEnd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 xml:space="preserve"> Santé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vous invite à venir prendre soin de vous et </w:t>
            </w:r>
            <w:r w:rsidR="00FB1678">
              <w:rPr>
                <w:rFonts w:eastAsia="Times New Roman" w:cs="Arial"/>
                <w:color w:val="auto"/>
                <w:sz w:val="22"/>
                <w:szCs w:val="22"/>
              </w:rPr>
              <w:t>de votre santé</w:t>
            </w:r>
            <w:r w:rsidR="009E467A">
              <w:rPr>
                <w:rFonts w:eastAsia="Times New Roman" w:cs="Arial"/>
                <w:color w:val="auto"/>
                <w:sz w:val="22"/>
                <w:szCs w:val="22"/>
              </w:rPr>
              <w:t>.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</w:p>
          <w:p w14:paraId="53D704F6" w14:textId="75910546" w:rsidR="00EC5F25" w:rsidRPr="000242CB" w:rsidRDefault="00EC5F25" w:rsidP="00AB4A64">
            <w:pPr>
              <w:pStyle w:val="Titre1"/>
              <w:jc w:val="both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Entrez, puis laissez-vous chouchouter </w:t>
            </w:r>
            <w:r w:rsidR="00E42EA7" w:rsidRPr="000242CB">
              <w:rPr>
                <w:color w:val="auto"/>
                <w:sz w:val="22"/>
                <w:szCs w:val="22"/>
              </w:rPr>
              <w:t>d</w:t>
            </w:r>
            <w:r w:rsidRPr="000242CB">
              <w:rPr>
                <w:color w:val="auto"/>
                <w:sz w:val="22"/>
                <w:szCs w:val="22"/>
              </w:rPr>
              <w:t xml:space="preserve">ans un lieu convivial propice à la détente. </w:t>
            </w:r>
          </w:p>
          <w:p w14:paraId="191B9F37" w14:textId="27B1B8E3" w:rsidR="00EC5F25" w:rsidRPr="00E8635F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262626" w:themeColor="text1" w:themeTint="D9"/>
                <w:sz w:val="24"/>
                <w:szCs w:val="24"/>
              </w:rPr>
            </w:pPr>
            <w:r w:rsidRPr="00E8635F">
              <w:rPr>
                <w:color w:val="262626" w:themeColor="text1" w:themeTint="D9"/>
                <w:sz w:val="24"/>
                <w:szCs w:val="24"/>
              </w:rPr>
              <w:t>Tarif : 3</w:t>
            </w:r>
            <w:r w:rsidR="00E8635F" w:rsidRPr="00E8635F">
              <w:rPr>
                <w:color w:val="262626" w:themeColor="text1" w:themeTint="D9"/>
                <w:sz w:val="24"/>
                <w:szCs w:val="24"/>
              </w:rPr>
              <w:t>5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 euros donnant l’accès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>à</w:t>
            </w:r>
            <w:r w:rsidR="00553858" w:rsidRPr="00E8635F">
              <w:rPr>
                <w:color w:val="262626" w:themeColor="text1" w:themeTint="D9"/>
                <w:sz w:val="24"/>
                <w:szCs w:val="24"/>
              </w:rPr>
              <w:t xml:space="preserve"> :          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2 ateliers individuels</w:t>
            </w:r>
            <w:r w:rsidR="00B62646" w:rsidRPr="00E8635F">
              <w:rPr>
                <w:color w:val="262626" w:themeColor="text1" w:themeTint="D9"/>
                <w:sz w:val="24"/>
                <w:szCs w:val="24"/>
              </w:rPr>
              <w:t xml:space="preserve"> au choix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+ 1 atelier collectif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53B7BD26" w14:textId="511E2E25" w:rsidR="00EC5F25" w:rsidRPr="00E8635F" w:rsidRDefault="000022C6" w:rsidP="00EC5F25">
            <w:pPr>
              <w:pStyle w:val="Titre1"/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Wellness</w:t>
            </w:r>
            <w:proofErr w:type="spellEnd"/>
            <w:r w:rsidR="00EC5F25" w:rsidRPr="00E8635F">
              <w:rPr>
                <w:color w:val="262626" w:themeColor="text1" w:themeTint="D9"/>
                <w:sz w:val="22"/>
                <w:szCs w:val="22"/>
              </w:rPr>
              <w:t xml:space="preserve"> Day n’est pas interdit aux hommes.  </w:t>
            </w:r>
          </w:p>
          <w:p w14:paraId="76D01554" w14:textId="77777777" w:rsidR="00934BA0" w:rsidRPr="000942CB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Places limitées</w:t>
            </w:r>
          </w:p>
          <w:p w14:paraId="4229255B" w14:textId="7B1AAE1D" w:rsidR="00231FD0" w:rsidRPr="000942CB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R</w:t>
            </w:r>
            <w:r w:rsidR="00241F75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éservation </w:t>
            </w:r>
            <w:r w:rsidR="00950C78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obligatoire</w:t>
            </w: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 au</w:t>
            </w:r>
          </w:p>
          <w:p w14:paraId="4E4E73D0" w14:textId="4DFB9627" w:rsidR="00B62646" w:rsidRPr="000942CB" w:rsidRDefault="000022C6" w:rsidP="00934BA0">
            <w:pPr>
              <w:pStyle w:val="Titre1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 xml:space="preserve">07 55 79 22 </w:t>
            </w:r>
            <w:r w:rsidR="00B62646" w:rsidRPr="000942CB">
              <w:rPr>
                <w:color w:val="262626" w:themeColor="text1" w:themeTint="D9"/>
                <w:sz w:val="28"/>
                <w:szCs w:val="28"/>
              </w:rPr>
              <w:t>34</w:t>
            </w:r>
          </w:p>
          <w:p w14:paraId="4AE02F2C" w14:textId="50DCD01F" w:rsidR="00B62646" w:rsidRPr="00E8635F" w:rsidRDefault="00B62646" w:rsidP="00241F75">
            <w:pPr>
              <w:pStyle w:val="Listepuces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4C28168" w14:textId="6838E19E" w:rsidR="00231FD0" w:rsidRPr="00E8635F" w:rsidRDefault="00CF6CE9" w:rsidP="002420EC">
      <w:pPr>
        <w:pStyle w:val="Date"/>
        <w:ind w:left="-284"/>
        <w:rPr>
          <w:color w:val="262626" w:themeColor="text1" w:themeTint="D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5ABA9B55">
                <wp:simplePos x="0" y="0"/>
                <wp:positionH relativeFrom="column">
                  <wp:posOffset>4392521</wp:posOffset>
                </wp:positionH>
                <wp:positionV relativeFrom="paragraph">
                  <wp:posOffset>185434</wp:posOffset>
                </wp:positionV>
                <wp:extent cx="1458845" cy="1322764"/>
                <wp:effectExtent l="190500" t="57150" r="179705" b="488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458845" cy="1322764"/>
                        </a:xfrm>
                        <a:prstGeom prst="horizontalScroll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4B12B7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B12B7">
                              <w:rPr>
                                <w:b/>
                                <w:color w:val="FFFFFF" w:themeColor="background1"/>
                              </w:rPr>
                              <w:t xml:space="preserve">Au pied du RER E Nogent le </w:t>
                            </w:r>
                            <w:r w:rsidR="00D05266" w:rsidRPr="004B12B7">
                              <w:rPr>
                                <w:b/>
                                <w:color w:val="FFFFFF" w:themeColor="background1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chemin horizontal 3" o:spid="_x0000_s1027" type="#_x0000_t98" style="position:absolute;left:0;text-align:left;margin-left:345.85pt;margin-top:14.6pt;width:114.85pt;height:104.15pt;rotation:13552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" fillcolor="#7030a0" strokecolor="black [3213]" strokeweight="1pt">
                <v:textbox>
                  <w:txbxContent>
                    <w:p w14:paraId="6A0DD187" w14:textId="66B31C9B" w:rsidR="00CF6CE9" w:rsidRPr="004B12B7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4B12B7">
                        <w:rPr>
                          <w:b/>
                          <w:color w:val="FFFFFF" w:themeColor="background1"/>
                        </w:rPr>
                        <w:t xml:space="preserve">Au pied du RER E Nogent le </w:t>
                      </w:r>
                      <w:r w:rsidR="00D05266" w:rsidRPr="004B12B7">
                        <w:rPr>
                          <w:b/>
                          <w:color w:val="FFFFFF" w:themeColor="background1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262626" w:themeColor="text1" w:themeTint="D9"/>
          </w:rPr>
          <w:id w:val="945890675"/>
          <w:placeholder>
            <w:docPart w:val="9717D36B58AA417C9700BBC09E04506C"/>
          </w:placeholder>
          <w:date w:fullDate="2018-03-18T00:00:00Z"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107ECD">
            <w:rPr>
              <w:rStyle w:val="lev"/>
              <w:color w:val="262626" w:themeColor="text1" w:themeTint="D9"/>
            </w:rPr>
            <w:t>18 mars 2018</w:t>
          </w:r>
        </w:sdtContent>
      </w:sdt>
      <w:r w:rsidR="00A90389" w:rsidRPr="00E8635F">
        <w:rPr>
          <w:color w:val="262626" w:themeColor="text1" w:themeTint="D9"/>
        </w:rPr>
        <w:t> </w:t>
      </w:r>
      <w:r w:rsidR="00EC5F25" w:rsidRPr="00E8635F">
        <w:rPr>
          <w:color w:val="262626" w:themeColor="text1" w:themeTint="D9"/>
        </w:rPr>
        <w:t xml:space="preserve">de 10H à 18H </w:t>
      </w:r>
    </w:p>
    <w:p w14:paraId="24EB4C06" w14:textId="3D3F1EC9" w:rsidR="00231FD0" w:rsidRPr="00E8635F" w:rsidRDefault="00EC5F25" w:rsidP="002420EC">
      <w:pPr>
        <w:pStyle w:val="Adresse"/>
        <w:ind w:left="-284"/>
        <w:rPr>
          <w:b/>
          <w:color w:val="262626" w:themeColor="text1" w:themeTint="D9"/>
          <w:sz w:val="36"/>
          <w:szCs w:val="36"/>
        </w:rPr>
      </w:pPr>
      <w:r w:rsidRPr="00E8635F">
        <w:rPr>
          <w:b/>
          <w:color w:val="262626" w:themeColor="text1" w:themeTint="D9"/>
          <w:sz w:val="36"/>
          <w:szCs w:val="36"/>
        </w:rPr>
        <w:t xml:space="preserve">Centre </w:t>
      </w:r>
      <w:proofErr w:type="spellStart"/>
      <w:r w:rsidR="003A195B" w:rsidRPr="00E8635F">
        <w:rPr>
          <w:b/>
          <w:color w:val="262626" w:themeColor="text1" w:themeTint="D9"/>
          <w:sz w:val="36"/>
          <w:szCs w:val="36"/>
        </w:rPr>
        <w:t>K</w:t>
      </w:r>
      <w:r w:rsidRPr="00E8635F">
        <w:rPr>
          <w:b/>
          <w:color w:val="262626" w:themeColor="text1" w:themeTint="D9"/>
          <w:sz w:val="36"/>
          <w:szCs w:val="36"/>
        </w:rPr>
        <w:t>h</w:t>
      </w:r>
      <w:r w:rsidR="00C151DF">
        <w:rPr>
          <w:b/>
          <w:color w:val="262626" w:themeColor="text1" w:themeTint="D9"/>
          <w:sz w:val="36"/>
          <w:szCs w:val="36"/>
        </w:rPr>
        <w:t>é</w:t>
      </w:r>
      <w:r w:rsidRPr="00E8635F">
        <w:rPr>
          <w:b/>
          <w:color w:val="262626" w:themeColor="text1" w:themeTint="D9"/>
          <w:sz w:val="36"/>
          <w:szCs w:val="36"/>
        </w:rPr>
        <w:t>pri</w:t>
      </w:r>
      <w:proofErr w:type="spellEnd"/>
      <w:r w:rsidR="003A195B" w:rsidRPr="00E8635F">
        <w:rPr>
          <w:b/>
          <w:color w:val="262626" w:themeColor="text1" w:themeTint="D9"/>
          <w:sz w:val="36"/>
          <w:szCs w:val="36"/>
        </w:rPr>
        <w:t xml:space="preserve"> Santé</w:t>
      </w:r>
    </w:p>
    <w:p w14:paraId="1B6F0918" w14:textId="69B2E2A9" w:rsidR="00944703" w:rsidRDefault="00EC5F25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  <w:r w:rsidRPr="00953EDB">
        <w:rPr>
          <w:b/>
          <w:color w:val="262626" w:themeColor="text1" w:themeTint="D9"/>
          <w:sz w:val="24"/>
          <w:szCs w:val="24"/>
        </w:rPr>
        <w:t>188 Grande rue Charles de Gaulle 94130 Nogent sur Marne</w:t>
      </w:r>
    </w:p>
    <w:p w14:paraId="0EAE6941" w14:textId="77777777" w:rsidR="00953EDB" w:rsidRPr="00953EDB" w:rsidRDefault="00953EDB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</w:p>
    <w:p w14:paraId="7C55C638" w14:textId="4581127D" w:rsidR="00901EAC" w:rsidRPr="00E8635F" w:rsidRDefault="000022C6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0242CB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40413129" wp14:editId="01A23067">
            <wp:simplePos x="0" y="0"/>
            <wp:positionH relativeFrom="column">
              <wp:posOffset>-455295</wp:posOffset>
            </wp:positionH>
            <wp:positionV relativeFrom="paragraph">
              <wp:posOffset>980440</wp:posOffset>
            </wp:positionV>
            <wp:extent cx="933450" cy="9334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laceholder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CB">
        <w:rPr>
          <w:rFonts w:cstheme="maj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35A73FE" wp14:editId="03AF307D">
            <wp:simplePos x="0" y="0"/>
            <wp:positionH relativeFrom="column">
              <wp:posOffset>4029075</wp:posOffset>
            </wp:positionH>
            <wp:positionV relativeFrom="paragraph">
              <wp:posOffset>1104265</wp:posOffset>
            </wp:positionV>
            <wp:extent cx="1936750" cy="666750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5F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6EA22A7E">
                <wp:simplePos x="0" y="0"/>
                <wp:positionH relativeFrom="margin">
                  <wp:posOffset>-1057275</wp:posOffset>
                </wp:positionH>
                <wp:positionV relativeFrom="page">
                  <wp:posOffset>8791575</wp:posOffset>
                </wp:positionV>
                <wp:extent cx="7143750" cy="933450"/>
                <wp:effectExtent l="0" t="0" r="0" b="0"/>
                <wp:wrapTopAndBottom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2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585"/>
                              <w:gridCol w:w="23"/>
                              <w:gridCol w:w="9809"/>
                            </w:tblGrid>
                            <w:tr w:rsidR="000242CB" w:rsidRPr="000242CB" w14:paraId="22B43F2A" w14:textId="77777777" w:rsidTr="009F00FB">
                              <w:trPr>
                                <w:trHeight w:val="1460"/>
                              </w:trPr>
                              <w:tc>
                                <w:tcPr>
                                  <w:tcW w:w="694" w:type="pct"/>
                                  <w:vAlign w:val="center"/>
                                </w:tcPr>
                                <w:p w14:paraId="724023A2" w14:textId="4704388D" w:rsidR="00231FD0" w:rsidRPr="000242CB" w:rsidRDefault="00231FD0" w:rsidP="002420EC">
                                  <w:pPr>
                                    <w:pStyle w:val="Sansinterligne"/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" w:type="pct"/>
                                </w:tcPr>
                                <w:p w14:paraId="21A3E0FC" w14:textId="77777777" w:rsidR="00231FD0" w:rsidRPr="000242CB" w:rsidRDefault="00231FD0" w:rsidP="002420EC">
                                  <w:pPr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6" w:type="pct"/>
                                  <w:vAlign w:val="center"/>
                                </w:tcPr>
                                <w:p w14:paraId="40C2DAD9" w14:textId="66958A7C" w:rsidR="00B371F6" w:rsidRPr="000242CB" w:rsidRDefault="00B371F6" w:rsidP="00C05958">
                                  <w:pPr>
                                    <w:pStyle w:val="Socit"/>
                                    <w:ind w:left="-142" w:firstLine="142"/>
                                    <w:jc w:val="right"/>
                                    <w:rPr>
                                      <w:rFonts w:cstheme="majorHAnsi"/>
                                      <w:b w:val="0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EB1AD2" w14:textId="77777777" w:rsidR="00C05958" w:rsidRPr="000242CB" w:rsidRDefault="00C05958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ALCHIMIE DIVINE PLUS D’INFOS</w:t>
                                  </w:r>
                                </w:p>
                                <w:p w14:paraId="50B3E062" w14:textId="52688AFE" w:rsidR="002C7AC2" w:rsidRPr="00582327" w:rsidRDefault="002C7AC2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rStyle w:val="Lienhypertexte"/>
                                      <w:rFonts w:asciiTheme="majorHAnsi" w:hAnsiTheme="majorHAnsi" w:cstheme="majorHAnsi"/>
                                      <w:b/>
                                      <w:color w:val="auto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FB1678" w:rsidRPr="0058232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82327" w:rsidRPr="0058232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https://www.weezevent.com/wellness-day-9eme-edition</w:t>
                                  </w:r>
                                </w:p>
                                <w:p w14:paraId="1902FD18" w14:textId="1FB3F6B5" w:rsidR="008C7124" w:rsidRPr="000242CB" w:rsidRDefault="008C7124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  ALCHIMIE DIVINE</w:t>
                                  </w:r>
                                </w:p>
                              </w:tc>
                            </w:tr>
                          </w:tbl>
                          <w:p w14:paraId="77E7F6A3" w14:textId="77777777" w:rsidR="00231FD0" w:rsidRPr="000242CB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83.25pt;margin-top:692.25pt;width:562.5pt;height:73.5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5072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585"/>
                        <w:gridCol w:w="23"/>
                        <w:gridCol w:w="9809"/>
                      </w:tblGrid>
                      <w:tr w:rsidR="000242CB" w:rsidRPr="000242CB" w14:paraId="22B43F2A" w14:textId="77777777" w:rsidTr="009F00FB">
                        <w:trPr>
                          <w:trHeight w:val="1460"/>
                        </w:trPr>
                        <w:tc>
                          <w:tcPr>
                            <w:tcW w:w="694" w:type="pct"/>
                            <w:vAlign w:val="center"/>
                          </w:tcPr>
                          <w:p w14:paraId="724023A2" w14:textId="4704388D" w:rsidR="00231FD0" w:rsidRPr="000242CB" w:rsidRDefault="00231FD0" w:rsidP="002420EC">
                            <w:pPr>
                              <w:pStyle w:val="Sansinterligne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" w:type="pct"/>
                          </w:tcPr>
                          <w:p w14:paraId="21A3E0FC" w14:textId="77777777" w:rsidR="00231FD0" w:rsidRPr="000242CB" w:rsidRDefault="00231FD0" w:rsidP="002420EC">
                            <w:pPr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96" w:type="pct"/>
                            <w:vAlign w:val="center"/>
                          </w:tcPr>
                          <w:p w14:paraId="40C2DAD9" w14:textId="66958A7C" w:rsidR="00B371F6" w:rsidRPr="000242CB" w:rsidRDefault="00B371F6" w:rsidP="00C05958">
                            <w:pPr>
                              <w:pStyle w:val="Socit"/>
                              <w:ind w:left="-142" w:firstLine="142"/>
                              <w:jc w:val="right"/>
                              <w:rPr>
                                <w:rFonts w:cstheme="maj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FEB1AD2" w14:textId="77777777" w:rsidR="00C05958" w:rsidRPr="000242CB" w:rsidRDefault="00C05958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ALCHIMIE DIVINE PLUS D’INFOS</w:t>
                            </w:r>
                          </w:p>
                          <w:p w14:paraId="50B3E062" w14:textId="52688AFE" w:rsidR="002C7AC2" w:rsidRPr="00582327" w:rsidRDefault="002C7AC2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rStyle w:val="Lienhypertexte"/>
                                <w:rFonts w:asciiTheme="majorHAnsi" w:hAnsiTheme="majorHAnsi" w:cstheme="majorHAnsi"/>
                                <w:b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FB1678" w:rsidRPr="005823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327" w:rsidRPr="00582327">
                              <w:rPr>
                                <w:b/>
                                <w:sz w:val="24"/>
                                <w:szCs w:val="24"/>
                              </w:rPr>
                              <w:t>https://www.weezevent.com/wellness-day-9eme-edition</w:t>
                            </w:r>
                          </w:p>
                          <w:p w14:paraId="1902FD18" w14:textId="1FB3F6B5" w:rsidR="008C7124" w:rsidRPr="000242CB" w:rsidRDefault="008C7124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  ALCHIMIE DIVINE</w:t>
                            </w:r>
                          </w:p>
                        </w:tc>
                      </w:tr>
                    </w:tbl>
                    <w:p w14:paraId="77E7F6A3" w14:textId="77777777" w:rsidR="00231FD0" w:rsidRPr="000242CB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44703" w:rsidRPr="00E8635F">
        <w:rPr>
          <w:b/>
          <w:color w:val="262626" w:themeColor="text1" w:themeTint="D9"/>
          <w:sz w:val="36"/>
          <w:szCs w:val="36"/>
        </w:rPr>
        <w:t>Ateliers :</w:t>
      </w:r>
      <w:r w:rsidR="00944703" w:rsidRPr="00E8635F">
        <w:rPr>
          <w:b/>
          <w:color w:val="262626" w:themeColor="text1" w:themeTint="D9"/>
          <w:szCs w:val="40"/>
        </w:rPr>
        <w:t xml:space="preserve"> </w:t>
      </w:r>
      <w:r w:rsidR="009E467A">
        <w:rPr>
          <w:b/>
          <w:color w:val="262626" w:themeColor="text1" w:themeTint="D9"/>
          <w:sz w:val="22"/>
          <w:szCs w:val="22"/>
        </w:rPr>
        <w:t>Mass</w:t>
      </w:r>
      <w:r w:rsidR="00BD2685" w:rsidRPr="00E8635F">
        <w:rPr>
          <w:b/>
          <w:color w:val="262626" w:themeColor="text1" w:themeTint="D9"/>
          <w:sz w:val="22"/>
          <w:szCs w:val="22"/>
        </w:rPr>
        <w:t>a</w:t>
      </w:r>
      <w:r w:rsidR="009E467A">
        <w:rPr>
          <w:b/>
          <w:color w:val="262626" w:themeColor="text1" w:themeTint="D9"/>
          <w:sz w:val="22"/>
          <w:szCs w:val="22"/>
        </w:rPr>
        <w:t xml:space="preserve">ge </w:t>
      </w:r>
      <w:r w:rsidR="00FB1678">
        <w:rPr>
          <w:b/>
          <w:color w:val="262626" w:themeColor="text1" w:themeTint="D9"/>
          <w:sz w:val="22"/>
          <w:szCs w:val="22"/>
        </w:rPr>
        <w:t xml:space="preserve">ayurvédique </w:t>
      </w:r>
      <w:r w:rsidR="00FB1678" w:rsidRPr="00E8635F">
        <w:rPr>
          <w:b/>
          <w:color w:val="262626" w:themeColor="text1" w:themeTint="D9"/>
          <w:sz w:val="22"/>
          <w:szCs w:val="22"/>
        </w:rPr>
        <w:t>/</w:t>
      </w:r>
      <w:r w:rsidR="00BD2685" w:rsidRPr="00E8635F">
        <w:rPr>
          <w:b/>
          <w:color w:val="262626" w:themeColor="text1" w:themeTint="D9"/>
          <w:sz w:val="22"/>
          <w:szCs w:val="22"/>
        </w:rPr>
        <w:t xml:space="preserve"> 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>Relance lymphatique</w:t>
      </w:r>
      <w:r w:rsidR="00E8635F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107ECD">
        <w:rPr>
          <w:b/>
          <w:color w:val="262626" w:themeColor="text1" w:themeTint="D9"/>
          <w:sz w:val="22"/>
          <w:szCs w:val="22"/>
          <w:shd w:val="clear" w:color="auto" w:fill="FFFFFF"/>
        </w:rPr>
        <w:t>Réflexologie globale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 </w:t>
      </w:r>
      <w:r w:rsidR="00107ECD">
        <w:rPr>
          <w:b/>
          <w:color w:val="262626" w:themeColor="text1" w:themeTint="D9"/>
          <w:sz w:val="22"/>
          <w:szCs w:val="22"/>
          <w:shd w:val="clear" w:color="auto" w:fill="FFFFFF"/>
        </w:rPr>
        <w:t>Fasciathérapie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 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>Reiki traditionnel</w:t>
      </w:r>
      <w:r w:rsidR="009F322A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107ECD">
        <w:rPr>
          <w:b/>
          <w:color w:val="262626" w:themeColor="text1" w:themeTint="D9"/>
          <w:sz w:val="22"/>
          <w:szCs w:val="22"/>
          <w:shd w:val="clear" w:color="auto" w:fill="FFFFFF"/>
        </w:rPr>
        <w:t>Shiatsu /</w:t>
      </w:r>
      <w:r w:rsidR="009F322A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107ECD">
        <w:rPr>
          <w:b/>
          <w:color w:val="262626" w:themeColor="text1" w:themeTint="D9"/>
          <w:sz w:val="22"/>
          <w:szCs w:val="22"/>
          <w:shd w:val="clear" w:color="auto" w:fill="FFFFFF"/>
        </w:rPr>
        <w:t>Kinésiologie</w:t>
      </w:r>
      <w:r w:rsidR="006F6BF6" w:rsidRPr="00E8635F">
        <w:rPr>
          <w:noProof/>
          <w:color w:val="262626" w:themeColor="text1" w:themeTint="D9"/>
          <w:sz w:val="22"/>
          <w:szCs w:val="22"/>
        </w:rPr>
        <w:t xml:space="preserve"> 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/  </w:t>
      </w:r>
      <w:r w:rsidR="009F322A">
        <w:rPr>
          <w:b/>
          <w:noProof/>
          <w:color w:val="262626" w:themeColor="text1" w:themeTint="D9"/>
          <w:sz w:val="22"/>
          <w:szCs w:val="22"/>
        </w:rPr>
        <w:t>Bilan énergétique</w:t>
      </w:r>
      <w:r w:rsidR="0031194F">
        <w:rPr>
          <w:b/>
          <w:noProof/>
          <w:color w:val="262626" w:themeColor="text1" w:themeTint="D9"/>
          <w:sz w:val="22"/>
          <w:szCs w:val="22"/>
        </w:rPr>
        <w:t xml:space="preserve"> chinois /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107ECD">
        <w:rPr>
          <w:b/>
          <w:noProof/>
          <w:color w:val="262626" w:themeColor="text1" w:themeTint="D9"/>
          <w:sz w:val="22"/>
          <w:szCs w:val="22"/>
        </w:rPr>
        <w:t>Ventouses</w:t>
      </w:r>
      <w:r w:rsidR="003128D0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107ECD">
        <w:rPr>
          <w:b/>
          <w:noProof/>
          <w:color w:val="262626" w:themeColor="text1" w:themeTint="D9"/>
          <w:sz w:val="22"/>
          <w:szCs w:val="22"/>
        </w:rPr>
        <w:t xml:space="preserve"> Feng shui</w:t>
      </w:r>
      <w:r w:rsidR="008322B1">
        <w:rPr>
          <w:b/>
          <w:noProof/>
          <w:color w:val="262626" w:themeColor="text1" w:themeTint="D9"/>
          <w:sz w:val="22"/>
          <w:szCs w:val="22"/>
        </w:rPr>
        <w:t xml:space="preserve"> /</w:t>
      </w:r>
      <w:r>
        <w:rPr>
          <w:b/>
          <w:noProof/>
          <w:color w:val="262626" w:themeColor="text1" w:themeTint="D9"/>
          <w:sz w:val="22"/>
          <w:szCs w:val="22"/>
        </w:rPr>
        <w:t>Sophrologie / Qi G</w:t>
      </w:r>
      <w:r w:rsidR="00107ECD">
        <w:rPr>
          <w:b/>
          <w:noProof/>
          <w:color w:val="262626" w:themeColor="text1" w:themeTint="D9"/>
          <w:sz w:val="22"/>
          <w:szCs w:val="22"/>
        </w:rPr>
        <w:t>ong.</w:t>
      </w:r>
      <w:r w:rsidRPr="000022C6">
        <w:rPr>
          <w:rFonts w:cstheme="majorHAnsi"/>
          <w:b/>
          <w:noProof/>
          <w:color w:val="auto"/>
          <w:sz w:val="28"/>
          <w:szCs w:val="28"/>
        </w:rPr>
        <w:t xml:space="preserve"> </w:t>
      </w:r>
    </w:p>
    <w:sectPr w:rsidR="00901EAC" w:rsidRPr="00E8635F" w:rsidSect="009F00FB">
      <w:headerReference w:type="default" r:id="rId12"/>
      <w:pgSz w:w="12240" w:h="15840" w:code="1"/>
      <w:pgMar w:top="1440" w:right="2160" w:bottom="1080" w:left="2160" w:header="720" w:footer="792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29FCB" w14:textId="77777777" w:rsidR="0053107E" w:rsidRDefault="0053107E">
      <w:pPr>
        <w:spacing w:after="0" w:line="240" w:lineRule="auto"/>
      </w:pPr>
      <w:r>
        <w:separator/>
      </w:r>
    </w:p>
  </w:endnote>
  <w:endnote w:type="continuationSeparator" w:id="0">
    <w:p w14:paraId="0D8ADD39" w14:textId="77777777" w:rsidR="0053107E" w:rsidRDefault="0053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5F7A7" w14:textId="77777777" w:rsidR="0053107E" w:rsidRDefault="0053107E">
      <w:pPr>
        <w:spacing w:after="0" w:line="240" w:lineRule="auto"/>
      </w:pPr>
      <w:r>
        <w:separator/>
      </w:r>
    </w:p>
  </w:footnote>
  <w:footnote w:type="continuationSeparator" w:id="0">
    <w:p w14:paraId="5E9497DF" w14:textId="77777777" w:rsidR="0053107E" w:rsidRDefault="0053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A0255" w14:textId="0F35F040" w:rsidR="00EC5F25" w:rsidRPr="00DD08C9" w:rsidRDefault="00EC5F25" w:rsidP="00EC5F25">
    <w:pPr>
      <w:pStyle w:val="En-tte"/>
      <w:jc w:val="center"/>
      <w:rPr>
        <w:rFonts w:ascii="AR DARLING" w:hAnsi="AR DARLING"/>
        <w:b/>
        <w:color w:val="7030A0"/>
        <w:sz w:val="36"/>
        <w:szCs w:val="36"/>
      </w:rPr>
    </w:pPr>
    <w:r w:rsidRPr="00DD08C9">
      <w:rPr>
        <w:rFonts w:ascii="AR DARLING" w:hAnsi="AR DARLING"/>
        <w:b/>
        <w:color w:val="7030A0"/>
        <w:sz w:val="36"/>
        <w:szCs w:val="36"/>
      </w:rPr>
      <w:t>ALCHIMIE DIVINE VOUS CONVIE 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5"/>
    <w:rsid w:val="000022C6"/>
    <w:rsid w:val="000242CB"/>
    <w:rsid w:val="00030C81"/>
    <w:rsid w:val="00040E48"/>
    <w:rsid w:val="00081825"/>
    <w:rsid w:val="00086BD7"/>
    <w:rsid w:val="000942CB"/>
    <w:rsid w:val="00095E09"/>
    <w:rsid w:val="000A1408"/>
    <w:rsid w:val="00103BF5"/>
    <w:rsid w:val="00105526"/>
    <w:rsid w:val="00107ECD"/>
    <w:rsid w:val="00132BBB"/>
    <w:rsid w:val="00140428"/>
    <w:rsid w:val="00174CCC"/>
    <w:rsid w:val="00186555"/>
    <w:rsid w:val="0019516F"/>
    <w:rsid w:val="001967BB"/>
    <w:rsid w:val="001A5DE3"/>
    <w:rsid w:val="00217ECB"/>
    <w:rsid w:val="00231FD0"/>
    <w:rsid w:val="00241F75"/>
    <w:rsid w:val="002420EC"/>
    <w:rsid w:val="002703C1"/>
    <w:rsid w:val="002C7AC2"/>
    <w:rsid w:val="002E5175"/>
    <w:rsid w:val="0031194F"/>
    <w:rsid w:val="003128D0"/>
    <w:rsid w:val="00357002"/>
    <w:rsid w:val="00365692"/>
    <w:rsid w:val="00383BEC"/>
    <w:rsid w:val="003A195B"/>
    <w:rsid w:val="003C660E"/>
    <w:rsid w:val="00426352"/>
    <w:rsid w:val="00461D96"/>
    <w:rsid w:val="004772B2"/>
    <w:rsid w:val="00494AB6"/>
    <w:rsid w:val="004B12B7"/>
    <w:rsid w:val="004F256D"/>
    <w:rsid w:val="0053107E"/>
    <w:rsid w:val="0055140D"/>
    <w:rsid w:val="00553858"/>
    <w:rsid w:val="005561A3"/>
    <w:rsid w:val="00582327"/>
    <w:rsid w:val="005C5BD2"/>
    <w:rsid w:val="005D0796"/>
    <w:rsid w:val="005D121C"/>
    <w:rsid w:val="005F11C3"/>
    <w:rsid w:val="00650ED0"/>
    <w:rsid w:val="00651532"/>
    <w:rsid w:val="006648DA"/>
    <w:rsid w:val="006D0D34"/>
    <w:rsid w:val="006E5761"/>
    <w:rsid w:val="006F6116"/>
    <w:rsid w:val="006F6BF6"/>
    <w:rsid w:val="0078194D"/>
    <w:rsid w:val="00794D01"/>
    <w:rsid w:val="0079703F"/>
    <w:rsid w:val="007A669A"/>
    <w:rsid w:val="007C0533"/>
    <w:rsid w:val="007E0A52"/>
    <w:rsid w:val="008322B1"/>
    <w:rsid w:val="0088399A"/>
    <w:rsid w:val="008B4C52"/>
    <w:rsid w:val="008C7124"/>
    <w:rsid w:val="00901EAC"/>
    <w:rsid w:val="00932CAB"/>
    <w:rsid w:val="00934BA0"/>
    <w:rsid w:val="00944703"/>
    <w:rsid w:val="00950C78"/>
    <w:rsid w:val="00953E5C"/>
    <w:rsid w:val="00953EDB"/>
    <w:rsid w:val="009C487A"/>
    <w:rsid w:val="009E467A"/>
    <w:rsid w:val="009F00FB"/>
    <w:rsid w:val="009F322A"/>
    <w:rsid w:val="00A07ADF"/>
    <w:rsid w:val="00A21A25"/>
    <w:rsid w:val="00A534B3"/>
    <w:rsid w:val="00A90389"/>
    <w:rsid w:val="00AB2B7C"/>
    <w:rsid w:val="00AB4A64"/>
    <w:rsid w:val="00B33B66"/>
    <w:rsid w:val="00B371F6"/>
    <w:rsid w:val="00B5628A"/>
    <w:rsid w:val="00B62646"/>
    <w:rsid w:val="00BA037B"/>
    <w:rsid w:val="00BD2685"/>
    <w:rsid w:val="00C05958"/>
    <w:rsid w:val="00C151DF"/>
    <w:rsid w:val="00C42A3A"/>
    <w:rsid w:val="00C440B5"/>
    <w:rsid w:val="00C5324A"/>
    <w:rsid w:val="00C53A7F"/>
    <w:rsid w:val="00CA3414"/>
    <w:rsid w:val="00CC4B8A"/>
    <w:rsid w:val="00CF6CE9"/>
    <w:rsid w:val="00D04C4F"/>
    <w:rsid w:val="00D05266"/>
    <w:rsid w:val="00D13460"/>
    <w:rsid w:val="00D17E02"/>
    <w:rsid w:val="00D60717"/>
    <w:rsid w:val="00D974BF"/>
    <w:rsid w:val="00DD08C9"/>
    <w:rsid w:val="00E25747"/>
    <w:rsid w:val="00E42EA7"/>
    <w:rsid w:val="00E8635F"/>
    <w:rsid w:val="00EC5F16"/>
    <w:rsid w:val="00EC5F25"/>
    <w:rsid w:val="00F1786F"/>
    <w:rsid w:val="00F57855"/>
    <w:rsid w:val="00F61395"/>
    <w:rsid w:val="00FB1678"/>
    <w:rsid w:val="00FB1E95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1F497D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E7516"/>
    <w:rsid w:val="00130ADC"/>
    <w:rsid w:val="001A6A25"/>
    <w:rsid w:val="003354A2"/>
    <w:rsid w:val="003D5567"/>
    <w:rsid w:val="003E426F"/>
    <w:rsid w:val="004804FA"/>
    <w:rsid w:val="005700C6"/>
    <w:rsid w:val="005810F0"/>
    <w:rsid w:val="005E7835"/>
    <w:rsid w:val="007744BA"/>
    <w:rsid w:val="007C6069"/>
    <w:rsid w:val="00972B46"/>
    <w:rsid w:val="009F2980"/>
    <w:rsid w:val="00A41A20"/>
    <w:rsid w:val="00C8792C"/>
    <w:rsid w:val="00CD14D6"/>
    <w:rsid w:val="00E60CD8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1F497D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265898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</Template>
  <TotalTime>6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5</cp:revision>
  <dcterms:created xsi:type="dcterms:W3CDTF">2018-03-04T14:11:00Z</dcterms:created>
  <dcterms:modified xsi:type="dcterms:W3CDTF">2018-03-04T14:16:00Z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