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338699"/>
  <w:body>
    <w:p w14:paraId="06636D7E" w14:textId="77777777" w:rsidR="00231FD0" w:rsidRPr="004B12B7" w:rsidRDefault="00EC5F25" w:rsidP="00EC5F25">
      <w:pPr>
        <w:pStyle w:val="Titre"/>
        <w:spacing w:after="120"/>
        <w:ind w:left="-284"/>
        <w:jc w:val="center"/>
        <w:rPr>
          <w:rFonts w:ascii="AR DARLING" w:hAnsi="AR DARLING"/>
          <w:color w:val="FFFFFF" w:themeColor="background1"/>
          <w:sz w:val="80"/>
          <w:szCs w:val="80"/>
        </w:rPr>
      </w:pPr>
      <w:bookmarkStart w:id="0" w:name="_GoBack"/>
      <w:bookmarkEnd w:id="0"/>
      <w:r w:rsidRPr="004B12B7">
        <w:rPr>
          <w:rFonts w:ascii="AR DARLING" w:hAnsi="AR DARLING"/>
          <w:color w:val="FFFFFF" w:themeColor="background1"/>
          <w:sz w:val="80"/>
          <w:szCs w:val="80"/>
        </w:rPr>
        <w:t>cocooning day</w:t>
      </w:r>
    </w:p>
    <w:p w14:paraId="2F6C2DF3" w14:textId="367AAF8A" w:rsidR="00EC5F25" w:rsidRPr="004B12B7" w:rsidRDefault="0079703F" w:rsidP="00EC5F25">
      <w:pPr>
        <w:jc w:val="center"/>
        <w:rPr>
          <w:b/>
          <w:color w:val="FFFFFF" w:themeColor="background1"/>
          <w:sz w:val="40"/>
          <w:szCs w:val="40"/>
        </w:rPr>
      </w:pPr>
      <w:r>
        <w:rPr>
          <w:b/>
          <w:color w:val="FFFFFF" w:themeColor="background1"/>
          <w:sz w:val="40"/>
          <w:szCs w:val="40"/>
          <w:vertAlign w:val="superscript"/>
        </w:rPr>
        <w:t>5</w:t>
      </w:r>
      <w:r w:rsidR="00EC5F25" w:rsidRPr="004B12B7">
        <w:rPr>
          <w:b/>
          <w:color w:val="FFFFFF" w:themeColor="background1"/>
          <w:sz w:val="40"/>
          <w:szCs w:val="40"/>
          <w:vertAlign w:val="superscript"/>
        </w:rPr>
        <w:t>ème</w:t>
      </w:r>
      <w:r w:rsidR="00EC5F25" w:rsidRPr="004B12B7">
        <w:rPr>
          <w:b/>
          <w:color w:val="FFFFFF" w:themeColor="background1"/>
          <w:sz w:val="40"/>
          <w:szCs w:val="40"/>
        </w:rPr>
        <w:t xml:space="preserve"> Edition</w:t>
      </w:r>
    </w:p>
    <w:tbl>
      <w:tblPr>
        <w:tblW w:w="836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Info"/>
      </w:tblPr>
      <w:tblGrid>
        <w:gridCol w:w="3675"/>
        <w:gridCol w:w="570"/>
        <w:gridCol w:w="4119"/>
      </w:tblGrid>
      <w:tr w:rsidR="00231FD0" w14:paraId="157E990F" w14:textId="77777777" w:rsidTr="00A90389">
        <w:trPr>
          <w:jc w:val="center"/>
        </w:trPr>
        <w:tc>
          <w:tcPr>
            <w:tcW w:w="3675" w:type="dxa"/>
          </w:tcPr>
          <w:p w14:paraId="642B9F70" w14:textId="77777777" w:rsidR="00231FD0" w:rsidRDefault="00A90389">
            <w:r>
              <w:rPr>
                <w:noProof/>
              </w:rPr>
              <w:drawing>
                <wp:inline distT="0" distB="0" distL="0" distR="0" wp14:anchorId="5D92C996" wp14:editId="7A47157A">
                  <wp:extent cx="1894520" cy="1811635"/>
                  <wp:effectExtent l="0" t="0" r="0" b="0"/>
                  <wp:docPr id="1" name="Image 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2-23715234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520" cy="181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90758F" w14:textId="736C699F" w:rsidR="00231FD0" w:rsidRPr="00A07ADF" w:rsidRDefault="00A07ADF" w:rsidP="00932CAB">
            <w:pPr>
              <w:pStyle w:val="Lgende"/>
              <w:jc w:val="center"/>
              <w:rPr>
                <w:rFonts w:ascii="AR DARLING" w:hAnsi="AR DARLING"/>
                <w:b/>
                <w:sz w:val="32"/>
                <w:szCs w:val="32"/>
              </w:rPr>
            </w:pPr>
            <w:r w:rsidRPr="00E25747">
              <w:rPr>
                <w:rFonts w:ascii="AR DARLING" w:hAnsi="AR DARLING"/>
                <w:b/>
                <w:noProof/>
                <w:color w:val="FFFFFF" w:themeColor="background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1CFED0" wp14:editId="6D4767A5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407035</wp:posOffset>
                      </wp:positionV>
                      <wp:extent cx="1735050" cy="1275162"/>
                      <wp:effectExtent l="76200" t="133350" r="74930" b="134620"/>
                      <wp:wrapNone/>
                      <wp:docPr id="5" name="Parchemin horizont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091650">
                                <a:off x="0" y="0"/>
                                <a:ext cx="1735050" cy="1275162"/>
                              </a:xfrm>
                              <a:prstGeom prst="horizontalScroll">
                                <a:avLst/>
                              </a:prstGeom>
                              <a:solidFill>
                                <a:srgbClr val="E56915"/>
                              </a:solidFill>
                              <a:ln>
                                <a:solidFill>
                                  <a:srgbClr val="3386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FB58A8" w14:textId="77777777" w:rsidR="00365692" w:rsidRDefault="00A07ADF" w:rsidP="00365692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 w:rsidRPr="00A21A25">
                                    <w:rPr>
                                      <w:b/>
                                      <w:color w:val="FFFFFF" w:themeColor="background1"/>
                                    </w:rPr>
                                    <w:t xml:space="preserve">30 € </w:t>
                                  </w:r>
                                </w:p>
                                <w:p w14:paraId="49F5C429" w14:textId="6768CA44" w:rsidR="00365692" w:rsidRDefault="00365692" w:rsidP="00365692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</w:rPr>
                                    <w:t xml:space="preserve"> 2 ateliers individuels </w:t>
                                  </w:r>
                                </w:p>
                                <w:p w14:paraId="423EE61F" w14:textId="3FFC37CF" w:rsidR="00A07ADF" w:rsidRPr="00A21A25" w:rsidRDefault="00365692" w:rsidP="00365692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</w:rPr>
                                    <w:t>+ 1 collectif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11CFED0"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Parchemin horizontal 5" o:spid="_x0000_s1026" type="#_x0000_t98" style="position:absolute;left:0;text-align:left;margin-left:31.2pt;margin-top:32.05pt;width:136.6pt;height:100.4pt;rotation:-55525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" fillcolor="#e56915" strokecolor="#338699" strokeweight="1pt">
                      <v:textbox>
                        <w:txbxContent>
                          <w:p w14:paraId="00FB58A8" w14:textId="77777777" w:rsidR="00365692" w:rsidRDefault="00A07ADF" w:rsidP="00365692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A21A25">
                              <w:rPr>
                                <w:b/>
                                <w:color w:val="FFFFFF" w:themeColor="background1"/>
                              </w:rPr>
                              <w:t xml:space="preserve">30 € </w:t>
                            </w:r>
                          </w:p>
                          <w:p w14:paraId="49F5C429" w14:textId="6768CA44" w:rsidR="00365692" w:rsidRDefault="00365692" w:rsidP="00365692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2 ateliers individuels </w:t>
                            </w:r>
                          </w:p>
                          <w:p w14:paraId="423EE61F" w14:textId="3FFC37CF" w:rsidR="00A07ADF" w:rsidRPr="00A21A25" w:rsidRDefault="00365692" w:rsidP="00365692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+ 1 collectif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2CAB" w:rsidRPr="00E25747">
              <w:rPr>
                <w:rFonts w:ascii="AR DARLING" w:hAnsi="AR DARLING"/>
                <w:b/>
                <w:color w:val="FFFFFF" w:themeColor="background1"/>
                <w:sz w:val="32"/>
                <w:szCs w:val="32"/>
              </w:rPr>
              <w:t>Prenez soin de vous</w:t>
            </w:r>
          </w:p>
        </w:tc>
        <w:tc>
          <w:tcPr>
            <w:tcW w:w="570" w:type="dxa"/>
          </w:tcPr>
          <w:p w14:paraId="58FAE20A" w14:textId="77777777" w:rsidR="00231FD0" w:rsidRDefault="00231FD0"/>
        </w:tc>
        <w:tc>
          <w:tcPr>
            <w:tcW w:w="4119" w:type="dxa"/>
          </w:tcPr>
          <w:p w14:paraId="2BBE7379" w14:textId="77777777" w:rsidR="00EC5F25" w:rsidRPr="00A21A25" w:rsidRDefault="00EC5F25" w:rsidP="00EC5F25">
            <w:pPr>
              <w:pStyle w:val="Titre1"/>
              <w:rPr>
                <w:rStyle w:val="Titre1Car"/>
                <w:b/>
                <w:bCs/>
                <w:color w:val="FFFFFF" w:themeColor="background1"/>
                <w:sz w:val="24"/>
                <w:szCs w:val="24"/>
              </w:rPr>
            </w:pPr>
            <w:r w:rsidRPr="00A21A25">
              <w:rPr>
                <w:rStyle w:val="Titre1Car"/>
                <w:b/>
                <w:bCs/>
                <w:color w:val="FFFFFF" w:themeColor="background1"/>
                <w:sz w:val="24"/>
                <w:szCs w:val="24"/>
              </w:rPr>
              <w:t>Cocooning Day qu’est-ce que c’est ?</w:t>
            </w:r>
          </w:p>
          <w:p w14:paraId="4460BAA1" w14:textId="11FA211D" w:rsidR="00EC5F25" w:rsidRPr="00A21A25" w:rsidRDefault="00E42EA7" w:rsidP="00EC5F25">
            <w:pPr>
              <w:pStyle w:val="Titre1"/>
              <w:rPr>
                <w:color w:val="FFFFFF" w:themeColor="background1"/>
                <w:sz w:val="22"/>
                <w:szCs w:val="22"/>
              </w:rPr>
            </w:pPr>
            <w:r w:rsidRPr="00A21A25">
              <w:rPr>
                <w:color w:val="FFFFFF" w:themeColor="background1"/>
                <w:sz w:val="22"/>
                <w:szCs w:val="22"/>
              </w:rPr>
              <w:t xml:space="preserve">Une </w:t>
            </w:r>
            <w:r w:rsidR="00EC5F25" w:rsidRPr="00A21A25">
              <w:rPr>
                <w:color w:val="FFFFFF" w:themeColor="background1"/>
                <w:sz w:val="22"/>
                <w:szCs w:val="22"/>
              </w:rPr>
              <w:t>journée dédiée au bien-être</w:t>
            </w:r>
            <w:r w:rsidRPr="00A21A25">
              <w:rPr>
                <w:color w:val="FFFFFF" w:themeColor="background1"/>
                <w:sz w:val="22"/>
                <w:szCs w:val="22"/>
              </w:rPr>
              <w:t>.</w:t>
            </w:r>
            <w:r w:rsidR="00EC5F25" w:rsidRPr="00A21A25">
              <w:rPr>
                <w:color w:val="FFFFFF" w:themeColor="background1"/>
                <w:sz w:val="22"/>
                <w:szCs w:val="22"/>
              </w:rPr>
              <w:t xml:space="preserve">  </w:t>
            </w:r>
          </w:p>
          <w:p w14:paraId="4DE48BE1" w14:textId="12DF873B" w:rsidR="00EC5F25" w:rsidRPr="00A21A25" w:rsidRDefault="00E42EA7" w:rsidP="00EC5F25">
            <w:pPr>
              <w:pStyle w:val="Titre1"/>
              <w:rPr>
                <w:color w:val="FFFFFF" w:themeColor="background1"/>
              </w:rPr>
            </w:pPr>
            <w:r w:rsidRPr="00A21A25">
              <w:rPr>
                <w:color w:val="FFFFFF" w:themeColor="background1"/>
                <w:sz w:val="22"/>
                <w:szCs w:val="22"/>
              </w:rPr>
              <w:t xml:space="preserve">Pour cette </w:t>
            </w:r>
            <w:r w:rsidR="003A195B">
              <w:rPr>
                <w:color w:val="FFFFFF" w:themeColor="background1"/>
                <w:sz w:val="22"/>
                <w:szCs w:val="22"/>
              </w:rPr>
              <w:t>4</w:t>
            </w:r>
            <w:r w:rsidRPr="00A21A25">
              <w:rPr>
                <w:color w:val="FFFFFF" w:themeColor="background1"/>
                <w:sz w:val="22"/>
                <w:szCs w:val="22"/>
                <w:vertAlign w:val="superscript"/>
              </w:rPr>
              <w:t>ème</w:t>
            </w:r>
            <w:r w:rsidRPr="00A21A25">
              <w:rPr>
                <w:color w:val="FFFFFF" w:themeColor="background1"/>
                <w:sz w:val="22"/>
                <w:szCs w:val="22"/>
              </w:rPr>
              <w:t xml:space="preserve"> édition, nous vous proposons </w:t>
            </w:r>
            <w:r w:rsidR="00950C78">
              <w:rPr>
                <w:color w:val="FFFFFF" w:themeColor="background1"/>
                <w:sz w:val="22"/>
                <w:szCs w:val="22"/>
              </w:rPr>
              <w:t>de réserver vos</w:t>
            </w:r>
            <w:r w:rsidR="00174CCC">
              <w:rPr>
                <w:color w:val="FFFFFF" w:themeColor="background1"/>
                <w:sz w:val="22"/>
                <w:szCs w:val="22"/>
              </w:rPr>
              <w:t xml:space="preserve"> </w:t>
            </w:r>
            <w:r w:rsidRPr="00A21A25">
              <w:rPr>
                <w:color w:val="FFFFFF" w:themeColor="background1"/>
                <w:sz w:val="22"/>
                <w:szCs w:val="22"/>
              </w:rPr>
              <w:t>ateliers</w:t>
            </w:r>
            <w:r w:rsidR="00950C78">
              <w:rPr>
                <w:color w:val="FFFFFF" w:themeColor="background1"/>
                <w:sz w:val="22"/>
                <w:szCs w:val="22"/>
              </w:rPr>
              <w:t xml:space="preserve"> et de</w:t>
            </w:r>
            <w:r w:rsidR="00EC5F25" w:rsidRPr="00A21A25">
              <w:rPr>
                <w:color w:val="FFFFFF" w:themeColor="background1"/>
                <w:sz w:val="22"/>
                <w:szCs w:val="22"/>
              </w:rPr>
              <w:t xml:space="preserve"> profite</w:t>
            </w:r>
            <w:r w:rsidR="00950C78">
              <w:rPr>
                <w:color w:val="FFFFFF" w:themeColor="background1"/>
                <w:sz w:val="22"/>
                <w:szCs w:val="22"/>
              </w:rPr>
              <w:t>r</w:t>
            </w:r>
            <w:r w:rsidR="00EC5F25" w:rsidRPr="00A21A25">
              <w:rPr>
                <w:color w:val="FFFFFF" w:themeColor="background1"/>
                <w:sz w:val="22"/>
                <w:szCs w:val="22"/>
              </w:rPr>
              <w:t xml:space="preserve"> des </w:t>
            </w:r>
            <w:r w:rsidR="00950C78">
              <w:rPr>
                <w:color w:val="FFFFFF" w:themeColor="background1"/>
                <w:sz w:val="22"/>
                <w:szCs w:val="22"/>
              </w:rPr>
              <w:t>praticiens</w:t>
            </w:r>
            <w:r w:rsidRPr="00A21A25">
              <w:rPr>
                <w:color w:val="FFFFFF" w:themeColor="background1"/>
                <w:sz w:val="22"/>
                <w:szCs w:val="22"/>
              </w:rPr>
              <w:t xml:space="preserve"> toujours aussi </w:t>
            </w:r>
            <w:r w:rsidR="00EC5F25" w:rsidRPr="00A21A25">
              <w:rPr>
                <w:color w:val="FFFFFF" w:themeColor="background1"/>
                <w:sz w:val="22"/>
                <w:szCs w:val="22"/>
              </w:rPr>
              <w:t xml:space="preserve">compétents. </w:t>
            </w:r>
          </w:p>
          <w:p w14:paraId="53D704F6" w14:textId="13B9DD94" w:rsidR="00EC5F25" w:rsidRPr="00A21A25" w:rsidRDefault="00EC5F25" w:rsidP="00EC5F25">
            <w:pPr>
              <w:pStyle w:val="Titre1"/>
              <w:rPr>
                <w:color w:val="FFFFFF" w:themeColor="background1"/>
                <w:sz w:val="22"/>
                <w:szCs w:val="22"/>
              </w:rPr>
            </w:pPr>
            <w:r w:rsidRPr="00A21A25">
              <w:rPr>
                <w:color w:val="FFFFFF" w:themeColor="background1"/>
                <w:sz w:val="22"/>
                <w:szCs w:val="22"/>
              </w:rPr>
              <w:t xml:space="preserve">Entrez, puis laissez-vous chouchouter </w:t>
            </w:r>
            <w:r w:rsidR="00E42EA7" w:rsidRPr="00A21A25">
              <w:rPr>
                <w:color w:val="FFFFFF" w:themeColor="background1"/>
                <w:sz w:val="22"/>
                <w:szCs w:val="22"/>
              </w:rPr>
              <w:t>d</w:t>
            </w:r>
            <w:r w:rsidRPr="00A21A25">
              <w:rPr>
                <w:color w:val="FFFFFF" w:themeColor="background1"/>
                <w:sz w:val="22"/>
                <w:szCs w:val="22"/>
              </w:rPr>
              <w:t xml:space="preserve">ans un lieu convivial propice à la détente et au bien-être. </w:t>
            </w:r>
          </w:p>
          <w:p w14:paraId="191B9F37" w14:textId="6FBF087F" w:rsidR="00EC5F25" w:rsidRPr="00553858" w:rsidRDefault="00EC5F25" w:rsidP="00A07ADF">
            <w:pPr>
              <w:pStyle w:val="Titre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FFFFFF" w:themeColor="background1"/>
                <w:sz w:val="24"/>
                <w:szCs w:val="24"/>
              </w:rPr>
            </w:pPr>
            <w:r w:rsidRPr="00553858">
              <w:rPr>
                <w:color w:val="FFFFFF" w:themeColor="background1"/>
                <w:sz w:val="24"/>
                <w:szCs w:val="24"/>
              </w:rPr>
              <w:t xml:space="preserve">Tarif : 30 euros donnant l’accès </w:t>
            </w:r>
            <w:r w:rsidR="00040E48" w:rsidRPr="00553858">
              <w:rPr>
                <w:color w:val="FFFFFF" w:themeColor="background1"/>
                <w:sz w:val="24"/>
                <w:szCs w:val="24"/>
              </w:rPr>
              <w:t>à</w:t>
            </w:r>
            <w:r w:rsidR="00553858">
              <w:rPr>
                <w:color w:val="FFFFFF" w:themeColor="background1"/>
                <w:sz w:val="24"/>
                <w:szCs w:val="24"/>
              </w:rPr>
              <w:t xml:space="preserve"> :           </w:t>
            </w:r>
            <w:r w:rsidR="00040E48" w:rsidRPr="00553858">
              <w:rPr>
                <w:color w:val="FFFFFF" w:themeColor="background1"/>
                <w:sz w:val="24"/>
                <w:szCs w:val="24"/>
              </w:rPr>
              <w:t xml:space="preserve"> 2 ateliers individuels</w:t>
            </w:r>
            <w:r w:rsidR="00B62646" w:rsidRPr="00553858">
              <w:rPr>
                <w:color w:val="FFFFFF" w:themeColor="background1"/>
                <w:sz w:val="24"/>
                <w:szCs w:val="24"/>
              </w:rPr>
              <w:t xml:space="preserve"> au choix</w:t>
            </w:r>
            <w:r w:rsidR="00040E48" w:rsidRPr="00553858">
              <w:rPr>
                <w:color w:val="FFFFFF" w:themeColor="background1"/>
                <w:sz w:val="24"/>
                <w:szCs w:val="24"/>
              </w:rPr>
              <w:t xml:space="preserve"> + 1 atelier collectif</w:t>
            </w:r>
            <w:r w:rsidRPr="00553858">
              <w:rPr>
                <w:color w:val="FFFFFF" w:themeColor="background1"/>
                <w:sz w:val="24"/>
                <w:szCs w:val="24"/>
              </w:rPr>
              <w:t xml:space="preserve">. </w:t>
            </w:r>
          </w:p>
          <w:p w14:paraId="53B7BD26" w14:textId="77777777" w:rsidR="00EC5F25" w:rsidRPr="00A21A25" w:rsidRDefault="00EC5F25" w:rsidP="00EC5F25">
            <w:pPr>
              <w:pStyle w:val="Titre1"/>
              <w:rPr>
                <w:color w:val="FFFFFF" w:themeColor="background1"/>
                <w:sz w:val="22"/>
                <w:szCs w:val="22"/>
              </w:rPr>
            </w:pPr>
            <w:r w:rsidRPr="00A21A25">
              <w:rPr>
                <w:color w:val="FFFFFF" w:themeColor="background1"/>
                <w:sz w:val="22"/>
                <w:szCs w:val="22"/>
              </w:rPr>
              <w:t xml:space="preserve">Cocooning Day n’est pas interdit aux hommes.  </w:t>
            </w:r>
          </w:p>
          <w:p w14:paraId="76D01554" w14:textId="77777777" w:rsidR="00934BA0" w:rsidRDefault="00241F75" w:rsidP="00934BA0">
            <w:pPr>
              <w:pStyle w:val="Listepuces"/>
              <w:numPr>
                <w:ilvl w:val="0"/>
                <w:numId w:val="0"/>
              </w:numPr>
              <w:ind w:left="288" w:hanging="288"/>
              <w:jc w:val="center"/>
              <w:rPr>
                <w:rFonts w:ascii="Calibri" w:hAnsi="Calibri"/>
                <w:b/>
                <w:color w:val="FFFFFF" w:themeColor="background1"/>
                <w:sz w:val="32"/>
                <w:szCs w:val="32"/>
              </w:rPr>
            </w:pPr>
            <w:r w:rsidRPr="00934BA0">
              <w:rPr>
                <w:rFonts w:ascii="Calibri" w:hAnsi="Calibri"/>
                <w:b/>
                <w:color w:val="FFFFFF" w:themeColor="background1"/>
                <w:sz w:val="32"/>
                <w:szCs w:val="32"/>
              </w:rPr>
              <w:t>Places limitées</w:t>
            </w:r>
          </w:p>
          <w:p w14:paraId="4229255B" w14:textId="7B1AAE1D" w:rsidR="00231FD0" w:rsidRPr="00934BA0" w:rsidRDefault="00934BA0" w:rsidP="00934BA0">
            <w:pPr>
              <w:pStyle w:val="Listepuces"/>
              <w:numPr>
                <w:ilvl w:val="0"/>
                <w:numId w:val="0"/>
              </w:numPr>
              <w:ind w:left="288" w:hanging="288"/>
              <w:jc w:val="center"/>
              <w:rPr>
                <w:rFonts w:ascii="Calibri" w:hAnsi="Calibr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alibri" w:hAnsi="Calibri"/>
                <w:b/>
                <w:color w:val="FFFFFF" w:themeColor="background1"/>
                <w:sz w:val="32"/>
                <w:szCs w:val="32"/>
              </w:rPr>
              <w:t>R</w:t>
            </w:r>
            <w:r w:rsidR="00241F75" w:rsidRPr="00934BA0">
              <w:rPr>
                <w:rFonts w:ascii="Calibri" w:hAnsi="Calibri"/>
                <w:b/>
                <w:color w:val="FFFFFF" w:themeColor="background1"/>
                <w:sz w:val="32"/>
                <w:szCs w:val="32"/>
              </w:rPr>
              <w:t xml:space="preserve">éservation </w:t>
            </w:r>
            <w:r w:rsidR="00950C78" w:rsidRPr="00934BA0">
              <w:rPr>
                <w:rFonts w:ascii="Calibri" w:hAnsi="Calibri"/>
                <w:b/>
                <w:color w:val="FFFFFF" w:themeColor="background1"/>
                <w:sz w:val="32"/>
                <w:szCs w:val="32"/>
              </w:rPr>
              <w:t>obligatoire</w:t>
            </w:r>
            <w:r>
              <w:rPr>
                <w:rFonts w:ascii="Calibri" w:hAnsi="Calibri"/>
                <w:b/>
                <w:color w:val="FFFFFF" w:themeColor="background1"/>
                <w:sz w:val="32"/>
                <w:szCs w:val="32"/>
              </w:rPr>
              <w:t xml:space="preserve"> au</w:t>
            </w:r>
          </w:p>
          <w:p w14:paraId="4E4E73D0" w14:textId="32BDE355" w:rsidR="00B62646" w:rsidRPr="00934BA0" w:rsidRDefault="00B62646" w:rsidP="00934BA0">
            <w:pPr>
              <w:pStyle w:val="Titre1"/>
              <w:jc w:val="center"/>
              <w:rPr>
                <w:color w:val="FFFFFF" w:themeColor="background1"/>
                <w:szCs w:val="32"/>
              </w:rPr>
            </w:pPr>
            <w:r w:rsidRPr="00934BA0">
              <w:rPr>
                <w:color w:val="FFFFFF" w:themeColor="background1"/>
                <w:szCs w:val="32"/>
              </w:rPr>
              <w:t>07-55-79-22-34</w:t>
            </w:r>
          </w:p>
          <w:p w14:paraId="4AE02F2C" w14:textId="50DCD01F" w:rsidR="00B62646" w:rsidRPr="00241F75" w:rsidRDefault="00B62646" w:rsidP="00241F75">
            <w:pPr>
              <w:pStyle w:val="Listepuces"/>
              <w:numPr>
                <w:ilvl w:val="0"/>
                <w:numId w:val="0"/>
              </w:numPr>
              <w:ind w:left="288" w:hanging="288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34C28168" w14:textId="5C8D7B9E" w:rsidR="00231FD0" w:rsidRPr="004B12B7" w:rsidRDefault="00CF6CE9" w:rsidP="002420EC">
      <w:pPr>
        <w:pStyle w:val="Date"/>
        <w:ind w:left="-284"/>
        <w:rPr>
          <w:color w:val="FFFFFF" w:themeColor="background1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3429E" wp14:editId="0181F395">
                <wp:simplePos x="0" y="0"/>
                <wp:positionH relativeFrom="column">
                  <wp:posOffset>4663130</wp:posOffset>
                </wp:positionH>
                <wp:positionV relativeFrom="paragraph">
                  <wp:posOffset>393917</wp:posOffset>
                </wp:positionV>
                <wp:extent cx="1143000" cy="1164365"/>
                <wp:effectExtent l="171450" t="38100" r="171450" b="36195"/>
                <wp:wrapNone/>
                <wp:docPr id="3" name="Parchemin horizont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40796">
                          <a:off x="0" y="0"/>
                          <a:ext cx="1143000" cy="1164365"/>
                        </a:xfrm>
                        <a:prstGeom prst="horizontalScroll">
                          <a:avLst/>
                        </a:prstGeom>
                        <a:solidFill>
                          <a:srgbClr val="E56915"/>
                        </a:solidFill>
                        <a:ln>
                          <a:solidFill>
                            <a:srgbClr val="3386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0DD187" w14:textId="66B31C9B" w:rsidR="00CF6CE9" w:rsidRPr="004B12B7" w:rsidRDefault="00CF6CE9" w:rsidP="00CF6CE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4B12B7">
                              <w:rPr>
                                <w:b/>
                                <w:color w:val="FFFFFF" w:themeColor="background1"/>
                              </w:rPr>
                              <w:t xml:space="preserve">Au pied du RER E Nogent le </w:t>
                            </w:r>
                            <w:r w:rsidR="00D05266" w:rsidRPr="004B12B7">
                              <w:rPr>
                                <w:b/>
                                <w:color w:val="FFFFFF" w:themeColor="background1"/>
                              </w:rPr>
                              <w:t>Perreux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13429E" id="Parchemin horizontal 3" o:spid="_x0000_s1027" type="#_x0000_t98" style="position:absolute;left:0;text-align:left;margin-left:367.2pt;margin-top:31pt;width:90pt;height:91.7pt;rotation:1355280fd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" fillcolor="#e56915" strokecolor="#338699" strokeweight="1pt">
                <v:textbox>
                  <w:txbxContent>
                    <w:p w14:paraId="6A0DD187" w14:textId="66B31C9B" w:rsidR="00CF6CE9" w:rsidRPr="004B12B7" w:rsidRDefault="00CF6CE9" w:rsidP="00CF6CE9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4B12B7">
                        <w:rPr>
                          <w:b/>
                          <w:color w:val="FFFFFF" w:themeColor="background1"/>
                        </w:rPr>
                        <w:t xml:space="preserve">Au pied du RER E Nogent le </w:t>
                      </w:r>
                      <w:r w:rsidR="00D05266" w:rsidRPr="004B12B7">
                        <w:rPr>
                          <w:b/>
                          <w:color w:val="FFFFFF" w:themeColor="background1"/>
                        </w:rPr>
                        <w:t>Perreux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Style w:val="lev"/>
            <w:color w:val="FFFFFF" w:themeColor="background1"/>
          </w:rPr>
          <w:id w:val="945890675"/>
          <w:placeholder>
            <w:docPart w:val="9717D36B58AA417C9700BBC09E04506C"/>
          </w:placeholder>
          <w:date w:fullDate="2017-01-22T00:00:00Z">
            <w:dateFormat w:val="d MMMM yyyy"/>
            <w:lid w:val="fr-FR"/>
            <w:storeMappedDataAs w:val="dateTime"/>
            <w:calendar w:val="gregorian"/>
          </w:date>
        </w:sdtPr>
        <w:sdtEndPr>
          <w:rPr>
            <w:rStyle w:val="Policepardfaut"/>
            <w:b w:val="0"/>
            <w:bCs w:val="0"/>
          </w:rPr>
        </w:sdtEndPr>
        <w:sdtContent>
          <w:r w:rsidR="00794D01">
            <w:rPr>
              <w:rStyle w:val="lev"/>
              <w:color w:val="FFFFFF" w:themeColor="background1"/>
            </w:rPr>
            <w:t>22 janvier 2017</w:t>
          </w:r>
        </w:sdtContent>
      </w:sdt>
      <w:r w:rsidR="00A90389" w:rsidRPr="004B12B7">
        <w:rPr>
          <w:color w:val="FFFFFF" w:themeColor="background1"/>
        </w:rPr>
        <w:t> </w:t>
      </w:r>
      <w:r w:rsidR="00EC5F25" w:rsidRPr="004B12B7">
        <w:rPr>
          <w:color w:val="FFFFFF" w:themeColor="background1"/>
        </w:rPr>
        <w:t xml:space="preserve">de 10H à 18H </w:t>
      </w:r>
    </w:p>
    <w:p w14:paraId="24EB4C06" w14:textId="5ACAED2A" w:rsidR="00231FD0" w:rsidRPr="00B62646" w:rsidRDefault="00EC5F25" w:rsidP="002420EC">
      <w:pPr>
        <w:pStyle w:val="Adresse"/>
        <w:ind w:left="-284"/>
        <w:rPr>
          <w:b/>
          <w:color w:val="FFFFFF" w:themeColor="background1"/>
          <w:sz w:val="36"/>
          <w:szCs w:val="36"/>
        </w:rPr>
      </w:pPr>
      <w:r w:rsidRPr="00B62646">
        <w:rPr>
          <w:b/>
          <w:color w:val="FFFFFF" w:themeColor="background1"/>
          <w:sz w:val="36"/>
          <w:szCs w:val="36"/>
        </w:rPr>
        <w:t xml:space="preserve">Centre </w:t>
      </w:r>
      <w:proofErr w:type="spellStart"/>
      <w:r w:rsidR="003A195B">
        <w:rPr>
          <w:b/>
          <w:color w:val="FFFFFF" w:themeColor="background1"/>
          <w:sz w:val="36"/>
          <w:szCs w:val="36"/>
        </w:rPr>
        <w:t>K</w:t>
      </w:r>
      <w:r w:rsidRPr="00B62646">
        <w:rPr>
          <w:b/>
          <w:color w:val="FFFFFF" w:themeColor="background1"/>
          <w:sz w:val="36"/>
          <w:szCs w:val="36"/>
        </w:rPr>
        <w:t>hepri</w:t>
      </w:r>
      <w:proofErr w:type="spellEnd"/>
      <w:r w:rsidR="003A195B">
        <w:rPr>
          <w:b/>
          <w:color w:val="FFFFFF" w:themeColor="background1"/>
          <w:sz w:val="36"/>
          <w:szCs w:val="36"/>
        </w:rPr>
        <w:t xml:space="preserve"> Santé</w:t>
      </w:r>
    </w:p>
    <w:p w14:paraId="71D04277" w14:textId="16B898DB" w:rsidR="00EC5F25" w:rsidRPr="004B12B7" w:rsidRDefault="00EC5F25" w:rsidP="002420EC">
      <w:pPr>
        <w:pStyle w:val="Adresse"/>
        <w:ind w:left="-284"/>
        <w:rPr>
          <w:color w:val="FFFFFF" w:themeColor="background1"/>
          <w:sz w:val="24"/>
          <w:szCs w:val="24"/>
        </w:rPr>
      </w:pPr>
      <w:r w:rsidRPr="004B12B7">
        <w:rPr>
          <w:color w:val="FFFFFF" w:themeColor="background1"/>
          <w:sz w:val="24"/>
          <w:szCs w:val="24"/>
        </w:rPr>
        <w:t>188 Grande rue Charles de Gaulle 94130 Nogent sur Marne</w:t>
      </w:r>
    </w:p>
    <w:p w14:paraId="1B6F0918" w14:textId="24A5ECEA" w:rsidR="00944703" w:rsidRPr="004B12B7" w:rsidRDefault="00944703" w:rsidP="002420EC">
      <w:pPr>
        <w:pStyle w:val="Adresse"/>
        <w:ind w:left="-284"/>
        <w:rPr>
          <w:color w:val="FFFFFF" w:themeColor="background1"/>
          <w:sz w:val="24"/>
          <w:szCs w:val="24"/>
        </w:rPr>
      </w:pPr>
    </w:p>
    <w:p w14:paraId="3C0EF3A6" w14:textId="26B438FB" w:rsidR="00944703" w:rsidRPr="00B5628A" w:rsidRDefault="00944703" w:rsidP="002420EC">
      <w:pPr>
        <w:pStyle w:val="Adresse"/>
        <w:ind w:left="-284"/>
        <w:rPr>
          <w:b/>
          <w:color w:val="FFFFFF" w:themeColor="background1"/>
          <w:sz w:val="26"/>
          <w:szCs w:val="26"/>
        </w:rPr>
      </w:pPr>
      <w:r w:rsidRPr="004B12B7">
        <w:rPr>
          <w:b/>
          <w:color w:val="FFFFFF" w:themeColor="background1"/>
          <w:szCs w:val="40"/>
        </w:rPr>
        <w:t xml:space="preserve">Ateliers : </w:t>
      </w:r>
      <w:r w:rsidR="00932CAB" w:rsidRPr="00B5628A">
        <w:rPr>
          <w:b/>
          <w:color w:val="FFFFFF" w:themeColor="background1"/>
          <w:sz w:val="26"/>
          <w:szCs w:val="26"/>
        </w:rPr>
        <w:t>Réflexologie plantaire</w:t>
      </w:r>
      <w:r w:rsidR="004B12B7" w:rsidRPr="00B5628A">
        <w:rPr>
          <w:b/>
          <w:color w:val="FFFFFF" w:themeColor="background1"/>
          <w:sz w:val="26"/>
          <w:szCs w:val="26"/>
        </w:rPr>
        <w:t xml:space="preserve">… </w:t>
      </w:r>
      <w:r w:rsidR="00B5628A" w:rsidRPr="00B5628A">
        <w:rPr>
          <w:b/>
          <w:color w:val="FFFFFF" w:themeColor="background1"/>
          <w:sz w:val="26"/>
          <w:szCs w:val="26"/>
        </w:rPr>
        <w:t xml:space="preserve">Massage </w:t>
      </w:r>
      <w:r w:rsidR="00651532">
        <w:rPr>
          <w:b/>
          <w:color w:val="FFFFFF" w:themeColor="background1"/>
          <w:sz w:val="26"/>
          <w:szCs w:val="26"/>
        </w:rPr>
        <w:t>ayurvédique</w:t>
      </w:r>
      <w:r w:rsidR="00B5628A" w:rsidRPr="00B5628A">
        <w:rPr>
          <w:b/>
          <w:color w:val="FFFFFF" w:themeColor="background1"/>
          <w:sz w:val="26"/>
          <w:szCs w:val="26"/>
        </w:rPr>
        <w:t xml:space="preserve">… </w:t>
      </w:r>
      <w:r w:rsidR="0019516F" w:rsidRPr="00B5628A">
        <w:rPr>
          <w:b/>
          <w:color w:val="FFFFFF" w:themeColor="background1"/>
          <w:sz w:val="26"/>
          <w:szCs w:val="26"/>
        </w:rPr>
        <w:t>Aromathérapie… Bilan énergétique</w:t>
      </w:r>
      <w:r w:rsidR="004B12B7" w:rsidRPr="00B5628A">
        <w:rPr>
          <w:b/>
          <w:color w:val="FFFFFF" w:themeColor="background1"/>
          <w:sz w:val="26"/>
          <w:szCs w:val="26"/>
        </w:rPr>
        <w:t xml:space="preserve">… </w:t>
      </w:r>
      <w:r w:rsidR="00B62646" w:rsidRPr="00B5628A">
        <w:rPr>
          <w:b/>
          <w:color w:val="FFFFFF" w:themeColor="background1"/>
          <w:sz w:val="26"/>
          <w:szCs w:val="26"/>
        </w:rPr>
        <w:t>Shiatsu</w:t>
      </w:r>
      <w:r w:rsidR="004B12B7" w:rsidRPr="00B5628A">
        <w:rPr>
          <w:b/>
          <w:color w:val="FFFFFF" w:themeColor="background1"/>
          <w:sz w:val="26"/>
          <w:szCs w:val="26"/>
        </w:rPr>
        <w:t xml:space="preserve">… </w:t>
      </w:r>
      <w:r w:rsidR="0019516F" w:rsidRPr="00B5628A">
        <w:rPr>
          <w:b/>
          <w:color w:val="FFFFFF" w:themeColor="background1"/>
          <w:sz w:val="26"/>
          <w:szCs w:val="26"/>
        </w:rPr>
        <w:t>Kinésiologie</w:t>
      </w:r>
      <w:r w:rsidR="004B12B7" w:rsidRPr="00B5628A">
        <w:rPr>
          <w:b/>
          <w:color w:val="FFFFFF" w:themeColor="background1"/>
          <w:sz w:val="26"/>
          <w:szCs w:val="26"/>
        </w:rPr>
        <w:t xml:space="preserve">… </w:t>
      </w:r>
      <w:r w:rsidR="00650ED0" w:rsidRPr="00B5628A">
        <w:rPr>
          <w:b/>
          <w:color w:val="FFFFFF" w:themeColor="background1"/>
          <w:sz w:val="26"/>
          <w:szCs w:val="26"/>
        </w:rPr>
        <w:t>Yoga du rire</w:t>
      </w:r>
      <w:r w:rsidR="004B12B7" w:rsidRPr="00B5628A">
        <w:rPr>
          <w:b/>
          <w:color w:val="FFFFFF" w:themeColor="background1"/>
          <w:sz w:val="26"/>
          <w:szCs w:val="26"/>
        </w:rPr>
        <w:t>…</w:t>
      </w:r>
      <w:r w:rsidR="0019516F" w:rsidRPr="00B5628A">
        <w:rPr>
          <w:b/>
          <w:color w:val="FFFFFF" w:themeColor="background1"/>
          <w:sz w:val="26"/>
          <w:szCs w:val="26"/>
        </w:rPr>
        <w:t xml:space="preserve"> </w:t>
      </w:r>
      <w:proofErr w:type="spellStart"/>
      <w:r w:rsidR="00651532">
        <w:rPr>
          <w:b/>
          <w:color w:val="FFFFFF" w:themeColor="background1"/>
          <w:sz w:val="26"/>
          <w:szCs w:val="26"/>
        </w:rPr>
        <w:t>Astro</w:t>
      </w:r>
      <w:proofErr w:type="spellEnd"/>
      <w:r w:rsidR="00651532">
        <w:rPr>
          <w:b/>
          <w:color w:val="FFFFFF" w:themeColor="background1"/>
          <w:sz w:val="26"/>
          <w:szCs w:val="26"/>
        </w:rPr>
        <w:t>-connaissance de soi</w:t>
      </w:r>
      <w:r w:rsidR="0019516F" w:rsidRPr="00B5628A">
        <w:rPr>
          <w:b/>
          <w:color w:val="FFFFFF" w:themeColor="background1"/>
          <w:sz w:val="26"/>
          <w:szCs w:val="26"/>
        </w:rPr>
        <w:t>…</w:t>
      </w:r>
      <w:r w:rsidR="004B12B7" w:rsidRPr="00B5628A">
        <w:rPr>
          <w:b/>
          <w:color w:val="FFFFFF" w:themeColor="background1"/>
          <w:sz w:val="26"/>
          <w:szCs w:val="26"/>
        </w:rPr>
        <w:t xml:space="preserve"> </w:t>
      </w:r>
      <w:r w:rsidR="00650ED0" w:rsidRPr="00B5628A">
        <w:rPr>
          <w:b/>
          <w:color w:val="FFFFFF" w:themeColor="background1"/>
          <w:sz w:val="26"/>
          <w:szCs w:val="26"/>
        </w:rPr>
        <w:t>Sophrologie</w:t>
      </w:r>
      <w:r w:rsidR="00A534B3" w:rsidRPr="00B5628A">
        <w:rPr>
          <w:b/>
          <w:color w:val="FFFFFF" w:themeColor="background1"/>
          <w:sz w:val="26"/>
          <w:szCs w:val="26"/>
        </w:rPr>
        <w:t>…</w:t>
      </w:r>
      <w:r w:rsidR="004B12B7" w:rsidRPr="00B5628A">
        <w:rPr>
          <w:b/>
          <w:color w:val="FFFFFF" w:themeColor="background1"/>
          <w:sz w:val="26"/>
          <w:szCs w:val="26"/>
        </w:rPr>
        <w:t xml:space="preserve"> </w:t>
      </w:r>
      <w:r w:rsidR="00651532">
        <w:rPr>
          <w:b/>
          <w:color w:val="FFFFFF" w:themeColor="background1"/>
          <w:sz w:val="26"/>
          <w:szCs w:val="26"/>
        </w:rPr>
        <w:t>Reiki</w:t>
      </w:r>
    </w:p>
    <w:p w14:paraId="75F8DD45" w14:textId="42CCCCC5" w:rsidR="00944703" w:rsidRPr="004F256D" w:rsidRDefault="00A21A25" w:rsidP="002420EC">
      <w:pPr>
        <w:pStyle w:val="Adresse"/>
        <w:ind w:left="-284"/>
        <w:rPr>
          <w:sz w:val="28"/>
          <w:szCs w:val="28"/>
        </w:rPr>
      </w:pPr>
      <w:r w:rsidRPr="004B12B7">
        <w:rPr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365760" distB="365760" distL="114300" distR="114300" simplePos="0" relativeHeight="251659264" behindDoc="0" locked="0" layoutInCell="1" allowOverlap="1" wp14:anchorId="069DFA6E" wp14:editId="02E3EE78">
                <wp:simplePos x="0" y="0"/>
                <wp:positionH relativeFrom="margin">
                  <wp:posOffset>-514350</wp:posOffset>
                </wp:positionH>
                <wp:positionV relativeFrom="margin">
                  <wp:posOffset>7943850</wp:posOffset>
                </wp:positionV>
                <wp:extent cx="6248400" cy="914400"/>
                <wp:effectExtent l="0" t="0" r="0" b="0"/>
                <wp:wrapTopAndBottom/>
                <wp:docPr id="2" name="Zone de texte 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72" w:type="pct"/>
                              <w:tblInd w:w="-28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Contact Info"/>
                            </w:tblPr>
                            <w:tblGrid>
                              <w:gridCol w:w="1386"/>
                              <w:gridCol w:w="20"/>
                              <w:gridCol w:w="8581"/>
                            </w:tblGrid>
                            <w:tr w:rsidR="00A21A25" w14:paraId="22B43F2A" w14:textId="77777777" w:rsidTr="009F00FB">
                              <w:trPr>
                                <w:trHeight w:val="1460"/>
                              </w:trPr>
                              <w:tc>
                                <w:tcPr>
                                  <w:tcW w:w="694" w:type="pct"/>
                                  <w:vAlign w:val="center"/>
                                </w:tcPr>
                                <w:p w14:paraId="724023A2" w14:textId="77777777" w:rsidR="00231FD0" w:rsidRDefault="00A90389" w:rsidP="002420EC">
                                  <w:pPr>
                                    <w:pStyle w:val="Sansinterligne"/>
                                    <w:ind w:left="-142" w:firstLine="142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31CCB7" wp14:editId="40E6F866">
                                        <wp:extent cx="741403" cy="733753"/>
                                        <wp:effectExtent l="0" t="0" r="1905" b="0"/>
                                        <wp:docPr id="6" name="Imag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logo_placeholder.tif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1363" cy="7930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0" w:type="pct"/>
                                </w:tcPr>
                                <w:p w14:paraId="21A3E0FC" w14:textId="77777777" w:rsidR="00231FD0" w:rsidRDefault="00231FD0" w:rsidP="002420EC">
                                  <w:pPr>
                                    <w:ind w:left="-142" w:firstLine="142"/>
                                  </w:pPr>
                                </w:p>
                              </w:tc>
                              <w:tc>
                                <w:tcPr>
                                  <w:tcW w:w="4296" w:type="pct"/>
                                  <w:vAlign w:val="center"/>
                                </w:tcPr>
                                <w:p w14:paraId="26FAE303" w14:textId="015CA8B0" w:rsidR="00231FD0" w:rsidRPr="004B12B7" w:rsidRDefault="000A1408" w:rsidP="005F11C3">
                                  <w:pPr>
                                    <w:pStyle w:val="Socit"/>
                                    <w:ind w:left="-142" w:firstLine="142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4B12B7"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alchimie divine plus d’infos</w:t>
                                  </w:r>
                                  <w:r w:rsidR="00132BBB"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 :</w:t>
                                  </w:r>
                                </w:p>
                                <w:p w14:paraId="40C2DAD9" w14:textId="5852D243" w:rsidR="00B371F6" w:rsidRDefault="00B371F6" w:rsidP="005F11C3">
                                  <w:pPr>
                                    <w:pStyle w:val="Pieddepage"/>
                                    <w:ind w:left="-142" w:firstLine="142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B371F6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:u w:val="single"/>
                                    </w:rPr>
                                    <w:t>WEBSITE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0A1408" w:rsidRPr="005F11C3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="005F11C3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5F11C3" w:rsidRPr="005F11C3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https://www.weezevent.com/cocooning-day-</w:t>
                                  </w:r>
                                  <w:r w:rsidR="0079703F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="005F11C3" w:rsidRPr="005F11C3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eme-edition </w:t>
                                  </w:r>
                                </w:p>
                                <w:p w14:paraId="1DE85A39" w14:textId="4DD065FB" w:rsidR="000A1408" w:rsidRPr="005F11C3" w:rsidRDefault="00B371F6" w:rsidP="005F11C3">
                                  <w:pPr>
                                    <w:pStyle w:val="Pieddepage"/>
                                    <w:ind w:left="-142" w:firstLine="142"/>
                                    <w:jc w:val="center"/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132BBB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:u w:val="single"/>
                                    </w:rPr>
                                    <w:t>FACEBOOK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F11C3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132BBB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 ALCHIMIE DIVINE</w:t>
                                  </w:r>
                                  <w:hyperlink r:id="rId11" w:tgtFrame="_blank" w:history="1">
                                    <w:r w:rsidR="005F11C3">
                                      <w:rPr>
                                        <w:vanish/>
                                        <w:color w:val="3B5998"/>
                                      </w:rPr>
                                      <w:t>https://www.weezevent.com/cocooning-day-2eme-edition</w:t>
                                    </w:r>
                                  </w:hyperlink>
                                  <w:r w:rsidR="005F11C3">
                                    <w:rPr>
                                      <w:vanish/>
                                      <w:color w:val="4E5665"/>
                                    </w:rPr>
                                    <w:t xml:space="preserve"> </w:t>
                                  </w:r>
                                  <w:hyperlink r:id="rId12" w:tgtFrame="_blank" w:history="1">
                                    <w:r w:rsidR="005F11C3">
                                      <w:rPr>
                                        <w:vanish/>
                                        <w:color w:val="3B5998"/>
                                      </w:rPr>
                                      <w:t>https://www.weezevent.com/cocooning-day-2eme-edition</w:t>
                                    </w:r>
                                  </w:hyperlink>
                                </w:p>
                                <w:p w14:paraId="1902FD18" w14:textId="58C7CBD1" w:rsidR="00231FD0" w:rsidRPr="005F11C3" w:rsidRDefault="000A1408" w:rsidP="005F11C3">
                                  <w:pPr>
                                    <w:pStyle w:val="Pieddepage"/>
                                    <w:ind w:left="-142" w:firstLine="142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5F11C3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:u w:val="single"/>
                                    </w:rPr>
                                    <w:t>Tel :</w:t>
                                  </w:r>
                                  <w:r w:rsidR="005F11C3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07-55-79-22-34</w:t>
                                  </w:r>
                                </w:p>
                              </w:tc>
                            </w:tr>
                          </w:tbl>
                          <w:p w14:paraId="77E7F6A3" w14:textId="77777777" w:rsidR="00231FD0" w:rsidRDefault="00231FD0" w:rsidP="002420EC">
                            <w:pPr>
                              <w:pStyle w:val="Sansinterligne"/>
                              <w:spacing w:line="14" w:lineRule="exact"/>
                              <w:ind w:left="-142" w:firstLine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 2" o:spid="_x0000_s1028" type="#_x0000_t202" style="position:absolute;left:0;text-align:left;margin-left:-40.5pt;margin-top:625.5pt;width:492pt;height:1in;z-index:251659264;visibility:visible;mso-wrap-style:square;mso-width-percent:0;mso-height-percent:0;mso-wrap-distance-left:9pt;mso-wrap-distance-top:28.8pt;mso-wrap-distance-right:9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" filled="f" stroked="f" strokeweight=".5pt">
                <v:textbox inset="0,0,0,0">
                  <w:txbxContent>
                    <w:tbl>
                      <w:tblPr>
                        <w:tblW w:w="5072" w:type="pct"/>
                        <w:tblInd w:w="-284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Contact Info"/>
                      </w:tblPr>
                      <w:tblGrid>
                        <w:gridCol w:w="1386"/>
                        <w:gridCol w:w="20"/>
                        <w:gridCol w:w="8581"/>
                      </w:tblGrid>
                      <w:tr w:rsidR="00A21A25" w14:paraId="22B43F2A" w14:textId="77777777" w:rsidTr="009F00FB">
                        <w:trPr>
                          <w:trHeight w:val="1460"/>
                        </w:trPr>
                        <w:tc>
                          <w:tcPr>
                            <w:tcW w:w="694" w:type="pct"/>
                            <w:vAlign w:val="center"/>
                          </w:tcPr>
                          <w:p w14:paraId="724023A2" w14:textId="77777777" w:rsidR="00231FD0" w:rsidRDefault="00A90389" w:rsidP="002420EC">
                            <w:pPr>
                              <w:pStyle w:val="Sansinterligne"/>
                              <w:ind w:left="-142" w:firstLine="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31CCB7" wp14:editId="40E6F866">
                                  <wp:extent cx="741403" cy="733753"/>
                                  <wp:effectExtent l="0" t="0" r="1905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_placeholder.tif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1363" cy="7930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0" w:type="pct"/>
                          </w:tcPr>
                          <w:p w14:paraId="21A3E0FC" w14:textId="77777777" w:rsidR="00231FD0" w:rsidRDefault="00231FD0" w:rsidP="002420EC">
                            <w:pPr>
                              <w:ind w:left="-142" w:firstLine="142"/>
                            </w:pPr>
                          </w:p>
                        </w:tc>
                        <w:tc>
                          <w:tcPr>
                            <w:tcW w:w="4296" w:type="pct"/>
                            <w:vAlign w:val="center"/>
                          </w:tcPr>
                          <w:p w14:paraId="26FAE303" w14:textId="015CA8B0" w:rsidR="00231FD0" w:rsidRPr="004B12B7" w:rsidRDefault="000A1408" w:rsidP="005F11C3">
                            <w:pPr>
                              <w:pStyle w:val="Socit"/>
                              <w:ind w:left="-142" w:firstLine="142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4B12B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alchimie divine plus d’infos</w:t>
                            </w:r>
                            <w:r w:rsidR="00132BB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40C2DAD9" w14:textId="5852D243" w:rsidR="00B371F6" w:rsidRDefault="00B371F6" w:rsidP="005F11C3">
                            <w:pPr>
                              <w:pStyle w:val="Pieddepage"/>
                              <w:ind w:left="-142" w:firstLine="142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371F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WEBSITE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A1408" w:rsidRPr="005F11C3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  <w:r w:rsidR="005F11C3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11C3" w:rsidRPr="005F11C3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https://www.weezevent.com/cocooning-day-</w:t>
                            </w:r>
                            <w:r w:rsidR="0079703F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  <w:r w:rsidR="005F11C3" w:rsidRPr="005F11C3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eme-edition </w:t>
                            </w:r>
                          </w:p>
                          <w:p w14:paraId="1DE85A39" w14:textId="4DD065FB" w:rsidR="000A1408" w:rsidRPr="005F11C3" w:rsidRDefault="00B371F6" w:rsidP="005F11C3">
                            <w:pPr>
                              <w:pStyle w:val="Pieddepage"/>
                              <w:ind w:left="-142" w:firstLine="142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32BBB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FACEBOOK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F11C3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  <w:r w:rsidRPr="00132BBB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ALCHIMIE DIVINE</w:t>
                            </w:r>
                            <w:hyperlink r:id="rId13" w:tgtFrame="_blank" w:history="1">
                              <w:r w:rsidR="005F11C3">
                                <w:rPr>
                                  <w:vanish/>
                                  <w:color w:val="3B5998"/>
                                </w:rPr>
                                <w:t>https://www.weezevent.com/cocooning-day-2eme-edition</w:t>
                              </w:r>
                            </w:hyperlink>
                            <w:r w:rsidR="005F11C3">
                              <w:rPr>
                                <w:vanish/>
                                <w:color w:val="4E5665"/>
                              </w:rPr>
                              <w:t xml:space="preserve"> </w:t>
                            </w:r>
                            <w:hyperlink r:id="rId14" w:tgtFrame="_blank" w:history="1">
                              <w:r w:rsidR="005F11C3">
                                <w:rPr>
                                  <w:vanish/>
                                  <w:color w:val="3B5998"/>
                                </w:rPr>
                                <w:t>https://www.weezevent.com/cocooning-day-2eme-edition</w:t>
                              </w:r>
                            </w:hyperlink>
                          </w:p>
                          <w:p w14:paraId="1902FD18" w14:textId="58C7CBD1" w:rsidR="00231FD0" w:rsidRPr="005F11C3" w:rsidRDefault="000A1408" w:rsidP="005F11C3">
                            <w:pPr>
                              <w:pStyle w:val="Pieddepage"/>
                              <w:ind w:left="-142" w:firstLine="142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F11C3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Tel :</w:t>
                            </w:r>
                            <w:r w:rsidR="005F11C3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 xml:space="preserve"> 07-55-79-22-34</w:t>
                            </w:r>
                          </w:p>
                        </w:tc>
                      </w:tr>
                    </w:tbl>
                    <w:p w14:paraId="77E7F6A3" w14:textId="77777777" w:rsidR="00231FD0" w:rsidRDefault="00231FD0" w:rsidP="002420EC">
                      <w:pPr>
                        <w:pStyle w:val="Sansinterligne"/>
                        <w:spacing w:line="14" w:lineRule="exact"/>
                        <w:ind w:left="-142" w:firstLine="142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944703" w:rsidRPr="004F256D" w:rsidSect="009F00FB">
      <w:headerReference w:type="default" r:id="rId15"/>
      <w:pgSz w:w="12240" w:h="15840" w:code="1"/>
      <w:pgMar w:top="1440" w:right="2160" w:bottom="1080" w:left="2160" w:header="720" w:footer="792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E90F1" w14:textId="77777777" w:rsidR="00DE0364" w:rsidRDefault="00DE0364">
      <w:pPr>
        <w:spacing w:after="0" w:line="240" w:lineRule="auto"/>
      </w:pPr>
      <w:r>
        <w:separator/>
      </w:r>
    </w:p>
  </w:endnote>
  <w:endnote w:type="continuationSeparator" w:id="0">
    <w:p w14:paraId="33F3F12B" w14:textId="77777777" w:rsidR="00DE0364" w:rsidRDefault="00DE0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altName w:val="Times New Roman"/>
    <w:charset w:val="00"/>
    <w:family w:val="auto"/>
    <w:pitch w:val="variable"/>
    <w:sig w:usb0="00000003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FFD8B" w14:textId="77777777" w:rsidR="00DE0364" w:rsidRDefault="00DE0364">
      <w:pPr>
        <w:spacing w:after="0" w:line="240" w:lineRule="auto"/>
      </w:pPr>
      <w:r>
        <w:separator/>
      </w:r>
    </w:p>
  </w:footnote>
  <w:footnote w:type="continuationSeparator" w:id="0">
    <w:p w14:paraId="5B2270E0" w14:textId="77777777" w:rsidR="00DE0364" w:rsidRDefault="00DE0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A0255" w14:textId="77777777" w:rsidR="00EC5F25" w:rsidRPr="004B12B7" w:rsidRDefault="00EC5F25" w:rsidP="00EC5F25">
    <w:pPr>
      <w:pStyle w:val="En-tte"/>
      <w:jc w:val="center"/>
      <w:rPr>
        <w:rFonts w:ascii="AR DARLING" w:hAnsi="AR DARLING"/>
        <w:b/>
        <w:color w:val="FFFFFF" w:themeColor="background1"/>
        <w:sz w:val="36"/>
        <w:szCs w:val="36"/>
      </w:rPr>
    </w:pPr>
    <w:r w:rsidRPr="004B12B7">
      <w:rPr>
        <w:rFonts w:ascii="AR DARLING" w:hAnsi="AR DARLING"/>
        <w:b/>
        <w:color w:val="FFFFFF" w:themeColor="background1"/>
        <w:sz w:val="36"/>
        <w:szCs w:val="36"/>
      </w:rPr>
      <w:t>ALCHIMIE DIVINE VOUS CONVIE AU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961B0C"/>
    <w:lvl w:ilvl="0">
      <w:start w:val="1"/>
      <w:numFmt w:val="bullet"/>
      <w:pStyle w:val="Listepuces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338699,#f30,red,#c9f,#06f,#6f9,#3c3,#3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5"/>
    <w:rsid w:val="00040E48"/>
    <w:rsid w:val="00081825"/>
    <w:rsid w:val="00086BD7"/>
    <w:rsid w:val="00095E09"/>
    <w:rsid w:val="000A1408"/>
    <w:rsid w:val="00103BF5"/>
    <w:rsid w:val="00105526"/>
    <w:rsid w:val="00132BBB"/>
    <w:rsid w:val="00140428"/>
    <w:rsid w:val="00174CCC"/>
    <w:rsid w:val="0019516F"/>
    <w:rsid w:val="001967BB"/>
    <w:rsid w:val="00231FD0"/>
    <w:rsid w:val="00241F75"/>
    <w:rsid w:val="002420EC"/>
    <w:rsid w:val="002E5175"/>
    <w:rsid w:val="00365692"/>
    <w:rsid w:val="00383BEC"/>
    <w:rsid w:val="003A195B"/>
    <w:rsid w:val="00426352"/>
    <w:rsid w:val="004772B2"/>
    <w:rsid w:val="00494AB6"/>
    <w:rsid w:val="004B12B7"/>
    <w:rsid w:val="004F256D"/>
    <w:rsid w:val="00553858"/>
    <w:rsid w:val="005D0796"/>
    <w:rsid w:val="005D121C"/>
    <w:rsid w:val="005F11C3"/>
    <w:rsid w:val="00650ED0"/>
    <w:rsid w:val="00651532"/>
    <w:rsid w:val="006E5761"/>
    <w:rsid w:val="0078194D"/>
    <w:rsid w:val="00794D01"/>
    <w:rsid w:val="0079703F"/>
    <w:rsid w:val="007C0533"/>
    <w:rsid w:val="008B4C52"/>
    <w:rsid w:val="008F02D4"/>
    <w:rsid w:val="00932CAB"/>
    <w:rsid w:val="00934BA0"/>
    <w:rsid w:val="00944703"/>
    <w:rsid w:val="00950C78"/>
    <w:rsid w:val="00953E5C"/>
    <w:rsid w:val="009C487A"/>
    <w:rsid w:val="009F00FB"/>
    <w:rsid w:val="00A07ADF"/>
    <w:rsid w:val="00A21A25"/>
    <w:rsid w:val="00A534B3"/>
    <w:rsid w:val="00A90389"/>
    <w:rsid w:val="00B371F6"/>
    <w:rsid w:val="00B5628A"/>
    <w:rsid w:val="00B62646"/>
    <w:rsid w:val="00C440B5"/>
    <w:rsid w:val="00C5324A"/>
    <w:rsid w:val="00CC4B8A"/>
    <w:rsid w:val="00CF6CE9"/>
    <w:rsid w:val="00D05266"/>
    <w:rsid w:val="00D36679"/>
    <w:rsid w:val="00D60717"/>
    <w:rsid w:val="00D974BF"/>
    <w:rsid w:val="00DE0364"/>
    <w:rsid w:val="00E25747"/>
    <w:rsid w:val="00E42EA7"/>
    <w:rsid w:val="00EC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338699,#f30,red,#c9f,#06f,#6f9,#3c3,#393"/>
    </o:shapedefaults>
    <o:shapelayout v:ext="edit">
      <o:idmap v:ext="edit" data="1"/>
    </o:shapelayout>
  </w:shapeDefaults>
  <w:decimalSymbol w:val=","/>
  <w:listSeparator w:val=";"/>
  <w14:docId w14:val="09CB16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D4436" w:themeColor="text2" w:themeTint="E6"/>
        <w:lang w:val="fr-FR" w:eastAsia="fr-FR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22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Titre">
    <w:name w:val="Title"/>
    <w:basedOn w:val="Normal"/>
    <w:next w:val="Normal"/>
    <w:link w:val="TitreCar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TitreCar">
    <w:name w:val="Titre Car"/>
    <w:basedOn w:val="Policepardfaut"/>
    <w:link w:val="Titre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Listepuces">
    <w:name w:val="List Bullet"/>
    <w:basedOn w:val="Normal"/>
    <w:uiPriority w:val="1"/>
    <w:unhideWhenUsed/>
    <w:qFormat/>
    <w:pPr>
      <w:numPr>
        <w:numId w:val="1"/>
      </w:numPr>
    </w:pPr>
  </w:style>
  <w:style w:type="paragraph" w:styleId="Lgende">
    <w:name w:val="caption"/>
    <w:basedOn w:val="Normal"/>
    <w:next w:val="Normal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lev">
    <w:name w:val="Strong"/>
    <w:basedOn w:val="Policepardfaut"/>
    <w:uiPriority w:val="2"/>
    <w:qFormat/>
    <w:rPr>
      <w:b/>
      <w:bCs/>
    </w:rPr>
  </w:style>
  <w:style w:type="paragraph" w:styleId="En-tte">
    <w:name w:val="header"/>
    <w:basedOn w:val="Normal"/>
    <w:link w:val="En-tteCar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4"/>
  </w:style>
  <w:style w:type="paragraph" w:styleId="Pieddepage">
    <w:name w:val="footer"/>
    <w:basedOn w:val="Normal"/>
    <w:link w:val="PieddepageCar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PieddepageCar">
    <w:name w:val="Pied de page Car"/>
    <w:basedOn w:val="Policepardfaut"/>
    <w:link w:val="Pieddepage"/>
    <w:uiPriority w:val="4"/>
    <w:rPr>
      <w:sz w:val="17"/>
    </w:rPr>
  </w:style>
  <w:style w:type="paragraph" w:customStyle="1" w:styleId="Socit">
    <w:name w:val="Société"/>
    <w:basedOn w:val="Normal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Sansinterligne">
    <w:name w:val="No Spacing"/>
    <w:uiPriority w:val="36"/>
    <w:unhideWhenUsed/>
    <w:qFormat/>
    <w:pPr>
      <w:spacing w:after="0" w:line="240" w:lineRule="auto"/>
    </w:pPr>
  </w:style>
  <w:style w:type="paragraph" w:styleId="Date">
    <w:name w:val="Date"/>
    <w:basedOn w:val="Normal"/>
    <w:next w:val="Normal"/>
    <w:link w:val="DateCar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eCar">
    <w:name w:val="Date Car"/>
    <w:basedOn w:val="Policepardfaut"/>
    <w:link w:val="Date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resse">
    <w:name w:val="Adresse"/>
    <w:basedOn w:val="Normal"/>
    <w:uiPriority w:val="4"/>
    <w:qFormat/>
    <w:pPr>
      <w:spacing w:after="0" w:line="240" w:lineRule="auto"/>
    </w:pPr>
    <w:rPr>
      <w:sz w:val="40"/>
    </w:rPr>
  </w:style>
  <w:style w:type="paragraph" w:styleId="Paragraphedeliste">
    <w:name w:val="List Paragraph"/>
    <w:basedOn w:val="Normal"/>
    <w:uiPriority w:val="34"/>
    <w:unhideWhenUsed/>
    <w:qFormat/>
    <w:rsid w:val="0036569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D4436" w:themeColor="text2" w:themeTint="E6"/>
        <w:lang w:val="fr-FR" w:eastAsia="fr-FR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22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Titre">
    <w:name w:val="Title"/>
    <w:basedOn w:val="Normal"/>
    <w:next w:val="Normal"/>
    <w:link w:val="TitreCar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TitreCar">
    <w:name w:val="Titre Car"/>
    <w:basedOn w:val="Policepardfaut"/>
    <w:link w:val="Titre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Listepuces">
    <w:name w:val="List Bullet"/>
    <w:basedOn w:val="Normal"/>
    <w:uiPriority w:val="1"/>
    <w:unhideWhenUsed/>
    <w:qFormat/>
    <w:pPr>
      <w:numPr>
        <w:numId w:val="1"/>
      </w:numPr>
    </w:pPr>
  </w:style>
  <w:style w:type="paragraph" w:styleId="Lgende">
    <w:name w:val="caption"/>
    <w:basedOn w:val="Normal"/>
    <w:next w:val="Normal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lev">
    <w:name w:val="Strong"/>
    <w:basedOn w:val="Policepardfaut"/>
    <w:uiPriority w:val="2"/>
    <w:qFormat/>
    <w:rPr>
      <w:b/>
      <w:bCs/>
    </w:rPr>
  </w:style>
  <w:style w:type="paragraph" w:styleId="En-tte">
    <w:name w:val="header"/>
    <w:basedOn w:val="Normal"/>
    <w:link w:val="En-tteCar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4"/>
  </w:style>
  <w:style w:type="paragraph" w:styleId="Pieddepage">
    <w:name w:val="footer"/>
    <w:basedOn w:val="Normal"/>
    <w:link w:val="PieddepageCar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PieddepageCar">
    <w:name w:val="Pied de page Car"/>
    <w:basedOn w:val="Policepardfaut"/>
    <w:link w:val="Pieddepage"/>
    <w:uiPriority w:val="4"/>
    <w:rPr>
      <w:sz w:val="17"/>
    </w:rPr>
  </w:style>
  <w:style w:type="paragraph" w:customStyle="1" w:styleId="Socit">
    <w:name w:val="Société"/>
    <w:basedOn w:val="Normal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Sansinterligne">
    <w:name w:val="No Spacing"/>
    <w:uiPriority w:val="36"/>
    <w:unhideWhenUsed/>
    <w:qFormat/>
    <w:pPr>
      <w:spacing w:after="0" w:line="240" w:lineRule="auto"/>
    </w:pPr>
  </w:style>
  <w:style w:type="paragraph" w:styleId="Date">
    <w:name w:val="Date"/>
    <w:basedOn w:val="Normal"/>
    <w:next w:val="Normal"/>
    <w:link w:val="DateCar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eCar">
    <w:name w:val="Date Car"/>
    <w:basedOn w:val="Policepardfaut"/>
    <w:link w:val="Date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resse">
    <w:name w:val="Adresse"/>
    <w:basedOn w:val="Normal"/>
    <w:uiPriority w:val="4"/>
    <w:qFormat/>
    <w:pPr>
      <w:spacing w:after="0" w:line="240" w:lineRule="auto"/>
    </w:pPr>
    <w:rPr>
      <w:sz w:val="40"/>
    </w:rPr>
  </w:style>
  <w:style w:type="paragraph" w:styleId="Paragraphedeliste">
    <w:name w:val="List Paragraph"/>
    <w:basedOn w:val="Normal"/>
    <w:uiPriority w:val="34"/>
    <w:unhideWhenUsed/>
    <w:qFormat/>
    <w:rsid w:val="0036569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weezevent.com/cocooning-day-2eme-editio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weezevent.com/cocooning-day-2eme-edition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weezevent.com/cocooning-day-2eme-edition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s://www.weezevent.com/cocooning-day-2eme-editio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ty\AppData\Roaming\Microsoft\Templates\Prospectus%20professionnel(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717D36B58AA417C9700BBC09E0450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A3E7A8-AF12-4D9C-A967-090FBCBF9AFE}"/>
      </w:docPartPr>
      <w:docPartBody>
        <w:p w:rsidR="000E7516" w:rsidRDefault="000E7516">
          <w:pPr>
            <w:pStyle w:val="9717D36B58AA417C9700BBC09E04506C"/>
          </w:pPr>
          <w:r>
            <w:rPr>
              <w:rStyle w:val="lev"/>
            </w:rPr>
            <w:t>[Date de l’événement]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altName w:val="Times New Roman"/>
    <w:charset w:val="00"/>
    <w:family w:val="auto"/>
    <w:pitch w:val="variable"/>
    <w:sig w:usb0="00000003" w:usb1="0000000A" w:usb2="00000000" w:usb3="00000000" w:csb0="00000001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961B0C"/>
    <w:lvl w:ilvl="0">
      <w:start w:val="1"/>
      <w:numFmt w:val="bullet"/>
      <w:pStyle w:val="Listepuces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1F497D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16"/>
    <w:rsid w:val="000E7516"/>
    <w:rsid w:val="00282305"/>
    <w:rsid w:val="005700C6"/>
    <w:rsid w:val="005E7835"/>
    <w:rsid w:val="00C8792C"/>
    <w:rsid w:val="00F40D97"/>
    <w:rsid w:val="00FB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1F497D" w:themeColor="text2"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69EE32C84AF47A4B97C8DECF5AD780B">
    <w:name w:val="569EE32C84AF47A4B97C8DECF5AD780B"/>
  </w:style>
  <w:style w:type="paragraph" w:customStyle="1" w:styleId="59FAABDCE55E466689024E186C16C9B1">
    <w:name w:val="59FAABDCE55E466689024E186C16C9B1"/>
  </w:style>
  <w:style w:type="character" w:customStyle="1" w:styleId="Titre1Car">
    <w:name w:val="Titre 1 Car"/>
    <w:basedOn w:val="Policepardfaut"/>
    <w:link w:val="Titre1"/>
    <w:uiPriority w:val="1"/>
    <w:rPr>
      <w:rFonts w:asciiTheme="majorHAnsi" w:eastAsiaTheme="majorEastAsia" w:hAnsiTheme="majorHAnsi" w:cstheme="majorBidi"/>
      <w:b/>
      <w:bCs/>
      <w:color w:val="1F497D" w:themeColor="text2"/>
      <w:sz w:val="32"/>
      <w:szCs w:val="20"/>
    </w:rPr>
  </w:style>
  <w:style w:type="paragraph" w:styleId="Listepuces">
    <w:name w:val="List Bullet"/>
    <w:basedOn w:val="Normal"/>
    <w:uiPriority w:val="1"/>
    <w:unhideWhenUsed/>
    <w:qFormat/>
    <w:pPr>
      <w:numPr>
        <w:numId w:val="1"/>
      </w:numPr>
      <w:spacing w:after="200" w:line="288" w:lineRule="auto"/>
    </w:pPr>
    <w:rPr>
      <w:rFonts w:eastAsiaTheme="minorHAnsi"/>
      <w:color w:val="265898" w:themeColor="text2" w:themeTint="E6"/>
      <w:sz w:val="20"/>
      <w:szCs w:val="20"/>
    </w:rPr>
  </w:style>
  <w:style w:type="paragraph" w:customStyle="1" w:styleId="C78E0C38919F40249119B9DE09F3D13D">
    <w:name w:val="C78E0C38919F40249119B9DE09F3D13D"/>
  </w:style>
  <w:style w:type="character" w:styleId="lev">
    <w:name w:val="Strong"/>
    <w:basedOn w:val="Policepardfaut"/>
    <w:uiPriority w:val="2"/>
    <w:qFormat/>
    <w:rPr>
      <w:b/>
      <w:bCs/>
    </w:rPr>
  </w:style>
  <w:style w:type="paragraph" w:customStyle="1" w:styleId="9717D36B58AA417C9700BBC09E04506C">
    <w:name w:val="9717D36B58AA417C9700BBC09E04506C"/>
  </w:style>
  <w:style w:type="paragraph" w:customStyle="1" w:styleId="E41E48DCFE3E42FEBDE919CDFCC14146">
    <w:name w:val="E41E48DCFE3E42FEBDE919CDFCC14146"/>
  </w:style>
  <w:style w:type="paragraph" w:customStyle="1" w:styleId="1C9677BC8BC340CEAE41C06111822858">
    <w:name w:val="1C9677BC8BC340CEAE41C06111822858"/>
  </w:style>
  <w:style w:type="paragraph" w:customStyle="1" w:styleId="195C73F2477D48F286DEB04B748E3643">
    <w:name w:val="195C73F2477D48F286DEB04B748E3643"/>
  </w:style>
  <w:style w:type="paragraph" w:customStyle="1" w:styleId="E4119856DE2649EB8C97D06EA5510B40">
    <w:name w:val="E4119856DE2649EB8C97D06EA5510B40"/>
  </w:style>
  <w:style w:type="paragraph" w:customStyle="1" w:styleId="ED75DAA2F72349BB9CBEA362AA3ECEF7">
    <w:name w:val="ED75DAA2F72349BB9CBEA362AA3ECEF7"/>
  </w:style>
  <w:style w:type="paragraph" w:customStyle="1" w:styleId="ECF80BADA50D476F9553F35B367ED194">
    <w:name w:val="ECF80BADA50D476F9553F35B367ED194"/>
  </w:style>
  <w:style w:type="paragraph" w:customStyle="1" w:styleId="A8DFEACC9A164704802ED90C03A01D00">
    <w:name w:val="A8DFEACC9A164704802ED90C03A01D0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1F497D" w:themeColor="text2"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69EE32C84AF47A4B97C8DECF5AD780B">
    <w:name w:val="569EE32C84AF47A4B97C8DECF5AD780B"/>
  </w:style>
  <w:style w:type="paragraph" w:customStyle="1" w:styleId="59FAABDCE55E466689024E186C16C9B1">
    <w:name w:val="59FAABDCE55E466689024E186C16C9B1"/>
  </w:style>
  <w:style w:type="character" w:customStyle="1" w:styleId="Titre1Car">
    <w:name w:val="Titre 1 Car"/>
    <w:basedOn w:val="Policepardfaut"/>
    <w:link w:val="Titre1"/>
    <w:uiPriority w:val="1"/>
    <w:rPr>
      <w:rFonts w:asciiTheme="majorHAnsi" w:eastAsiaTheme="majorEastAsia" w:hAnsiTheme="majorHAnsi" w:cstheme="majorBidi"/>
      <w:b/>
      <w:bCs/>
      <w:color w:val="1F497D" w:themeColor="text2"/>
      <w:sz w:val="32"/>
      <w:szCs w:val="20"/>
    </w:rPr>
  </w:style>
  <w:style w:type="paragraph" w:styleId="Listepuces">
    <w:name w:val="List Bullet"/>
    <w:basedOn w:val="Normal"/>
    <w:uiPriority w:val="1"/>
    <w:unhideWhenUsed/>
    <w:qFormat/>
    <w:pPr>
      <w:numPr>
        <w:numId w:val="1"/>
      </w:numPr>
      <w:spacing w:after="200" w:line="288" w:lineRule="auto"/>
    </w:pPr>
    <w:rPr>
      <w:rFonts w:eastAsiaTheme="minorHAnsi"/>
      <w:color w:val="265898" w:themeColor="text2" w:themeTint="E6"/>
      <w:sz w:val="20"/>
      <w:szCs w:val="20"/>
    </w:rPr>
  </w:style>
  <w:style w:type="paragraph" w:customStyle="1" w:styleId="C78E0C38919F40249119B9DE09F3D13D">
    <w:name w:val="C78E0C38919F40249119B9DE09F3D13D"/>
  </w:style>
  <w:style w:type="character" w:styleId="lev">
    <w:name w:val="Strong"/>
    <w:basedOn w:val="Policepardfaut"/>
    <w:uiPriority w:val="2"/>
    <w:qFormat/>
    <w:rPr>
      <w:b/>
      <w:bCs/>
    </w:rPr>
  </w:style>
  <w:style w:type="paragraph" w:customStyle="1" w:styleId="9717D36B58AA417C9700BBC09E04506C">
    <w:name w:val="9717D36B58AA417C9700BBC09E04506C"/>
  </w:style>
  <w:style w:type="paragraph" w:customStyle="1" w:styleId="E41E48DCFE3E42FEBDE919CDFCC14146">
    <w:name w:val="E41E48DCFE3E42FEBDE919CDFCC14146"/>
  </w:style>
  <w:style w:type="paragraph" w:customStyle="1" w:styleId="1C9677BC8BC340CEAE41C06111822858">
    <w:name w:val="1C9677BC8BC340CEAE41C06111822858"/>
  </w:style>
  <w:style w:type="paragraph" w:customStyle="1" w:styleId="195C73F2477D48F286DEB04B748E3643">
    <w:name w:val="195C73F2477D48F286DEB04B748E3643"/>
  </w:style>
  <w:style w:type="paragraph" w:customStyle="1" w:styleId="E4119856DE2649EB8C97D06EA5510B40">
    <w:name w:val="E4119856DE2649EB8C97D06EA5510B40"/>
  </w:style>
  <w:style w:type="paragraph" w:customStyle="1" w:styleId="ED75DAA2F72349BB9CBEA362AA3ECEF7">
    <w:name w:val="ED75DAA2F72349BB9CBEA362AA3ECEF7"/>
  </w:style>
  <w:style w:type="paragraph" w:customStyle="1" w:styleId="ECF80BADA50D476F9553F35B367ED194">
    <w:name w:val="ECF80BADA50D476F9553F35B367ED194"/>
  </w:style>
  <w:style w:type="paragraph" w:customStyle="1" w:styleId="A8DFEACC9A164704802ED90C03A01D00">
    <w:name w:val="A8DFEACC9A164704802ED90C03A01D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Prospectus professionnel(4)</Template>
  <TotalTime>3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locatelli</dc:creator>
  <cp:lastModifiedBy>Dell</cp:lastModifiedBy>
  <cp:revision>3</cp:revision>
  <cp:lastPrinted>2017-03-10T12:07:00Z</cp:lastPrinted>
  <dcterms:created xsi:type="dcterms:W3CDTF">2017-03-08T18:36:00Z</dcterms:created>
  <dcterms:modified xsi:type="dcterms:W3CDTF">2017-03-10T12:07:00Z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