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6636D7E" w14:textId="44C35273" w:rsidR="00231FD0" w:rsidRPr="009E467A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sz w:val="80"/>
          <w:szCs w:val="80"/>
        </w:rPr>
      </w:pPr>
      <w:r w:rsidRPr="009E467A">
        <w:rPr>
          <w:rFonts w:ascii="AR DARLING" w:hAnsi="AR DARLING"/>
          <w:sz w:val="80"/>
          <w:szCs w:val="80"/>
        </w:rPr>
        <w:t>wellness day</w:t>
      </w:r>
    </w:p>
    <w:p w14:paraId="2F6C2DF3" w14:textId="4CFE2C16" w:rsidR="00EC5F25" w:rsidRPr="009E467A" w:rsidRDefault="009E467A" w:rsidP="00EC5F25">
      <w:pPr>
        <w:jc w:val="center"/>
        <w:rPr>
          <w:b/>
          <w:color w:val="027E6F" w:themeColor="accent1" w:themeShade="BF"/>
          <w:sz w:val="40"/>
          <w:szCs w:val="40"/>
        </w:rPr>
      </w:pPr>
      <w:r w:rsidRPr="009E467A">
        <w:rPr>
          <w:b/>
          <w:color w:val="027E6F" w:themeColor="accent1" w:themeShade="BF"/>
          <w:sz w:val="40"/>
          <w:szCs w:val="40"/>
          <w:vertAlign w:val="superscript"/>
        </w:rPr>
        <w:t>8</w:t>
      </w:r>
      <w:r w:rsidR="00EC5F25" w:rsidRPr="009E467A">
        <w:rPr>
          <w:b/>
          <w:color w:val="027E6F" w:themeColor="accent1" w:themeShade="BF"/>
          <w:sz w:val="40"/>
          <w:szCs w:val="40"/>
          <w:vertAlign w:val="superscript"/>
        </w:rPr>
        <w:t>ème</w:t>
      </w:r>
      <w:r w:rsidR="00EC5F25" w:rsidRPr="009E467A">
        <w:rPr>
          <w:b/>
          <w:color w:val="027E6F" w:themeColor="accent1" w:themeShade="BF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77777777" w:rsidR="00231FD0" w:rsidRDefault="00A90389">
            <w:r>
              <w:rPr>
                <w:noProof/>
              </w:rPr>
              <w:drawing>
                <wp:inline distT="0" distB="0" distL="0" distR="0" wp14:anchorId="5D92C996" wp14:editId="64262964">
                  <wp:extent cx="2236470" cy="1228713"/>
                  <wp:effectExtent l="0" t="0" r="0" b="0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979" cy="123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736C699F" w:rsidR="00231FD0" w:rsidRPr="00A07ADF" w:rsidRDefault="00A07ADF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CFED0" wp14:editId="72DF9E0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407035</wp:posOffset>
                      </wp:positionV>
                      <wp:extent cx="1735050" cy="1275162"/>
                      <wp:effectExtent l="76200" t="133350" r="74930" b="134620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35050" cy="1275162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1286B8C9" w:rsidR="00365692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="00E8635F">
                                    <w:rPr>
                                      <w:b/>
                                      <w:color w:val="FFFFFF" w:themeColor="background1"/>
                                    </w:rPr>
                                    <w:t>5</w:t>
                                  </w: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A21A25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31.2pt;margin-top:32.05pt;width:136.6pt;height:100.4pt;rotation:-5552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" fillcolor="#027e6f [2404]" strokecolor="black [3213]" strokeweight="1pt">
                      <v:textbox>
                        <w:txbxContent>
                          <w:p w14:paraId="00FB58A8" w14:textId="1286B8C9" w:rsidR="00365692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E8635F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A21A25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3F46BEF9" w:rsidR="00EC5F25" w:rsidRPr="000242CB" w:rsidRDefault="00AF284D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066FB6E4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9E467A">
              <w:rPr>
                <w:color w:val="auto"/>
                <w:sz w:val="22"/>
                <w:szCs w:val="22"/>
              </w:rPr>
              <w:t>8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et 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78E49792" w:rsidR="00EC5F25" w:rsidRPr="00E8635F" w:rsidRDefault="00AF284D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 Day n’est pas interdit aux hommes.  </w:t>
            </w:r>
          </w:p>
          <w:p w14:paraId="38BFA366" w14:textId="77777777" w:rsidR="00AF284D" w:rsidRDefault="00AF284D" w:rsidP="00AF284D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AE02F2C" w14:textId="2AEC51BA" w:rsidR="00B62646" w:rsidRPr="00AF284D" w:rsidRDefault="00AF284D" w:rsidP="00AF284D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07 55 79 22 </w:t>
            </w:r>
            <w:r w:rsidR="00B62646" w:rsidRPr="000942CB">
              <w:rPr>
                <w:color w:val="262626" w:themeColor="text1" w:themeTint="D9"/>
                <w:sz w:val="28"/>
                <w:szCs w:val="28"/>
              </w:rPr>
              <w:t>34</w:t>
            </w:r>
          </w:p>
        </w:tc>
      </w:tr>
    </w:tbl>
    <w:p w14:paraId="34C28168" w14:textId="05308E95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54CA2685">
                <wp:simplePos x="0" y="0"/>
                <wp:positionH relativeFrom="column">
                  <wp:posOffset>4662805</wp:posOffset>
                </wp:positionH>
                <wp:positionV relativeFrom="paragraph">
                  <wp:posOffset>231775</wp:posOffset>
                </wp:positionV>
                <wp:extent cx="1143000" cy="1164365"/>
                <wp:effectExtent l="171450" t="38100" r="171450" b="361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143000" cy="116436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4B12B7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B12B7">
                              <w:rPr>
                                <w:b/>
                                <w:color w:val="FFFFFF" w:themeColor="background1"/>
                              </w:rPr>
                              <w:t xml:space="preserve">Au pied du RER E Nogent le </w:t>
                            </w:r>
                            <w:r w:rsidR="00D05266" w:rsidRPr="004B12B7">
                              <w:rPr>
                                <w:b/>
                                <w:color w:val="FFFFFF" w:themeColor="background1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3" o:spid="_x0000_s1027" type="#_x0000_t98" style="position:absolute;left:0;text-align:left;margin-left:367.15pt;margin-top:18.25pt;width:90pt;height:91.7pt;rotation:1355280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" fillcolor="#027e6f [2404]" strokecolor="black [3213]" strokeweight="1pt">
                <v:textbox>
                  <w:txbxContent>
                    <w:p w14:paraId="6A0DD187" w14:textId="66B31C9B" w:rsidR="00CF6CE9" w:rsidRPr="004B12B7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B12B7">
                        <w:rPr>
                          <w:b/>
                          <w:color w:val="FFFFFF" w:themeColor="background1"/>
                        </w:rPr>
                        <w:t xml:space="preserve">Au pied du RER E Nogent le </w:t>
                      </w:r>
                      <w:r w:rsidR="00D05266" w:rsidRPr="004B12B7">
                        <w:rPr>
                          <w:b/>
                          <w:color w:val="FFFFFF" w:themeColor="background1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18-01-21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9E467A">
            <w:rPr>
              <w:rStyle w:val="lev"/>
              <w:color w:val="262626" w:themeColor="text1" w:themeTint="D9"/>
            </w:rPr>
            <w:t>21 janvier 2018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0B823B2B" w:rsidR="00901EAC" w:rsidRDefault="002C7AC2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506150C9">
                <wp:simplePos x="0" y="0"/>
                <wp:positionH relativeFrom="margin">
                  <wp:posOffset>-1057275</wp:posOffset>
                </wp:positionH>
                <wp:positionV relativeFrom="page">
                  <wp:posOffset>8896350</wp:posOffset>
                </wp:positionV>
                <wp:extent cx="7143750" cy="857250"/>
                <wp:effectExtent l="0" t="0" r="0" b="0"/>
                <wp:wrapSquare wrapText="bothSides"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275"/>
                              <w:gridCol w:w="20"/>
                              <w:gridCol w:w="10960"/>
                            </w:tblGrid>
                            <w:tr w:rsidR="000242CB" w:rsidRPr="00143A05" w14:paraId="22B43F2A" w14:textId="77777777" w:rsidTr="00AF284D">
                              <w:trPr>
                                <w:trHeight w:val="1460"/>
                              </w:trPr>
                              <w:tc>
                                <w:tcPr>
                                  <w:tcW w:w="122" w:type="pct"/>
                                  <w:vAlign w:val="center"/>
                                </w:tcPr>
                                <w:p w14:paraId="724023A2" w14:textId="3DF9ABB8" w:rsidR="00231FD0" w:rsidRPr="000242CB" w:rsidRDefault="00231FD0" w:rsidP="00AF284D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" w:type="pct"/>
                                </w:tcPr>
                                <w:p w14:paraId="21A3E0FC" w14:textId="77777777" w:rsidR="00231FD0" w:rsidRPr="000242CB" w:rsidRDefault="00231FD0" w:rsidP="00AF284D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8" w:type="pct"/>
                                  <w:vAlign w:val="center"/>
                                </w:tcPr>
                                <w:p w14:paraId="40C2DAD9" w14:textId="4117CAB8" w:rsidR="00B371F6" w:rsidRPr="000242CB" w:rsidRDefault="00B371F6" w:rsidP="00AF284D">
                                  <w:pPr>
                                    <w:pStyle w:val="Soci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AF284D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0EE90685" w14:textId="1CABD03F" w:rsidR="00EE5214" w:rsidRPr="00EE5214" w:rsidRDefault="002C7AC2" w:rsidP="00EE5214">
                                  <w:pPr>
                                    <w:pStyle w:val="Pieddepage"/>
                                    <w:jc w:val="center"/>
                                    <w:rPr>
                                      <w:rStyle w:val="Lienhypertexte"/>
                                      <w:b/>
                                      <w:color w:val="4D4436" w:themeColor="text2" w:themeTint="E6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 w:rsidRPr="00EE5214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EE5214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EE5214">
                                    <w:t xml:space="preserve"> </w:t>
                                  </w:r>
                                  <w:hyperlink r:id="rId10" w:history="1">
                                    <w:r w:rsidR="00EE5214" w:rsidRPr="00EE5214">
                                      <w:rPr>
                                        <w:rStyle w:val="Lienhypertexte"/>
                                        <w:b/>
                                        <w:sz w:val="24"/>
                                        <w:szCs w:val="24"/>
                                      </w:rPr>
                                      <w:t>https://www.weezevent.com/wellness-day-8eme-edition-cocooning-day</w:t>
                                    </w:r>
                                  </w:hyperlink>
                                </w:p>
                                <w:p w14:paraId="1902FD18" w14:textId="71242799" w:rsidR="00143A05" w:rsidRPr="00143A05" w:rsidRDefault="00143A05" w:rsidP="00143A05">
                                  <w:pPr>
                                    <w:pStyle w:val="Pieddepage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auto"/>
                                      <w:sz w:val="28"/>
                                      <w:szCs w:val="28"/>
                                      <w:u w:val="single"/>
                                      <w:bdr w:val="none" w:sz="0" w:space="0" w:color="auto" w:frame="1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:  ALCHIMIE</w:t>
                                  </w:r>
                                  <w:proofErr w:type="gramEnd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143A05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700.5pt;width:562.5pt;height:67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00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275"/>
                        <w:gridCol w:w="20"/>
                        <w:gridCol w:w="10960"/>
                      </w:tblGrid>
                      <w:tr w:rsidR="000242CB" w:rsidRPr="00143A05" w14:paraId="22B43F2A" w14:textId="77777777" w:rsidTr="00AF284D">
                        <w:trPr>
                          <w:trHeight w:val="1460"/>
                        </w:trPr>
                        <w:tc>
                          <w:tcPr>
                            <w:tcW w:w="122" w:type="pct"/>
                            <w:vAlign w:val="center"/>
                          </w:tcPr>
                          <w:p w14:paraId="724023A2" w14:textId="3DF9ABB8" w:rsidR="00231FD0" w:rsidRPr="000242CB" w:rsidRDefault="00231FD0" w:rsidP="00AF284D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" w:type="pct"/>
                          </w:tcPr>
                          <w:p w14:paraId="21A3E0FC" w14:textId="77777777" w:rsidR="00231FD0" w:rsidRPr="000242CB" w:rsidRDefault="00231FD0" w:rsidP="00AF284D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868" w:type="pct"/>
                            <w:vAlign w:val="center"/>
                          </w:tcPr>
                          <w:p w14:paraId="40C2DAD9" w14:textId="4117CAB8" w:rsidR="00B371F6" w:rsidRPr="000242CB" w:rsidRDefault="00B371F6" w:rsidP="00AF284D">
                            <w:pPr>
                              <w:pStyle w:val="Soci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AF284D">
                            <w:pPr>
                              <w:pStyle w:val="Pieddepage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0EE90685" w14:textId="1CABD03F" w:rsidR="00EE5214" w:rsidRPr="00EE5214" w:rsidRDefault="002C7AC2" w:rsidP="00EE5214">
                            <w:pPr>
                              <w:pStyle w:val="Pieddepage"/>
                              <w:jc w:val="center"/>
                              <w:rPr>
                                <w:rStyle w:val="Lienhypertexte"/>
                                <w:b/>
                                <w:color w:val="4D4436" w:themeColor="text2" w:themeTint="E6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E5214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EE5214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EE5214">
                              <w:t xml:space="preserve"> </w:t>
                            </w:r>
                            <w:hyperlink r:id="rId11" w:history="1">
                              <w:r w:rsidR="00EE5214" w:rsidRPr="00EE5214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https://www.weezevent.com/wellness-day-8eme-edition-cocooning-day</w:t>
                              </w:r>
                            </w:hyperlink>
                          </w:p>
                          <w:p w14:paraId="1902FD18" w14:textId="71242799" w:rsidR="00143A05" w:rsidRPr="00143A05" w:rsidRDefault="00143A05" w:rsidP="00143A05">
                            <w:pPr>
                              <w:pStyle w:val="Pieddepage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-US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:  ALCHIMIE</w:t>
                            </w:r>
                            <w:proofErr w:type="gramEnd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DIVINE</w:t>
                            </w:r>
                          </w:p>
                        </w:tc>
                      </w:tr>
                    </w:tbl>
                    <w:p w14:paraId="77E7F6A3" w14:textId="77777777" w:rsidR="00231FD0" w:rsidRPr="00143A05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944703" w:rsidRPr="00E8635F">
        <w:rPr>
          <w:b/>
          <w:color w:val="262626" w:themeColor="text1" w:themeTint="D9"/>
          <w:szCs w:val="40"/>
        </w:rPr>
        <w:t xml:space="preserve"> </w:t>
      </w:r>
      <w:r w:rsidR="009E467A">
        <w:rPr>
          <w:b/>
          <w:color w:val="262626" w:themeColor="text1" w:themeTint="D9"/>
          <w:sz w:val="22"/>
          <w:szCs w:val="22"/>
        </w:rPr>
        <w:t>Mass</w:t>
      </w:r>
      <w:r w:rsidR="00BD2685" w:rsidRPr="00E8635F">
        <w:rPr>
          <w:b/>
          <w:color w:val="262626" w:themeColor="text1" w:themeTint="D9"/>
          <w:sz w:val="22"/>
          <w:szCs w:val="22"/>
        </w:rPr>
        <w:t>a</w:t>
      </w:r>
      <w:r w:rsidR="009E467A">
        <w:rPr>
          <w:b/>
          <w:color w:val="262626" w:themeColor="text1" w:themeTint="D9"/>
          <w:sz w:val="22"/>
          <w:szCs w:val="22"/>
        </w:rPr>
        <w:t xml:space="preserve">ge </w:t>
      </w:r>
      <w:r w:rsidR="00FB1678">
        <w:rPr>
          <w:b/>
          <w:color w:val="262626" w:themeColor="text1" w:themeTint="D9"/>
          <w:sz w:val="22"/>
          <w:szCs w:val="22"/>
        </w:rPr>
        <w:t xml:space="preserve">ayurvédique </w:t>
      </w:r>
      <w:r w:rsidR="00FB1678" w:rsidRPr="00E8635F">
        <w:rPr>
          <w:b/>
          <w:color w:val="262626" w:themeColor="text1" w:themeTint="D9"/>
          <w:sz w:val="22"/>
          <w:szCs w:val="22"/>
        </w:rPr>
        <w:t>/</w:t>
      </w:r>
      <w:r w:rsidR="00BD2685" w:rsidRPr="00E8635F">
        <w:rPr>
          <w:b/>
          <w:color w:val="262626" w:themeColor="text1" w:themeTint="D9"/>
          <w:sz w:val="22"/>
          <w:szCs w:val="22"/>
        </w:rPr>
        <w:t xml:space="preserve"> 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>Relance lymphatique</w:t>
      </w:r>
      <w:r w:rsidR="00E8635F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proofErr w:type="spellStart"/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>Auto-hypnose</w:t>
      </w:r>
      <w:proofErr w:type="spellEnd"/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 soin énergétique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 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>Reiki traditionnel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 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>Sophro</w:t>
      </w:r>
      <w:r w:rsidR="00E8635F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>-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>coaching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9F322A">
        <w:rPr>
          <w:b/>
          <w:noProof/>
          <w:color w:val="262626" w:themeColor="text1" w:themeTint="D9"/>
          <w:sz w:val="22"/>
          <w:szCs w:val="22"/>
        </w:rPr>
        <w:t>Aromathérapie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9F322A">
        <w:rPr>
          <w:b/>
          <w:noProof/>
          <w:color w:val="262626" w:themeColor="text1" w:themeTint="D9"/>
          <w:sz w:val="22"/>
          <w:szCs w:val="22"/>
        </w:rPr>
        <w:t>Bilan énergétique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chinois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9F322A">
        <w:rPr>
          <w:b/>
          <w:noProof/>
          <w:color w:val="262626" w:themeColor="text1" w:themeTint="D9"/>
          <w:sz w:val="22"/>
          <w:szCs w:val="22"/>
        </w:rPr>
        <w:t>Coaching</w:t>
      </w:r>
      <w:r w:rsidR="003128D0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CA3414">
        <w:rPr>
          <w:b/>
          <w:noProof/>
          <w:color w:val="262626" w:themeColor="text1" w:themeTint="D9"/>
          <w:sz w:val="22"/>
          <w:szCs w:val="22"/>
        </w:rPr>
        <w:t xml:space="preserve"> Soin du visage / Access bar</w:t>
      </w:r>
      <w:r w:rsidR="008322B1">
        <w:rPr>
          <w:b/>
          <w:noProof/>
          <w:color w:val="262626" w:themeColor="text1" w:themeTint="D9"/>
          <w:sz w:val="22"/>
          <w:szCs w:val="22"/>
        </w:rPr>
        <w:t xml:space="preserve"> /gestion du stress.</w:t>
      </w:r>
      <w:bookmarkStart w:id="0" w:name="_GoBack"/>
      <w:bookmarkEnd w:id="0"/>
    </w:p>
    <w:p w14:paraId="0916F545" w14:textId="77777777" w:rsidR="00AF284D" w:rsidRDefault="00AF284D" w:rsidP="002420EC">
      <w:pPr>
        <w:pStyle w:val="Adresse"/>
        <w:ind w:left="-284"/>
        <w:rPr>
          <w:sz w:val="22"/>
          <w:szCs w:val="22"/>
        </w:rPr>
      </w:pPr>
    </w:p>
    <w:p w14:paraId="4175E78D" w14:textId="4EB9210B" w:rsidR="00AF284D" w:rsidRPr="00E8635F" w:rsidRDefault="00AF284D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0242CB">
        <w:rPr>
          <w:rFonts w:cstheme="maj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9A4AA16" wp14:editId="32EBC4F1">
            <wp:simplePos x="0" y="0"/>
            <wp:positionH relativeFrom="column">
              <wp:posOffset>3121025</wp:posOffset>
            </wp:positionH>
            <wp:positionV relativeFrom="paragraph">
              <wp:posOffset>275590</wp:posOffset>
            </wp:positionV>
            <wp:extent cx="1678305" cy="59880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E02CBBF" wp14:editId="2F3582E8">
            <wp:simplePos x="0" y="0"/>
            <wp:positionH relativeFrom="column">
              <wp:posOffset>-276225</wp:posOffset>
            </wp:positionH>
            <wp:positionV relativeFrom="paragraph">
              <wp:posOffset>77470</wp:posOffset>
            </wp:positionV>
            <wp:extent cx="932180" cy="932180"/>
            <wp:effectExtent l="0" t="0" r="127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284D" w:rsidRPr="00E8635F" w:rsidSect="009F00FB">
      <w:headerReference w:type="default" r:id="rId14"/>
      <w:pgSz w:w="12240" w:h="15840" w:code="1"/>
      <w:pgMar w:top="1440" w:right="2160" w:bottom="1080" w:left="2160" w:header="720" w:footer="7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50DAB" w14:textId="77777777" w:rsidR="000D6271" w:rsidRDefault="000D6271">
      <w:pPr>
        <w:spacing w:after="0" w:line="240" w:lineRule="auto"/>
      </w:pPr>
      <w:r>
        <w:separator/>
      </w:r>
    </w:p>
  </w:endnote>
  <w:endnote w:type="continuationSeparator" w:id="0">
    <w:p w14:paraId="72CCD7E3" w14:textId="77777777" w:rsidR="000D6271" w:rsidRDefault="000D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01093" w14:textId="77777777" w:rsidR="000D6271" w:rsidRDefault="000D6271">
      <w:pPr>
        <w:spacing w:after="0" w:line="240" w:lineRule="auto"/>
      </w:pPr>
      <w:r>
        <w:separator/>
      </w:r>
    </w:p>
  </w:footnote>
  <w:footnote w:type="continuationSeparator" w:id="0">
    <w:p w14:paraId="6BBA8E9C" w14:textId="77777777" w:rsidR="000D6271" w:rsidRDefault="000D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0255" w14:textId="0F35F040" w:rsidR="00EC5F25" w:rsidRPr="009E467A" w:rsidRDefault="00EC5F25" w:rsidP="00EC5F25">
    <w:pPr>
      <w:pStyle w:val="En-tte"/>
      <w:jc w:val="center"/>
      <w:rPr>
        <w:rFonts w:ascii="AR DARLING" w:hAnsi="AR DARLING"/>
        <w:b/>
        <w:color w:val="027E6F" w:themeColor="accent1" w:themeShade="BF"/>
        <w:sz w:val="36"/>
        <w:szCs w:val="36"/>
      </w:rPr>
    </w:pPr>
    <w:r w:rsidRPr="009E467A">
      <w:rPr>
        <w:rFonts w:ascii="AR DARLING" w:hAnsi="AR DARLING"/>
        <w:b/>
        <w:color w:val="027E6F" w:themeColor="accent1" w:themeShade="BF"/>
        <w:sz w:val="36"/>
        <w:szCs w:val="36"/>
      </w:rPr>
      <w:t>ALCHIMIE DIVINE VOUS CONVIE AU</w:t>
    </w:r>
  </w:p>
  <w:p w14:paraId="234E7DE0" w14:textId="55659E76" w:rsidR="009E467A" w:rsidRPr="009E467A" w:rsidRDefault="009E467A" w:rsidP="00EC5F25">
    <w:pPr>
      <w:pStyle w:val="En-tte"/>
      <w:jc w:val="center"/>
      <w:rPr>
        <w:rFonts w:ascii="AR DARLING" w:hAnsi="AR DARLING"/>
        <w:b/>
        <w:color w:val="027E6F" w:themeColor="accent1" w:themeShade="BF"/>
        <w:sz w:val="24"/>
        <w:szCs w:val="24"/>
      </w:rPr>
    </w:pPr>
    <w:r w:rsidRPr="009E467A">
      <w:rPr>
        <w:rFonts w:ascii="AR DARLING" w:hAnsi="AR DARLING"/>
        <w:b/>
        <w:color w:val="027E6F" w:themeColor="accent1" w:themeShade="BF"/>
        <w:sz w:val="24"/>
        <w:szCs w:val="24"/>
      </w:rPr>
      <w:t xml:space="preserve">(Cocooning </w:t>
    </w:r>
    <w:proofErr w:type="spellStart"/>
    <w:r w:rsidRPr="009E467A">
      <w:rPr>
        <w:rFonts w:ascii="AR DARLING" w:hAnsi="AR DARLING"/>
        <w:b/>
        <w:color w:val="027E6F" w:themeColor="accent1" w:themeShade="BF"/>
        <w:sz w:val="24"/>
        <w:szCs w:val="24"/>
      </w:rPr>
      <w:t>day</w:t>
    </w:r>
    <w:proofErr w:type="spellEnd"/>
    <w:r w:rsidRPr="009E467A">
      <w:rPr>
        <w:rFonts w:ascii="AR DARLING" w:hAnsi="AR DARLING"/>
        <w:b/>
        <w:color w:val="027E6F" w:themeColor="accent1" w:themeShade="BF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5"/>
    <w:rsid w:val="000242CB"/>
    <w:rsid w:val="00040E48"/>
    <w:rsid w:val="00081825"/>
    <w:rsid w:val="00086BD7"/>
    <w:rsid w:val="000942CB"/>
    <w:rsid w:val="00095E09"/>
    <w:rsid w:val="000A1408"/>
    <w:rsid w:val="000D6271"/>
    <w:rsid w:val="00103BF5"/>
    <w:rsid w:val="00105526"/>
    <w:rsid w:val="00132BBB"/>
    <w:rsid w:val="00140428"/>
    <w:rsid w:val="00143A05"/>
    <w:rsid w:val="00174CCC"/>
    <w:rsid w:val="00186555"/>
    <w:rsid w:val="0019516F"/>
    <w:rsid w:val="001967BB"/>
    <w:rsid w:val="00217ECB"/>
    <w:rsid w:val="00231FD0"/>
    <w:rsid w:val="00241F75"/>
    <w:rsid w:val="002420EC"/>
    <w:rsid w:val="002703C1"/>
    <w:rsid w:val="002C7AC2"/>
    <w:rsid w:val="002E5175"/>
    <w:rsid w:val="0031194F"/>
    <w:rsid w:val="003128D0"/>
    <w:rsid w:val="00357002"/>
    <w:rsid w:val="00365692"/>
    <w:rsid w:val="00383BEC"/>
    <w:rsid w:val="003A195B"/>
    <w:rsid w:val="003C660E"/>
    <w:rsid w:val="00413B4D"/>
    <w:rsid w:val="00426352"/>
    <w:rsid w:val="00461D96"/>
    <w:rsid w:val="004772B2"/>
    <w:rsid w:val="00494AB6"/>
    <w:rsid w:val="004B12B7"/>
    <w:rsid w:val="004F256D"/>
    <w:rsid w:val="0055140D"/>
    <w:rsid w:val="00553858"/>
    <w:rsid w:val="005561A3"/>
    <w:rsid w:val="005D0796"/>
    <w:rsid w:val="005D121C"/>
    <w:rsid w:val="005F11C3"/>
    <w:rsid w:val="00650ED0"/>
    <w:rsid w:val="00651532"/>
    <w:rsid w:val="006648DA"/>
    <w:rsid w:val="006D0D34"/>
    <w:rsid w:val="006E5761"/>
    <w:rsid w:val="006F6116"/>
    <w:rsid w:val="006F6BF6"/>
    <w:rsid w:val="0078194D"/>
    <w:rsid w:val="00794D01"/>
    <w:rsid w:val="0079703F"/>
    <w:rsid w:val="007A669A"/>
    <w:rsid w:val="007C0533"/>
    <w:rsid w:val="008322B1"/>
    <w:rsid w:val="0088399A"/>
    <w:rsid w:val="008B4C52"/>
    <w:rsid w:val="008C7124"/>
    <w:rsid w:val="00901EAC"/>
    <w:rsid w:val="00932CAB"/>
    <w:rsid w:val="00934BA0"/>
    <w:rsid w:val="00944703"/>
    <w:rsid w:val="00950C78"/>
    <w:rsid w:val="00953E5C"/>
    <w:rsid w:val="00953EDB"/>
    <w:rsid w:val="009C487A"/>
    <w:rsid w:val="009E467A"/>
    <w:rsid w:val="009F00FB"/>
    <w:rsid w:val="009F322A"/>
    <w:rsid w:val="00A07ADF"/>
    <w:rsid w:val="00A21A25"/>
    <w:rsid w:val="00A534B3"/>
    <w:rsid w:val="00A90389"/>
    <w:rsid w:val="00AB2B7C"/>
    <w:rsid w:val="00AF284D"/>
    <w:rsid w:val="00B33B66"/>
    <w:rsid w:val="00B371F6"/>
    <w:rsid w:val="00B405BB"/>
    <w:rsid w:val="00B46CDF"/>
    <w:rsid w:val="00B5628A"/>
    <w:rsid w:val="00B62646"/>
    <w:rsid w:val="00BA037B"/>
    <w:rsid w:val="00BD2685"/>
    <w:rsid w:val="00C05958"/>
    <w:rsid w:val="00C151DF"/>
    <w:rsid w:val="00C42A3A"/>
    <w:rsid w:val="00C440B5"/>
    <w:rsid w:val="00C5324A"/>
    <w:rsid w:val="00CA3414"/>
    <w:rsid w:val="00CC4B8A"/>
    <w:rsid w:val="00CF6CE9"/>
    <w:rsid w:val="00D04C4F"/>
    <w:rsid w:val="00D05266"/>
    <w:rsid w:val="00D13460"/>
    <w:rsid w:val="00D17E02"/>
    <w:rsid w:val="00D60717"/>
    <w:rsid w:val="00D974BF"/>
    <w:rsid w:val="00DB252D"/>
    <w:rsid w:val="00E25747"/>
    <w:rsid w:val="00E42EA7"/>
    <w:rsid w:val="00E8635F"/>
    <w:rsid w:val="00EC5F16"/>
    <w:rsid w:val="00EC5F25"/>
    <w:rsid w:val="00EE5214"/>
    <w:rsid w:val="00F1786F"/>
    <w:rsid w:val="00F57855"/>
    <w:rsid w:val="00F61395"/>
    <w:rsid w:val="00FB1678"/>
    <w:rsid w:val="00FB1E95"/>
    <w:rsid w:val="00FD63C3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ezevent.com/wellness-day-8eme-edition-cocooning-da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ezevent.com/wellness-day-8eme-edition-cocooning-da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E7516"/>
    <w:rsid w:val="00130ADC"/>
    <w:rsid w:val="001A6A25"/>
    <w:rsid w:val="003354A2"/>
    <w:rsid w:val="003D5567"/>
    <w:rsid w:val="004804FA"/>
    <w:rsid w:val="005700C6"/>
    <w:rsid w:val="005810F0"/>
    <w:rsid w:val="005E7835"/>
    <w:rsid w:val="007D2CBE"/>
    <w:rsid w:val="00814542"/>
    <w:rsid w:val="009F2980"/>
    <w:rsid w:val="00A41A20"/>
    <w:rsid w:val="00B45474"/>
    <w:rsid w:val="00C8792C"/>
    <w:rsid w:val="00CD14D6"/>
    <w:rsid w:val="00E60CD8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</Template>
  <TotalTime>14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8</cp:revision>
  <cp:lastPrinted>2018-01-04T20:40:00Z</cp:lastPrinted>
  <dcterms:created xsi:type="dcterms:W3CDTF">2018-01-04T15:25:00Z</dcterms:created>
  <dcterms:modified xsi:type="dcterms:W3CDTF">2018-01-04T20:40:00Z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