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43F24" w14:textId="77777777" w:rsidR="00280160" w:rsidRPr="007E5275" w:rsidRDefault="00B352C6" w:rsidP="00793641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Madame</w:t>
      </w:r>
      <w:r w:rsidR="00280160" w:rsidRPr="007E5275">
        <w:rPr>
          <w:rFonts w:ascii="Arial" w:hAnsi="Arial" w:cs="Arial"/>
          <w:szCs w:val="24"/>
        </w:rPr>
        <w:t>,</w:t>
      </w:r>
      <w:r w:rsidR="00665A1D" w:rsidRPr="007E5275">
        <w:rPr>
          <w:rFonts w:ascii="Arial" w:hAnsi="Arial" w:cs="Arial"/>
          <w:szCs w:val="24"/>
        </w:rPr>
        <w:t xml:space="preserve"> Monsieur, </w:t>
      </w:r>
    </w:p>
    <w:p w14:paraId="6DA690AC" w14:textId="77777777" w:rsid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Vous intervenez en tant </w:t>
      </w:r>
      <w:r w:rsidR="00665A1D" w:rsidRPr="007E5275">
        <w:rPr>
          <w:rFonts w:ascii="Arial" w:hAnsi="Arial" w:cs="Arial"/>
          <w:szCs w:val="24"/>
        </w:rPr>
        <w:t>qu’Organisme Financeur au sein de notre</w:t>
      </w:r>
      <w:r w:rsidRPr="007E5275">
        <w:rPr>
          <w:rFonts w:ascii="Arial" w:hAnsi="Arial" w:cs="Arial"/>
          <w:szCs w:val="24"/>
        </w:rPr>
        <w:t xml:space="preserve"> Organisme </w:t>
      </w:r>
      <w:r w:rsidR="003223BE" w:rsidRPr="007E5275">
        <w:rPr>
          <w:rFonts w:ascii="Arial" w:hAnsi="Arial" w:cs="Arial"/>
          <w:szCs w:val="24"/>
        </w:rPr>
        <w:t>de Formation.</w:t>
      </w:r>
    </w:p>
    <w:p w14:paraId="5D46FE66" w14:textId="17D5518F" w:rsidR="00B352C6" w:rsidRPr="007E5275" w:rsidRDefault="003223BE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A ce titre</w:t>
      </w:r>
      <w:r w:rsidR="006D141B" w:rsidRPr="007E5275">
        <w:rPr>
          <w:rFonts w:ascii="Arial" w:hAnsi="Arial" w:cs="Arial"/>
          <w:szCs w:val="24"/>
        </w:rPr>
        <w:t xml:space="preserve">, </w:t>
      </w:r>
      <w:r w:rsidR="00B352C6" w:rsidRPr="007E5275">
        <w:rPr>
          <w:rFonts w:ascii="Arial" w:hAnsi="Arial" w:cs="Arial"/>
          <w:szCs w:val="24"/>
        </w:rPr>
        <w:t>nous vous adress</w:t>
      </w:r>
      <w:r w:rsidRPr="007E5275">
        <w:rPr>
          <w:rFonts w:ascii="Arial" w:hAnsi="Arial" w:cs="Arial"/>
          <w:szCs w:val="24"/>
        </w:rPr>
        <w:t>er</w:t>
      </w:r>
      <w:r w:rsidR="00B352C6" w:rsidRPr="007E5275">
        <w:rPr>
          <w:rFonts w:ascii="Arial" w:hAnsi="Arial" w:cs="Arial"/>
          <w:szCs w:val="24"/>
        </w:rPr>
        <w:t xml:space="preserve">ons un questionnaire </w:t>
      </w:r>
      <w:r w:rsidR="00665A1D" w:rsidRPr="007E5275">
        <w:rPr>
          <w:rFonts w:ascii="Arial" w:hAnsi="Arial" w:cs="Arial"/>
          <w:szCs w:val="24"/>
        </w:rPr>
        <w:t>d’évaluation de satisfaction</w:t>
      </w:r>
      <w:r w:rsidR="006D141B" w:rsidRPr="007E5275">
        <w:rPr>
          <w:rFonts w:ascii="Arial" w:hAnsi="Arial" w:cs="Arial"/>
          <w:szCs w:val="24"/>
        </w:rPr>
        <w:t>.</w:t>
      </w:r>
    </w:p>
    <w:p w14:paraId="079A8359" w14:textId="77777777" w:rsidR="00280160" w:rsidRP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Nous vous saurions gré de bien vouloir remplir et nous retourner le questionnaire ci-</w:t>
      </w:r>
      <w:r w:rsidR="006D141B" w:rsidRPr="007E5275">
        <w:rPr>
          <w:rFonts w:ascii="Arial" w:hAnsi="Arial" w:cs="Arial"/>
          <w:szCs w:val="24"/>
        </w:rPr>
        <w:t>joint.</w:t>
      </w:r>
    </w:p>
    <w:p w14:paraId="4DAD9D36" w14:textId="77777777" w:rsidR="00280160" w:rsidRP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Nous vous</w:t>
      </w:r>
      <w:r w:rsidR="00280160" w:rsidRPr="007E5275">
        <w:rPr>
          <w:rFonts w:ascii="Arial" w:hAnsi="Arial" w:cs="Arial"/>
          <w:szCs w:val="24"/>
        </w:rPr>
        <w:t xml:space="preserve"> </w:t>
      </w:r>
      <w:r w:rsidRPr="007E5275">
        <w:rPr>
          <w:rFonts w:ascii="Arial" w:hAnsi="Arial" w:cs="Arial"/>
          <w:szCs w:val="24"/>
        </w:rPr>
        <w:t>souhaitons</w:t>
      </w:r>
      <w:r w:rsidR="00280160" w:rsidRPr="007E5275">
        <w:rPr>
          <w:rFonts w:ascii="Arial" w:hAnsi="Arial" w:cs="Arial"/>
          <w:szCs w:val="24"/>
        </w:rPr>
        <w:t xml:space="preserve"> bonne réception de ces éléments et rest</w:t>
      </w:r>
      <w:r w:rsidRPr="007E5275">
        <w:rPr>
          <w:rFonts w:ascii="Arial" w:hAnsi="Arial" w:cs="Arial"/>
          <w:szCs w:val="24"/>
        </w:rPr>
        <w:t>ons</w:t>
      </w:r>
      <w:r w:rsidR="00280160" w:rsidRPr="007E5275">
        <w:rPr>
          <w:rFonts w:ascii="Arial" w:hAnsi="Arial" w:cs="Arial"/>
          <w:szCs w:val="24"/>
        </w:rPr>
        <w:t xml:space="preserve"> à votre entière disposition.</w:t>
      </w:r>
    </w:p>
    <w:p w14:paraId="1874FD15" w14:textId="77777777" w:rsidR="00280160" w:rsidRPr="007E5275" w:rsidRDefault="00280160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Je vous prie d’agréer l’expression de mes salutations les meilleures.</w:t>
      </w:r>
    </w:p>
    <w:p w14:paraId="5B1DC7A6" w14:textId="77777777" w:rsidR="006D141B" w:rsidRPr="007E5275" w:rsidRDefault="006D141B" w:rsidP="00B352C6">
      <w:pPr>
        <w:spacing w:line="360" w:lineRule="auto"/>
        <w:jc w:val="both"/>
        <w:rPr>
          <w:rFonts w:ascii="Arial" w:hAnsi="Arial" w:cs="Arial"/>
          <w:szCs w:val="24"/>
        </w:rPr>
      </w:pPr>
    </w:p>
    <w:p w14:paraId="20810DEA" w14:textId="77777777" w:rsidR="00280160" w:rsidRPr="007E5275" w:rsidRDefault="00280160" w:rsidP="00B352C6">
      <w:pPr>
        <w:spacing w:line="360" w:lineRule="auto"/>
        <w:rPr>
          <w:rFonts w:ascii="Arial" w:hAnsi="Arial" w:cs="Arial"/>
          <w:szCs w:val="24"/>
        </w:rPr>
      </w:pPr>
    </w:p>
    <w:p w14:paraId="11FF7EFC" w14:textId="77777777" w:rsidR="006D141B" w:rsidRPr="007E5275" w:rsidRDefault="006D141B" w:rsidP="006D141B">
      <w:pPr>
        <w:rPr>
          <w:rFonts w:ascii="Arial" w:hAnsi="Arial" w:cs="Arial"/>
          <w:b/>
          <w:bCs/>
          <w:szCs w:val="24"/>
        </w:rPr>
      </w:pPr>
    </w:p>
    <w:p w14:paraId="11B74D23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Informations figurant sur la convention de formation</w:t>
      </w:r>
    </w:p>
    <w:p w14:paraId="4016E50C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495DD314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2F777850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154F6AE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22C60C72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22D83F0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5CF7435D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14E033B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782D6AD1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167C49F" w14:textId="77777777" w:rsidR="006D141B" w:rsidRPr="007E5275" w:rsidRDefault="006D141B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4EEC26F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Informations figurant sur le programme de formation</w:t>
      </w:r>
    </w:p>
    <w:p w14:paraId="56A5D86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36C59C5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5EBCAD70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0756777C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1B3282B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7BCCDEC5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D8B3249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60150B23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225917DB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4EF4F3BD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263788EE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Respect des exigences en termes de délais</w:t>
      </w:r>
    </w:p>
    <w:p w14:paraId="3B8CE22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26CE091B" w14:textId="4172674E" w:rsidR="006D141B" w:rsidRPr="007E5275" w:rsidRDefault="006D141B" w:rsidP="00793641">
      <w:pPr>
        <w:tabs>
          <w:tab w:val="left" w:pos="6667"/>
        </w:tabs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  <w:r w:rsidR="00793641">
        <w:rPr>
          <w:rFonts w:ascii="Arial" w:hAnsi="Arial" w:cs="Arial"/>
          <w:szCs w:val="24"/>
        </w:rPr>
        <w:tab/>
      </w:r>
      <w:bookmarkStart w:id="0" w:name="_GoBack"/>
      <w:bookmarkEnd w:id="0"/>
    </w:p>
    <w:p w14:paraId="49401717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3AC2B5BB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5AC2A1B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77C3FBE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4A456EA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1FA7224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0EE72A4E" w14:textId="77777777" w:rsidR="00294F37" w:rsidRDefault="00294F37" w:rsidP="006D141B">
      <w:pPr>
        <w:rPr>
          <w:rFonts w:ascii="Arial" w:hAnsi="Arial" w:cs="Arial"/>
          <w:szCs w:val="24"/>
          <w:u w:val="single"/>
        </w:rPr>
      </w:pPr>
    </w:p>
    <w:p w14:paraId="69D9E9E2" w14:textId="24168488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Qualité des dossiers remis en cours ou en fin de formation</w:t>
      </w:r>
    </w:p>
    <w:p w14:paraId="67EE6DD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40F9FDF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5191EE6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66732221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69F147D8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685E0CF9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B248EA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4482D4C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6A2A6E73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78DC1188" w14:textId="554E9E18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Qualité des informations figurants sur les factures</w:t>
      </w:r>
    </w:p>
    <w:p w14:paraId="2D9993D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7C9FF5D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1B568594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614F3CBB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37D9B417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35DEAE3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ACF833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45E90CF9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18A3974F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56F065E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5F82FFBA" w14:textId="4413DB8E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Autres Commentaire</w:t>
      </w:r>
      <w:r w:rsidR="00294F37">
        <w:rPr>
          <w:rFonts w:ascii="Arial" w:hAnsi="Arial" w:cs="Arial"/>
          <w:szCs w:val="24"/>
        </w:rPr>
        <w:t>s</w:t>
      </w:r>
    </w:p>
    <w:p w14:paraId="3F99591D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78FC7F8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09B46D2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69CB48CD" w14:textId="77777777" w:rsidR="006D141B" w:rsidRPr="007E5275" w:rsidRDefault="006D141B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36B4DB0E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53448838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72AA7E9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A7847C6" w14:textId="77777777" w:rsidR="008A682F" w:rsidRPr="007E5275" w:rsidRDefault="008A682F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sectPr w:rsidR="008A682F" w:rsidRPr="007E5275" w:rsidSect="00793641">
      <w:headerReference w:type="default" r:id="rId7"/>
      <w:footerReference w:type="default" r:id="rId8"/>
      <w:footnotePr>
        <w:pos w:val="beneathText"/>
      </w:footnotePr>
      <w:pgSz w:w="11905" w:h="16837"/>
      <w:pgMar w:top="1649" w:right="737" w:bottom="1276" w:left="737" w:header="737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792DC" w14:textId="77777777" w:rsidR="00552DD5" w:rsidRDefault="00552DD5">
      <w:r>
        <w:separator/>
      </w:r>
    </w:p>
  </w:endnote>
  <w:endnote w:type="continuationSeparator" w:id="0">
    <w:p w14:paraId="24372681" w14:textId="77777777" w:rsidR="00552DD5" w:rsidRDefault="005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843908671"/>
      <w:docPartObj>
        <w:docPartGallery w:val="Page Numbers (Bottom of Page)"/>
        <w:docPartUnique/>
      </w:docPartObj>
    </w:sdtPr>
    <w:sdtContent>
      <w:p w14:paraId="0A2E3DF3" w14:textId="5D5194AF" w:rsidR="00793641" w:rsidRPr="00793641" w:rsidRDefault="00793641" w:rsidP="00793641">
        <w:pPr>
          <w:pStyle w:val="Pieddepage"/>
          <w:jc w:val="center"/>
          <w:rPr>
            <w:rFonts w:asciiTheme="minorHAnsi" w:hAnsiTheme="minorHAnsi" w:cstheme="minorHAnsi"/>
            <w:iCs/>
            <w:color w:val="4C4C4C"/>
            <w:sz w:val="18"/>
            <w:szCs w:val="18"/>
          </w:rPr>
        </w:pPr>
        <w:r w:rsidRPr="00793641">
          <w:rPr>
            <w:rFonts w:asciiTheme="minorHAnsi" w:hAnsiTheme="minorHAnsi" w:cstheme="minorHAnsi"/>
            <w:i/>
            <w:color w:val="808080"/>
            <w:sz w:val="18"/>
            <w:szCs w:val="18"/>
          </w:rPr>
          <w:t>Société KHEPRI FORMATION – Centre de Formation SAS au capital de 10 000 €</w:t>
        </w:r>
      </w:p>
      <w:p w14:paraId="2B0B46C1" w14:textId="77777777" w:rsidR="00793641" w:rsidRPr="00793641" w:rsidRDefault="00793641" w:rsidP="00793641">
        <w:pPr>
          <w:ind w:right="360"/>
          <w:jc w:val="center"/>
          <w:rPr>
            <w:rFonts w:asciiTheme="minorHAnsi" w:hAnsiTheme="minorHAnsi" w:cstheme="minorHAnsi"/>
            <w:i/>
            <w:color w:val="808080"/>
            <w:sz w:val="18"/>
            <w:szCs w:val="18"/>
          </w:rPr>
        </w:pPr>
        <w:r w:rsidRPr="00793641">
          <w:rPr>
            <w:rFonts w:asciiTheme="minorHAnsi" w:hAnsiTheme="minorHAnsi" w:cstheme="minorHAnsi"/>
            <w:i/>
            <w:color w:val="808080"/>
            <w:sz w:val="18"/>
            <w:szCs w:val="18"/>
          </w:rPr>
          <w:t>188 GR rue Charles de Gaulle -  94130 NOGENT SUR MARNE - Tél. :+33 (0)1 84 25 22 87</w:t>
        </w:r>
      </w:p>
      <w:p w14:paraId="6AA62BC8" w14:textId="77777777" w:rsidR="00793641" w:rsidRPr="00793641" w:rsidRDefault="00793641" w:rsidP="00793641">
        <w:pPr>
          <w:ind w:right="360"/>
          <w:jc w:val="center"/>
          <w:rPr>
            <w:rFonts w:asciiTheme="minorHAnsi" w:hAnsiTheme="minorHAnsi" w:cstheme="minorHAnsi"/>
            <w:i/>
            <w:color w:val="7F7F7F"/>
            <w:sz w:val="18"/>
            <w:szCs w:val="18"/>
          </w:rPr>
        </w:pPr>
        <w:r w:rsidRPr="00793641">
          <w:rPr>
            <w:rFonts w:asciiTheme="minorHAnsi" w:hAnsiTheme="minorHAnsi" w:cstheme="minorHAnsi"/>
            <w:i/>
            <w:color w:val="808080"/>
            <w:sz w:val="18"/>
            <w:szCs w:val="18"/>
          </w:rPr>
          <w:t xml:space="preserve">RCS Créteil 811 445 410 00012  – APE 8690F – N° TVA </w:t>
        </w:r>
        <w:r w:rsidRPr="00793641">
          <w:rPr>
            <w:rFonts w:asciiTheme="minorHAnsi" w:hAnsiTheme="minorHAnsi" w:cstheme="minorHAnsi"/>
            <w:i/>
            <w:color w:val="7F7F7F"/>
            <w:sz w:val="18"/>
            <w:szCs w:val="18"/>
          </w:rPr>
          <w:t>FR 89811445410</w:t>
        </w:r>
      </w:p>
      <w:p w14:paraId="03EA976A" w14:textId="77777777" w:rsidR="00793641" w:rsidRPr="00793641" w:rsidRDefault="00793641" w:rsidP="00793641">
        <w:pPr>
          <w:ind w:right="360"/>
          <w:jc w:val="center"/>
          <w:rPr>
            <w:rFonts w:asciiTheme="minorHAnsi" w:hAnsiTheme="minorHAnsi" w:cstheme="minorHAnsi"/>
            <w:i/>
            <w:color w:val="808080"/>
            <w:sz w:val="18"/>
            <w:szCs w:val="18"/>
          </w:rPr>
        </w:pPr>
        <w:r w:rsidRPr="00793641">
          <w:rPr>
            <w:rFonts w:asciiTheme="minorHAnsi" w:hAnsiTheme="minorHAnsi" w:cstheme="minorHAnsi"/>
            <w:i/>
            <w:color w:val="808080"/>
            <w:sz w:val="18"/>
            <w:szCs w:val="18"/>
          </w:rPr>
          <w:t>N° Formateur 11940951494 – OF_13 641 - id-Data-Dock 0052300 enregistré auprès de la DIRRECTE de la région de l’Ile de France</w:t>
        </w:r>
      </w:p>
      <w:p w14:paraId="59BF655E" w14:textId="77777777" w:rsidR="00793641" w:rsidRPr="00793641" w:rsidRDefault="00793641" w:rsidP="00793641">
        <w:pPr>
          <w:jc w:val="center"/>
          <w:rPr>
            <w:rFonts w:asciiTheme="minorHAnsi" w:hAnsiTheme="minorHAnsi" w:cstheme="minorHAnsi"/>
            <w:i/>
            <w:sz w:val="18"/>
            <w:szCs w:val="18"/>
          </w:rPr>
        </w:pP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tab/>
          <w:t xml:space="preserve">Page </w:t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fldChar w:fldCharType="begin"/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instrText>PAGE   \* MERGEFORMAT</w:instrText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i/>
            <w:noProof/>
            <w:sz w:val="18"/>
            <w:szCs w:val="18"/>
          </w:rPr>
          <w:t>1</w:t>
        </w:r>
        <w:r w:rsidRPr="00793641">
          <w:rPr>
            <w:rFonts w:asciiTheme="minorHAnsi" w:hAnsiTheme="minorHAnsi" w:cstheme="minorHAnsi"/>
            <w:i/>
            <w:sz w:val="18"/>
            <w:szCs w:val="18"/>
          </w:rPr>
          <w:fldChar w:fldCharType="end"/>
        </w:r>
      </w:p>
      <w:p w14:paraId="1911EFAF" w14:textId="16F031AF" w:rsidR="00793641" w:rsidRPr="00793641" w:rsidRDefault="00793641">
        <w:pPr>
          <w:pStyle w:val="Pieddepage"/>
          <w:rPr>
            <w:rFonts w:asciiTheme="minorHAnsi" w:hAnsiTheme="minorHAnsi" w:cstheme="minorHAnsi"/>
            <w:iCs/>
            <w:color w:val="4C4C4C"/>
            <w:sz w:val="18"/>
            <w:szCs w:val="18"/>
          </w:rPr>
        </w:pPr>
        <w:r w:rsidRPr="00793641">
          <w:rPr>
            <w:rFonts w:asciiTheme="minorHAnsi" w:hAnsiTheme="minorHAnsi" w:cstheme="minorHAnsi"/>
            <w:iCs/>
            <w:color w:val="4C4C4C"/>
            <w:sz w:val="18"/>
            <w:szCs w:val="18"/>
          </w:rPr>
          <w:t>Version 01 du 08/2021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2B80" w14:textId="77777777" w:rsidR="00552DD5" w:rsidRDefault="00552DD5">
      <w:r>
        <w:separator/>
      </w:r>
    </w:p>
  </w:footnote>
  <w:footnote w:type="continuationSeparator" w:id="0">
    <w:p w14:paraId="10AB0598" w14:textId="77777777" w:rsidR="00552DD5" w:rsidRDefault="0055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90C66" w14:textId="540AB9C2" w:rsidR="00793641" w:rsidRDefault="00793641">
    <w:pPr>
      <w:pStyle w:val="En-tte"/>
    </w:pPr>
    <w:r>
      <w:rPr>
        <w:rFonts w:ascii="Arial" w:hAnsi="Arial" w:cs="Arial"/>
        <w:b/>
        <w:i/>
        <w:noProof/>
        <w:color w:val="FF0000"/>
        <w:sz w:val="18"/>
      </w:rPr>
      <w:drawing>
        <wp:anchor distT="0" distB="0" distL="114300" distR="114300" simplePos="0" relativeHeight="251659264" behindDoc="0" locked="0" layoutInCell="1" allowOverlap="1" wp14:anchorId="3A8537B8" wp14:editId="38C7E277">
          <wp:simplePos x="0" y="0"/>
          <wp:positionH relativeFrom="margin">
            <wp:align>left</wp:align>
          </wp:positionH>
          <wp:positionV relativeFrom="paragraph">
            <wp:posOffset>-169616</wp:posOffset>
          </wp:positionV>
          <wp:extent cx="2085975" cy="421640"/>
          <wp:effectExtent l="0" t="0" r="9525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5F6"/>
    <w:multiLevelType w:val="hybridMultilevel"/>
    <w:tmpl w:val="7CB4AA80"/>
    <w:lvl w:ilvl="0" w:tplc="254AE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2237"/>
    <w:multiLevelType w:val="hybridMultilevel"/>
    <w:tmpl w:val="206E5F6E"/>
    <w:lvl w:ilvl="0" w:tplc="1764B1F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ED"/>
    <w:rsid w:val="000954DF"/>
    <w:rsid w:val="000D3B50"/>
    <w:rsid w:val="00142D62"/>
    <w:rsid w:val="001875D0"/>
    <w:rsid w:val="001E0971"/>
    <w:rsid w:val="00280160"/>
    <w:rsid w:val="00294F37"/>
    <w:rsid w:val="002A4F34"/>
    <w:rsid w:val="002D07D9"/>
    <w:rsid w:val="002E0740"/>
    <w:rsid w:val="003223BE"/>
    <w:rsid w:val="00332BED"/>
    <w:rsid w:val="003751D2"/>
    <w:rsid w:val="003A0D9F"/>
    <w:rsid w:val="0040174D"/>
    <w:rsid w:val="00422756"/>
    <w:rsid w:val="00427530"/>
    <w:rsid w:val="00552DD5"/>
    <w:rsid w:val="005A27F9"/>
    <w:rsid w:val="005A4EDB"/>
    <w:rsid w:val="00665A1D"/>
    <w:rsid w:val="00666610"/>
    <w:rsid w:val="00670832"/>
    <w:rsid w:val="006B1C3B"/>
    <w:rsid w:val="006D141B"/>
    <w:rsid w:val="00706128"/>
    <w:rsid w:val="00731629"/>
    <w:rsid w:val="00750A21"/>
    <w:rsid w:val="00791F67"/>
    <w:rsid w:val="00793641"/>
    <w:rsid w:val="007C346F"/>
    <w:rsid w:val="007D566A"/>
    <w:rsid w:val="007E5275"/>
    <w:rsid w:val="00814E0D"/>
    <w:rsid w:val="00854EB5"/>
    <w:rsid w:val="008763BD"/>
    <w:rsid w:val="008A682F"/>
    <w:rsid w:val="008F23E0"/>
    <w:rsid w:val="00936943"/>
    <w:rsid w:val="0095793A"/>
    <w:rsid w:val="0099692C"/>
    <w:rsid w:val="009C55D1"/>
    <w:rsid w:val="009F0CE1"/>
    <w:rsid w:val="00A51739"/>
    <w:rsid w:val="00A567B5"/>
    <w:rsid w:val="00AB5581"/>
    <w:rsid w:val="00B352C6"/>
    <w:rsid w:val="00B36363"/>
    <w:rsid w:val="00B97E6B"/>
    <w:rsid w:val="00BD031F"/>
    <w:rsid w:val="00BD564A"/>
    <w:rsid w:val="00BE226D"/>
    <w:rsid w:val="00C36FFB"/>
    <w:rsid w:val="00C37178"/>
    <w:rsid w:val="00C90D13"/>
    <w:rsid w:val="00CC211F"/>
    <w:rsid w:val="00D04722"/>
    <w:rsid w:val="00D11BE6"/>
    <w:rsid w:val="00D4658A"/>
    <w:rsid w:val="00D73E84"/>
    <w:rsid w:val="00DB2C1E"/>
    <w:rsid w:val="00DC2C3B"/>
    <w:rsid w:val="00E25205"/>
    <w:rsid w:val="00E7758F"/>
    <w:rsid w:val="00F02340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D702"/>
  <w15:docId w15:val="{45CDCB4E-06B4-4F49-815F-E4D13DE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D4658A"/>
  </w:style>
  <w:style w:type="character" w:styleId="Lienhypertexte">
    <w:name w:val="Hyperlink"/>
    <w:rsid w:val="00D4658A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D4658A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rsid w:val="00D4658A"/>
    <w:pPr>
      <w:spacing w:after="120"/>
    </w:pPr>
  </w:style>
  <w:style w:type="paragraph" w:styleId="Liste">
    <w:name w:val="List"/>
    <w:basedOn w:val="Corpsdetexte"/>
    <w:rsid w:val="00D4658A"/>
  </w:style>
  <w:style w:type="paragraph" w:customStyle="1" w:styleId="Lgende1">
    <w:name w:val="Légende1"/>
    <w:basedOn w:val="Normal"/>
    <w:rsid w:val="00D4658A"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rsid w:val="00D4658A"/>
    <w:pPr>
      <w:suppressLineNumbers/>
    </w:pPr>
  </w:style>
  <w:style w:type="paragraph" w:styleId="Pieddepage">
    <w:name w:val="footer"/>
    <w:basedOn w:val="Normal"/>
    <w:link w:val="PieddepageCar"/>
    <w:uiPriority w:val="99"/>
    <w:rsid w:val="00D4658A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rsid w:val="00D4658A"/>
    <w:pPr>
      <w:suppressLineNumbers/>
      <w:tabs>
        <w:tab w:val="center" w:pos="4818"/>
        <w:tab w:val="right" w:pos="9637"/>
      </w:tabs>
    </w:pPr>
  </w:style>
  <w:style w:type="character" w:customStyle="1" w:styleId="PieddepageCar">
    <w:name w:val="Pied de page Car"/>
    <w:link w:val="Pieddepage"/>
    <w:uiPriority w:val="99"/>
    <w:rsid w:val="00BD031F"/>
    <w:rPr>
      <w:kern w:val="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564A"/>
    <w:rPr>
      <w:rFonts w:ascii="Tahoma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CE1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9F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PERATIONELLE%20220110\GESTION%20ADMINISTRATIVE%202010\Papier%20en%20t&#234;te%20Op&#233;ration%20Elle%2020%2002%20200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 tête Opération Elle 20 02 2009.dot</Template>
  <TotalTime>8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Clé de Fa</Company>
  <LinksUpToDate>false</LinksUpToDate>
  <CharactersWithSpaces>1455</CharactersWithSpaces>
  <SharedDoc>false</SharedDoc>
  <HLinks>
    <vt:vector size="6" baseType="variant"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mailto:s.blustenne@operationelle.com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Compte Microsoft</cp:lastModifiedBy>
  <cp:revision>8</cp:revision>
  <cp:lastPrinted>2016-08-18T09:54:00Z</cp:lastPrinted>
  <dcterms:created xsi:type="dcterms:W3CDTF">2018-07-31T11:26:00Z</dcterms:created>
  <dcterms:modified xsi:type="dcterms:W3CDTF">2022-02-23T14:23:00Z</dcterms:modified>
</cp:coreProperties>
</file>