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43F24" w14:textId="77777777" w:rsidR="00280160" w:rsidRPr="007E5275" w:rsidRDefault="00B352C6" w:rsidP="00B352C6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Madame</w:t>
      </w:r>
      <w:r w:rsidR="00280160" w:rsidRPr="007E5275">
        <w:rPr>
          <w:rFonts w:ascii="Arial" w:hAnsi="Arial" w:cs="Arial"/>
          <w:szCs w:val="24"/>
        </w:rPr>
        <w:t>,</w:t>
      </w:r>
      <w:r w:rsidR="00665A1D" w:rsidRPr="007E5275">
        <w:rPr>
          <w:rFonts w:ascii="Arial" w:hAnsi="Arial" w:cs="Arial"/>
          <w:szCs w:val="24"/>
        </w:rPr>
        <w:t xml:space="preserve"> Monsieur, </w:t>
      </w:r>
    </w:p>
    <w:p w14:paraId="6DA690AC" w14:textId="77777777" w:rsidR="007E5275" w:rsidRDefault="00B352C6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Vous intervenez en tant </w:t>
      </w:r>
      <w:r w:rsidR="00665A1D" w:rsidRPr="007E5275">
        <w:rPr>
          <w:rFonts w:ascii="Arial" w:hAnsi="Arial" w:cs="Arial"/>
          <w:szCs w:val="24"/>
        </w:rPr>
        <w:t>qu’Organisme Financeur au sein de notre</w:t>
      </w:r>
      <w:r w:rsidRPr="007E5275">
        <w:rPr>
          <w:rFonts w:ascii="Arial" w:hAnsi="Arial" w:cs="Arial"/>
          <w:szCs w:val="24"/>
        </w:rPr>
        <w:t xml:space="preserve"> Organisme </w:t>
      </w:r>
      <w:r w:rsidR="003223BE" w:rsidRPr="007E5275">
        <w:rPr>
          <w:rFonts w:ascii="Arial" w:hAnsi="Arial" w:cs="Arial"/>
          <w:szCs w:val="24"/>
        </w:rPr>
        <w:t>de Formation.</w:t>
      </w:r>
    </w:p>
    <w:p w14:paraId="5D46FE66" w14:textId="17D5518F" w:rsidR="00B352C6" w:rsidRPr="007E5275" w:rsidRDefault="003223BE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A ce titre</w:t>
      </w:r>
      <w:r w:rsidR="006D141B" w:rsidRPr="007E5275">
        <w:rPr>
          <w:rFonts w:ascii="Arial" w:hAnsi="Arial" w:cs="Arial"/>
          <w:szCs w:val="24"/>
        </w:rPr>
        <w:t xml:space="preserve">, </w:t>
      </w:r>
      <w:r w:rsidR="00B352C6" w:rsidRPr="007E5275">
        <w:rPr>
          <w:rFonts w:ascii="Arial" w:hAnsi="Arial" w:cs="Arial"/>
          <w:szCs w:val="24"/>
        </w:rPr>
        <w:t>nous vous adress</w:t>
      </w:r>
      <w:r w:rsidRPr="007E5275">
        <w:rPr>
          <w:rFonts w:ascii="Arial" w:hAnsi="Arial" w:cs="Arial"/>
          <w:szCs w:val="24"/>
        </w:rPr>
        <w:t>er</w:t>
      </w:r>
      <w:r w:rsidR="00B352C6" w:rsidRPr="007E5275">
        <w:rPr>
          <w:rFonts w:ascii="Arial" w:hAnsi="Arial" w:cs="Arial"/>
          <w:szCs w:val="24"/>
        </w:rPr>
        <w:t xml:space="preserve">ons un questionnaire </w:t>
      </w:r>
      <w:r w:rsidR="00665A1D" w:rsidRPr="007E5275">
        <w:rPr>
          <w:rFonts w:ascii="Arial" w:hAnsi="Arial" w:cs="Arial"/>
          <w:szCs w:val="24"/>
        </w:rPr>
        <w:t>d’évaluation de satisfaction</w:t>
      </w:r>
      <w:r w:rsidR="006D141B" w:rsidRPr="007E5275">
        <w:rPr>
          <w:rFonts w:ascii="Arial" w:hAnsi="Arial" w:cs="Arial"/>
          <w:szCs w:val="24"/>
        </w:rPr>
        <w:t>.</w:t>
      </w:r>
    </w:p>
    <w:p w14:paraId="079A8359" w14:textId="77777777" w:rsidR="00280160" w:rsidRPr="007E5275" w:rsidRDefault="00B352C6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Nous vous saurions gré de bien vouloir remplir et nous retourner le questionnaire ci-</w:t>
      </w:r>
      <w:r w:rsidR="006D141B" w:rsidRPr="007E5275">
        <w:rPr>
          <w:rFonts w:ascii="Arial" w:hAnsi="Arial" w:cs="Arial"/>
          <w:szCs w:val="24"/>
        </w:rPr>
        <w:t>joint.</w:t>
      </w:r>
    </w:p>
    <w:p w14:paraId="4DAD9D36" w14:textId="77777777" w:rsidR="00280160" w:rsidRPr="007E5275" w:rsidRDefault="00B352C6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Nous vous</w:t>
      </w:r>
      <w:r w:rsidR="00280160" w:rsidRPr="007E5275">
        <w:rPr>
          <w:rFonts w:ascii="Arial" w:hAnsi="Arial" w:cs="Arial"/>
          <w:szCs w:val="24"/>
        </w:rPr>
        <w:t xml:space="preserve"> </w:t>
      </w:r>
      <w:r w:rsidRPr="007E5275">
        <w:rPr>
          <w:rFonts w:ascii="Arial" w:hAnsi="Arial" w:cs="Arial"/>
          <w:szCs w:val="24"/>
        </w:rPr>
        <w:t>souhaitons</w:t>
      </w:r>
      <w:r w:rsidR="00280160" w:rsidRPr="007E5275">
        <w:rPr>
          <w:rFonts w:ascii="Arial" w:hAnsi="Arial" w:cs="Arial"/>
          <w:szCs w:val="24"/>
        </w:rPr>
        <w:t xml:space="preserve"> bonne réception de ces éléments et rest</w:t>
      </w:r>
      <w:r w:rsidRPr="007E5275">
        <w:rPr>
          <w:rFonts w:ascii="Arial" w:hAnsi="Arial" w:cs="Arial"/>
          <w:szCs w:val="24"/>
        </w:rPr>
        <w:t>ons</w:t>
      </w:r>
      <w:r w:rsidR="00280160" w:rsidRPr="007E5275">
        <w:rPr>
          <w:rFonts w:ascii="Arial" w:hAnsi="Arial" w:cs="Arial"/>
          <w:szCs w:val="24"/>
        </w:rPr>
        <w:t xml:space="preserve"> à votre entière disposition.</w:t>
      </w:r>
    </w:p>
    <w:p w14:paraId="1874FD15" w14:textId="77777777" w:rsidR="00280160" w:rsidRPr="007E5275" w:rsidRDefault="00280160" w:rsidP="00B352C6">
      <w:pPr>
        <w:spacing w:line="360" w:lineRule="auto"/>
        <w:jc w:val="both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Je vous prie d’agréer l’expression de mes salutations les meilleures.</w:t>
      </w:r>
    </w:p>
    <w:p w14:paraId="5B1DC7A6" w14:textId="77777777" w:rsidR="006D141B" w:rsidRPr="007E5275" w:rsidRDefault="006D141B" w:rsidP="00B352C6">
      <w:pPr>
        <w:spacing w:line="360" w:lineRule="auto"/>
        <w:jc w:val="both"/>
        <w:rPr>
          <w:rFonts w:ascii="Arial" w:hAnsi="Arial" w:cs="Arial"/>
          <w:szCs w:val="24"/>
        </w:rPr>
      </w:pPr>
    </w:p>
    <w:p w14:paraId="20810DEA" w14:textId="77777777" w:rsidR="00280160" w:rsidRPr="007E5275" w:rsidRDefault="00280160" w:rsidP="00B352C6">
      <w:pPr>
        <w:spacing w:line="360" w:lineRule="auto"/>
        <w:rPr>
          <w:rFonts w:ascii="Arial" w:hAnsi="Arial" w:cs="Arial"/>
          <w:szCs w:val="24"/>
        </w:rPr>
      </w:pPr>
    </w:p>
    <w:p w14:paraId="11FF7EFC" w14:textId="77777777" w:rsidR="006D141B" w:rsidRPr="007E5275" w:rsidRDefault="006D141B" w:rsidP="006D141B">
      <w:pPr>
        <w:rPr>
          <w:rFonts w:ascii="Arial" w:hAnsi="Arial" w:cs="Arial"/>
          <w:b/>
          <w:bCs/>
          <w:szCs w:val="24"/>
        </w:rPr>
      </w:pPr>
    </w:p>
    <w:p w14:paraId="11B74D23" w14:textId="77777777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t>Informations figurant sur la convention de formation</w:t>
      </w:r>
    </w:p>
    <w:p w14:paraId="4016E50C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495DD314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</w:p>
    <w:p w14:paraId="2F777850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154F6AEF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22C60C72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22D83F0B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5CF7435D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14E033BC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782D6AD1" w14:textId="77777777" w:rsidR="00750A21" w:rsidRPr="007E5275" w:rsidRDefault="00750A21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0167C49F" w14:textId="77777777" w:rsidR="006D141B" w:rsidRPr="007E5275" w:rsidRDefault="006D141B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04EEC26F" w14:textId="77777777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t>Informations figurant sur le programme de formation</w:t>
      </w:r>
    </w:p>
    <w:p w14:paraId="56A5D86B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336C59C5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</w:p>
    <w:p w14:paraId="5EBCAD70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0756777C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1B3282B3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7BCCDEC5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7D8B3249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60150B23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225917DB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4EF4F3BD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263788EE" w14:textId="77777777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t>Respect des exigences en termes de délais</w:t>
      </w:r>
    </w:p>
    <w:p w14:paraId="3B8CE22F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26CE091B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</w:p>
    <w:p w14:paraId="49401717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3AC2B5BB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5AC2A1BF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77C3FBEB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34A456EA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1FA72241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0EE72A4E" w14:textId="77777777" w:rsidR="00294F37" w:rsidRDefault="00294F37" w:rsidP="006D141B">
      <w:pPr>
        <w:rPr>
          <w:rFonts w:ascii="Arial" w:hAnsi="Arial" w:cs="Arial"/>
          <w:szCs w:val="24"/>
          <w:u w:val="single"/>
        </w:rPr>
      </w:pPr>
    </w:p>
    <w:p w14:paraId="69D9E9E2" w14:textId="24168488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lastRenderedPageBreak/>
        <w:t>Qualité des dossiers remis en cours ou en fin de formation</w:t>
      </w:r>
    </w:p>
    <w:p w14:paraId="67EE6DDF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40F9FDFF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</w:p>
    <w:p w14:paraId="5191EE63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66732221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69F147D8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685E0CF9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7B248EAF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4482D4CC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6A2A6E73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78DC1188" w14:textId="554E9E18" w:rsidR="006D141B" w:rsidRPr="007E5275" w:rsidRDefault="006D141B" w:rsidP="006D141B">
      <w:pPr>
        <w:rPr>
          <w:rFonts w:ascii="Arial" w:hAnsi="Arial" w:cs="Arial"/>
          <w:szCs w:val="24"/>
          <w:u w:val="single"/>
        </w:rPr>
      </w:pPr>
      <w:r w:rsidRPr="007E5275">
        <w:rPr>
          <w:rFonts w:ascii="Arial" w:hAnsi="Arial" w:cs="Arial"/>
          <w:szCs w:val="24"/>
          <w:u w:val="single"/>
        </w:rPr>
        <w:t>Qualité des informations figurants sur les factures</w:t>
      </w:r>
    </w:p>
    <w:p w14:paraId="2D9993DB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77C9FF5D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 xml:space="preserve"> Très bon </w:t>
      </w:r>
    </w:p>
    <w:p w14:paraId="1B568594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Bon</w:t>
      </w:r>
    </w:p>
    <w:p w14:paraId="614F3CBB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Moyen</w:t>
      </w:r>
    </w:p>
    <w:p w14:paraId="37D9B417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 Mauvais</w:t>
      </w:r>
    </w:p>
    <w:p w14:paraId="35DEAE3F" w14:textId="77777777" w:rsidR="006D141B" w:rsidRPr="007E5275" w:rsidRDefault="006D141B" w:rsidP="006D141B">
      <w:pPr>
        <w:rPr>
          <w:rFonts w:ascii="Arial" w:hAnsi="Arial" w:cs="Arial"/>
          <w:szCs w:val="24"/>
        </w:rPr>
      </w:pPr>
    </w:p>
    <w:p w14:paraId="3ACF8333" w14:textId="77777777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Commentaires</w:t>
      </w:r>
    </w:p>
    <w:p w14:paraId="45E90CF9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18A3974F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56F065EC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5F82FFBA" w14:textId="4413DB8E" w:rsidR="006D141B" w:rsidRPr="007E5275" w:rsidRDefault="006D141B" w:rsidP="006D141B">
      <w:pPr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Autres Commentaire</w:t>
      </w:r>
      <w:r w:rsidR="00294F37">
        <w:rPr>
          <w:rFonts w:ascii="Arial" w:hAnsi="Arial" w:cs="Arial"/>
          <w:szCs w:val="24"/>
        </w:rPr>
        <w:t>s</w:t>
      </w:r>
    </w:p>
    <w:p w14:paraId="3F99591D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  <w:r w:rsidRPr="007E5275">
        <w:rPr>
          <w:rFonts w:ascii="Arial" w:hAnsi="Arial" w:cs="Arial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</w:t>
      </w:r>
    </w:p>
    <w:p w14:paraId="78FC7F81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09B46D21" w14:textId="77777777" w:rsidR="006D141B" w:rsidRPr="007E5275" w:rsidRDefault="006D141B" w:rsidP="006D141B">
      <w:pPr>
        <w:spacing w:line="360" w:lineRule="auto"/>
        <w:rPr>
          <w:rFonts w:ascii="Arial" w:hAnsi="Arial" w:cs="Arial"/>
          <w:szCs w:val="24"/>
        </w:rPr>
      </w:pPr>
    </w:p>
    <w:p w14:paraId="69CB48CD" w14:textId="77777777" w:rsidR="006D141B" w:rsidRPr="007E5275" w:rsidRDefault="006D141B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36B4DB0E" w14:textId="77777777" w:rsidR="00750A21" w:rsidRPr="007E5275" w:rsidRDefault="00750A21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53448838" w14:textId="77777777" w:rsidR="00750A21" w:rsidRPr="007E5275" w:rsidRDefault="00750A21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072AA7E9" w14:textId="77777777" w:rsidR="00750A21" w:rsidRPr="007E5275" w:rsidRDefault="00750A21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p w14:paraId="0A7847C6" w14:textId="77777777" w:rsidR="008A682F" w:rsidRPr="007E5275" w:rsidRDefault="008A682F" w:rsidP="00E7758F">
      <w:pPr>
        <w:tabs>
          <w:tab w:val="left" w:pos="5387"/>
        </w:tabs>
        <w:jc w:val="both"/>
        <w:rPr>
          <w:rFonts w:ascii="Arial" w:hAnsi="Arial" w:cs="Arial"/>
          <w:szCs w:val="24"/>
        </w:rPr>
      </w:pPr>
    </w:p>
    <w:sectPr w:rsidR="008A682F" w:rsidRPr="007E5275" w:rsidSect="006D141B">
      <w:footnotePr>
        <w:pos w:val="beneathText"/>
      </w:footnotePr>
      <w:pgSz w:w="11905" w:h="16837"/>
      <w:pgMar w:top="1135" w:right="737" w:bottom="1276" w:left="737" w:header="737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2716A" w14:textId="77777777" w:rsidR="00F02340" w:rsidRDefault="00F02340">
      <w:r>
        <w:separator/>
      </w:r>
    </w:p>
  </w:endnote>
  <w:endnote w:type="continuationSeparator" w:id="0">
    <w:p w14:paraId="3E1DE046" w14:textId="77777777" w:rsidR="00F02340" w:rsidRDefault="00F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D6CC" w14:textId="77777777" w:rsidR="00F02340" w:rsidRDefault="00F02340">
      <w:r>
        <w:separator/>
      </w:r>
    </w:p>
  </w:footnote>
  <w:footnote w:type="continuationSeparator" w:id="0">
    <w:p w14:paraId="65B98DFF" w14:textId="77777777" w:rsidR="00F02340" w:rsidRDefault="00F02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475F6"/>
    <w:multiLevelType w:val="hybridMultilevel"/>
    <w:tmpl w:val="7CB4AA80"/>
    <w:lvl w:ilvl="0" w:tplc="254AE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32237"/>
    <w:multiLevelType w:val="hybridMultilevel"/>
    <w:tmpl w:val="206E5F6E"/>
    <w:lvl w:ilvl="0" w:tplc="1764B1F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ED"/>
    <w:rsid w:val="000954DF"/>
    <w:rsid w:val="000D3B50"/>
    <w:rsid w:val="00142D62"/>
    <w:rsid w:val="001875D0"/>
    <w:rsid w:val="001E0971"/>
    <w:rsid w:val="00280160"/>
    <w:rsid w:val="00294F37"/>
    <w:rsid w:val="002A4F34"/>
    <w:rsid w:val="002D07D9"/>
    <w:rsid w:val="002E0740"/>
    <w:rsid w:val="003223BE"/>
    <w:rsid w:val="00332BED"/>
    <w:rsid w:val="003751D2"/>
    <w:rsid w:val="003A0D9F"/>
    <w:rsid w:val="0040174D"/>
    <w:rsid w:val="00422756"/>
    <w:rsid w:val="00427530"/>
    <w:rsid w:val="005A27F9"/>
    <w:rsid w:val="005A4EDB"/>
    <w:rsid w:val="00665A1D"/>
    <w:rsid w:val="00666610"/>
    <w:rsid w:val="00670832"/>
    <w:rsid w:val="006B1C3B"/>
    <w:rsid w:val="006D141B"/>
    <w:rsid w:val="00706128"/>
    <w:rsid w:val="00731629"/>
    <w:rsid w:val="00750A21"/>
    <w:rsid w:val="00791F67"/>
    <w:rsid w:val="007C346F"/>
    <w:rsid w:val="007D566A"/>
    <w:rsid w:val="007E5275"/>
    <w:rsid w:val="00814E0D"/>
    <w:rsid w:val="00854EB5"/>
    <w:rsid w:val="008763BD"/>
    <w:rsid w:val="008A682F"/>
    <w:rsid w:val="008F23E0"/>
    <w:rsid w:val="00936943"/>
    <w:rsid w:val="0095793A"/>
    <w:rsid w:val="0099692C"/>
    <w:rsid w:val="009C55D1"/>
    <w:rsid w:val="009F0CE1"/>
    <w:rsid w:val="00A51739"/>
    <w:rsid w:val="00A567B5"/>
    <w:rsid w:val="00AB5581"/>
    <w:rsid w:val="00B352C6"/>
    <w:rsid w:val="00B36363"/>
    <w:rsid w:val="00B97E6B"/>
    <w:rsid w:val="00BD031F"/>
    <w:rsid w:val="00BD564A"/>
    <w:rsid w:val="00BE226D"/>
    <w:rsid w:val="00C36FFB"/>
    <w:rsid w:val="00C37178"/>
    <w:rsid w:val="00C90D13"/>
    <w:rsid w:val="00CC211F"/>
    <w:rsid w:val="00D04722"/>
    <w:rsid w:val="00D11BE6"/>
    <w:rsid w:val="00D4658A"/>
    <w:rsid w:val="00D73E84"/>
    <w:rsid w:val="00DB2C1E"/>
    <w:rsid w:val="00DC2C3B"/>
    <w:rsid w:val="00E25205"/>
    <w:rsid w:val="00E7758F"/>
    <w:rsid w:val="00F02340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D702"/>
  <w15:docId w15:val="{45CDCB4E-06B4-4F49-815F-E4D13DE3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8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D4658A"/>
  </w:style>
  <w:style w:type="character" w:styleId="Lienhypertexte">
    <w:name w:val="Hyperlink"/>
    <w:rsid w:val="00D4658A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D4658A"/>
    <w:pPr>
      <w:keepNext/>
      <w:spacing w:before="240" w:after="120"/>
    </w:pPr>
    <w:rPr>
      <w:rFonts w:ascii="Arial" w:hAnsi="Arial"/>
      <w:sz w:val="28"/>
    </w:rPr>
  </w:style>
  <w:style w:type="paragraph" w:styleId="Corpsdetexte">
    <w:name w:val="Body Text"/>
    <w:basedOn w:val="Normal"/>
    <w:rsid w:val="00D4658A"/>
    <w:pPr>
      <w:spacing w:after="120"/>
    </w:pPr>
  </w:style>
  <w:style w:type="paragraph" w:styleId="Liste">
    <w:name w:val="List"/>
    <w:basedOn w:val="Corpsdetexte"/>
    <w:rsid w:val="00D4658A"/>
  </w:style>
  <w:style w:type="paragraph" w:customStyle="1" w:styleId="Lgende1">
    <w:name w:val="Légende1"/>
    <w:basedOn w:val="Normal"/>
    <w:rsid w:val="00D4658A"/>
    <w:pPr>
      <w:suppressLineNumbers/>
      <w:spacing w:before="120" w:after="120"/>
    </w:pPr>
    <w:rPr>
      <w:i/>
    </w:rPr>
  </w:style>
  <w:style w:type="paragraph" w:customStyle="1" w:styleId="Rpertoire">
    <w:name w:val="Répertoire"/>
    <w:basedOn w:val="Normal"/>
    <w:rsid w:val="00D4658A"/>
    <w:pPr>
      <w:suppressLineNumbers/>
    </w:pPr>
  </w:style>
  <w:style w:type="paragraph" w:styleId="Pieddepage">
    <w:name w:val="footer"/>
    <w:basedOn w:val="Normal"/>
    <w:link w:val="PieddepageCar"/>
    <w:rsid w:val="00D4658A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rsid w:val="00D4658A"/>
    <w:pPr>
      <w:suppressLineNumbers/>
      <w:tabs>
        <w:tab w:val="center" w:pos="4818"/>
        <w:tab w:val="right" w:pos="9637"/>
      </w:tabs>
    </w:pPr>
  </w:style>
  <w:style w:type="character" w:customStyle="1" w:styleId="PieddepageCar">
    <w:name w:val="Pied de page Car"/>
    <w:link w:val="Pieddepage"/>
    <w:rsid w:val="00BD031F"/>
    <w:rPr>
      <w:kern w:val="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6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D564A"/>
    <w:rPr>
      <w:rFonts w:ascii="Tahoma" w:hAnsi="Tahoma" w:cs="Tahoma"/>
      <w:kern w:val="1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F0CE1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9F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PERATIONELLE%20220110\GESTION%20ADMINISTRATIVE%202010\Papier%20en%20t&#234;te%20Op&#233;ration%20Elle%2020%2002%20200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en tête Opération Elle 20 02 2009.dot</Template>
  <TotalTime>5</TotalTime>
  <Pages>2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Clé de Fa</Company>
  <LinksUpToDate>false</LinksUpToDate>
  <CharactersWithSpaces>1454</CharactersWithSpaces>
  <SharedDoc>false</SharedDoc>
  <HLinks>
    <vt:vector size="6" baseType="variant">
      <vt:variant>
        <vt:i4>1179745</vt:i4>
      </vt:variant>
      <vt:variant>
        <vt:i4>0</vt:i4>
      </vt:variant>
      <vt:variant>
        <vt:i4>0</vt:i4>
      </vt:variant>
      <vt:variant>
        <vt:i4>5</vt:i4>
      </vt:variant>
      <vt:variant>
        <vt:lpwstr>mailto:s.blustenne@operationelle.com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User</cp:lastModifiedBy>
  <cp:revision>7</cp:revision>
  <cp:lastPrinted>2016-08-18T09:54:00Z</cp:lastPrinted>
  <dcterms:created xsi:type="dcterms:W3CDTF">2018-07-31T11:26:00Z</dcterms:created>
  <dcterms:modified xsi:type="dcterms:W3CDTF">2020-12-30T16:06:00Z</dcterms:modified>
</cp:coreProperties>
</file>