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12" w:rsidRPr="009E2F54" w:rsidRDefault="00475E5C" w:rsidP="001F7A30">
      <w:pPr>
        <w:spacing w:before="100" w:beforeAutospacing="1" w:after="100" w:afterAutospacing="1" w:line="255" w:lineRule="atLeast"/>
        <w:jc w:val="center"/>
        <w:outlineLvl w:val="0"/>
        <w:rPr>
          <w:rFonts w:ascii="Helvetica" w:eastAsia="Times New Roman" w:hAnsi="Helvetica"/>
          <w:b/>
          <w:bCs/>
          <w:color w:val="285690"/>
          <w:kern w:val="36"/>
          <w:sz w:val="48"/>
          <w:szCs w:val="48"/>
          <w:lang w:eastAsia="fr-FR"/>
        </w:rPr>
      </w:pPr>
      <w:r w:rsidRPr="009E2F54">
        <w:rPr>
          <w:rFonts w:ascii="Helvetica" w:eastAsia="Times New Roman" w:hAnsi="Helvetica"/>
          <w:b/>
          <w:bCs/>
          <w:color w:val="285690"/>
          <w:kern w:val="36"/>
          <w:sz w:val="48"/>
          <w:szCs w:val="48"/>
          <w:lang w:eastAsia="fr-FR"/>
        </w:rPr>
        <w:t>MASSAGE AMMA-ASSIS</w:t>
      </w:r>
    </w:p>
    <w:p w:rsidR="001F7A30" w:rsidRPr="00F94ACE" w:rsidRDefault="001F7A30" w:rsidP="009E2F54">
      <w:pPr>
        <w:spacing w:before="100" w:beforeAutospacing="1" w:after="100" w:afterAutospacing="1" w:line="255" w:lineRule="atLeast"/>
        <w:outlineLvl w:val="0"/>
        <w:rPr>
          <w:rFonts w:eastAsia="Times New Roman"/>
          <w:b/>
          <w:bCs/>
          <w:i/>
          <w:color w:val="4F81BD" w:themeColor="accent1"/>
          <w:kern w:val="36"/>
          <w:sz w:val="32"/>
          <w:szCs w:val="32"/>
          <w:u w:val="single"/>
          <w:lang w:eastAsia="fr-FR"/>
        </w:rPr>
      </w:pPr>
      <w:r w:rsidRPr="00F94ACE">
        <w:rPr>
          <w:rFonts w:eastAsia="Times New Roman"/>
          <w:b/>
          <w:bCs/>
          <w:i/>
          <w:color w:val="4F81BD" w:themeColor="accent1"/>
          <w:kern w:val="36"/>
          <w:sz w:val="32"/>
          <w:szCs w:val="32"/>
          <w:u w:val="single"/>
          <w:lang w:eastAsia="fr-FR"/>
        </w:rPr>
        <w:t>Introduction</w:t>
      </w:r>
    </w:p>
    <w:p w:rsidR="009E2F54" w:rsidRPr="00F94ACE" w:rsidRDefault="00F94ACE" w:rsidP="00F94ACE">
      <w:pPr>
        <w:spacing w:before="100" w:beforeAutospacing="1" w:after="100" w:afterAutospacing="1" w:line="255" w:lineRule="atLeast"/>
        <w:jc w:val="both"/>
        <w:outlineLvl w:val="0"/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</w:pPr>
      <w:r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>L’</w:t>
      </w:r>
      <w:proofErr w:type="spellStart"/>
      <w:r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>Amma</w:t>
      </w:r>
      <w:proofErr w:type="spellEnd"/>
      <w:r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>-assis</w:t>
      </w:r>
      <w:r w:rsidR="00A40712"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 xml:space="preserve"> en milieu de travail réduit le stress, contribue à canaliser les énergies utiles à la créativité, à la performance des personnels.</w:t>
      </w:r>
      <w:r w:rsidR="009E2F54"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 xml:space="preserve"> </w:t>
      </w:r>
      <w:r w:rsidR="001F7A30"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 xml:space="preserve">C’est une méthode agréable qui peut être utilisée à titre préventif dans une vie dynamique et de travail ou </w:t>
      </w:r>
      <w:r w:rsidR="001F7A30" w:rsidRPr="00F94ACE">
        <w:rPr>
          <w:rFonts w:eastAsia="Times New Roman"/>
          <w:color w:val="4F81BD" w:themeColor="accent1"/>
          <w:sz w:val="32"/>
          <w:szCs w:val="32"/>
          <w:lang w:eastAsia="fr-FR"/>
        </w:rPr>
        <w:t>comme dans le cas d'une vie plus passive imposée par l'âge ou par d'autres circonstances</w:t>
      </w:r>
      <w:r w:rsidRPr="00F94ACE">
        <w:rPr>
          <w:rFonts w:eastAsia="Times New Roman"/>
          <w:color w:val="4F81BD" w:themeColor="accent1"/>
          <w:sz w:val="32"/>
          <w:szCs w:val="32"/>
          <w:lang w:eastAsia="fr-FR"/>
        </w:rPr>
        <w:t>.</w:t>
      </w:r>
    </w:p>
    <w:p w:rsidR="00364055" w:rsidRPr="00F94ACE" w:rsidRDefault="00A40712" w:rsidP="009E2F54">
      <w:pPr>
        <w:spacing w:before="100" w:beforeAutospacing="1" w:after="100" w:afterAutospacing="1" w:line="255" w:lineRule="atLeast"/>
        <w:outlineLvl w:val="0"/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</w:pPr>
      <w:r w:rsidRPr="00F94ACE">
        <w:rPr>
          <w:rFonts w:eastAsia="Times New Roman"/>
          <w:bCs/>
          <w:color w:val="4F81BD" w:themeColor="accent1"/>
          <w:kern w:val="36"/>
          <w:sz w:val="32"/>
          <w:szCs w:val="32"/>
          <w:lang w:eastAsia="fr-FR"/>
        </w:rPr>
        <w:t>Il favorise jour après jour l’épanouissement collectif et individuel.</w:t>
      </w:r>
    </w:p>
    <w:p w:rsidR="00874A9E" w:rsidRPr="00F94ACE" w:rsidRDefault="00874A9E" w:rsidP="009E2F54">
      <w:pPr>
        <w:spacing w:before="100" w:beforeAutospacing="1" w:after="100" w:afterAutospacing="1" w:line="255" w:lineRule="atLeast"/>
        <w:outlineLvl w:val="0"/>
        <w:rPr>
          <w:rFonts w:eastAsia="Times New Roman"/>
          <w:b/>
          <w:bCs/>
          <w:color w:val="4F81BD" w:themeColor="accent1"/>
          <w:kern w:val="36"/>
          <w:sz w:val="28"/>
          <w:szCs w:val="28"/>
          <w:lang w:eastAsia="fr-FR"/>
        </w:rPr>
      </w:pPr>
      <w:r w:rsidRPr="009E2F54">
        <w:rPr>
          <w:b/>
          <w:i/>
          <w:color w:val="4F81BD" w:themeColor="accent1"/>
          <w:sz w:val="32"/>
          <w:szCs w:val="32"/>
          <w:u w:val="single"/>
        </w:rPr>
        <w:t>Description :</w:t>
      </w:r>
    </w:p>
    <w:p w:rsidR="00475E5C" w:rsidRPr="00F94ACE" w:rsidRDefault="00F94ACE" w:rsidP="00F94ACE">
      <w:pPr>
        <w:pStyle w:val="ecxmsonormal"/>
        <w:jc w:val="both"/>
        <w:rPr>
          <w:rFonts w:ascii="Calibri" w:hAnsi="Calibri"/>
          <w:color w:val="4F81BD" w:themeColor="accent1"/>
          <w:sz w:val="32"/>
          <w:szCs w:val="32"/>
        </w:rPr>
      </w:pPr>
      <w:r>
        <w:rPr>
          <w:rFonts w:ascii="Calibri" w:hAnsi="Calibri"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margin">
              <wp:posOffset>3056255</wp:posOffset>
            </wp:positionV>
            <wp:extent cx="2057400" cy="2276475"/>
            <wp:effectExtent l="0" t="0" r="0" b="0"/>
            <wp:wrapSquare wrapText="bothSides"/>
            <wp:docPr id="1" name="Image 1" descr="http://www.lescheminsduzen.fr/images/new-ILLUSTRATIONamm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cheminsduzen.fr/images/new-ILLUSTRATIONamma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>« </w:t>
      </w:r>
      <w:proofErr w:type="spellStart"/>
      <w:r w:rsidR="00475E5C" w:rsidRPr="00F94ACE">
        <w:rPr>
          <w:rFonts w:ascii="Calibri" w:hAnsi="Calibri"/>
          <w:color w:val="4F81BD" w:themeColor="accent1"/>
          <w:sz w:val="32"/>
          <w:szCs w:val="32"/>
        </w:rPr>
        <w:t>Amma</w:t>
      </w:r>
      <w:proofErr w:type="spellEnd"/>
      <w:r w:rsidR="00475E5C" w:rsidRPr="00F94ACE">
        <w:rPr>
          <w:rFonts w:ascii="Calibri" w:hAnsi="Calibri"/>
          <w:color w:val="4F81BD" w:themeColor="accent1"/>
          <w:sz w:val="32"/>
          <w:szCs w:val="32"/>
        </w:rPr>
        <w:t> » signifie calmer par le toucher ; il est l’ancêtre du shiatsu qui est un art traditionn</w:t>
      </w:r>
      <w:r w:rsidR="001F7A30" w:rsidRPr="00F94ACE">
        <w:rPr>
          <w:rFonts w:ascii="Calibri" w:hAnsi="Calibri"/>
          <w:color w:val="4F81BD" w:themeColor="accent1"/>
          <w:sz w:val="32"/>
          <w:szCs w:val="32"/>
        </w:rPr>
        <w:t>el japon</w:t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>a</w:t>
      </w:r>
      <w:r w:rsidR="001F7A30" w:rsidRPr="00F94ACE">
        <w:rPr>
          <w:rFonts w:ascii="Calibri" w:hAnsi="Calibri"/>
          <w:color w:val="4F81BD" w:themeColor="accent1"/>
          <w:sz w:val="32"/>
          <w:szCs w:val="32"/>
        </w:rPr>
        <w:t>i</w:t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>s d’</w:t>
      </w:r>
      <w:proofErr w:type="spellStart"/>
      <w:r w:rsidR="001F7A30" w:rsidRPr="00F94ACE">
        <w:rPr>
          <w:rFonts w:ascii="Calibri" w:hAnsi="Calibri"/>
          <w:color w:val="4F81BD" w:themeColor="accent1"/>
          <w:sz w:val="32"/>
          <w:szCs w:val="32"/>
        </w:rPr>
        <w:t>accupression</w:t>
      </w:r>
      <w:proofErr w:type="spellEnd"/>
      <w:r w:rsidR="001F7A30" w:rsidRPr="00F94ACE">
        <w:rPr>
          <w:rFonts w:ascii="Calibri" w:hAnsi="Calibri"/>
          <w:color w:val="4F81BD" w:themeColor="accent1"/>
          <w:sz w:val="32"/>
          <w:szCs w:val="32"/>
        </w:rPr>
        <w:t xml:space="preserve">, </w:t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>vieux de 1300 ans.</w:t>
      </w:r>
    </w:p>
    <w:p w:rsidR="00475E5C" w:rsidRPr="00F94ACE" w:rsidRDefault="00A40712" w:rsidP="00F94ACE">
      <w:pPr>
        <w:pStyle w:val="ecxmsonormal"/>
        <w:jc w:val="both"/>
        <w:rPr>
          <w:rFonts w:ascii="Calibri" w:hAnsi="Calibri"/>
          <w:color w:val="4F81BD" w:themeColor="accent1"/>
          <w:sz w:val="28"/>
          <w:szCs w:val="28"/>
        </w:rPr>
      </w:pPr>
      <w:r w:rsidRPr="00F94ACE">
        <w:rPr>
          <w:rFonts w:ascii="Calibri" w:hAnsi="Calibri"/>
          <w:color w:val="4F81BD" w:themeColor="accent1"/>
          <w:sz w:val="32"/>
          <w:szCs w:val="32"/>
        </w:rPr>
        <w:t>Le</w:t>
      </w:r>
      <w:r w:rsidR="00874A9E" w:rsidRPr="00F94ACE">
        <w:rPr>
          <w:rFonts w:ascii="Calibri" w:hAnsi="Calibri"/>
          <w:color w:val="4F81BD" w:themeColor="accent1"/>
          <w:sz w:val="32"/>
          <w:szCs w:val="32"/>
        </w:rPr>
        <w:t xml:space="preserve"> massage</w:t>
      </w:r>
      <w:r w:rsidR="009E2F54" w:rsidRPr="00F94ACE">
        <w:rPr>
          <w:rFonts w:ascii="Calibri" w:hAnsi="Calibri"/>
          <w:color w:val="4F81BD" w:themeColor="accent1"/>
          <w:sz w:val="32"/>
          <w:szCs w:val="32"/>
        </w:rPr>
        <w:t xml:space="preserve"> </w:t>
      </w:r>
      <w:proofErr w:type="spellStart"/>
      <w:r w:rsidR="009E2F54" w:rsidRPr="00F94ACE">
        <w:rPr>
          <w:rFonts w:ascii="Calibri" w:hAnsi="Calibri"/>
          <w:color w:val="4F81BD" w:themeColor="accent1"/>
          <w:sz w:val="32"/>
          <w:szCs w:val="32"/>
        </w:rPr>
        <w:t>Am</w:t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>ma</w:t>
      </w:r>
      <w:proofErr w:type="spellEnd"/>
      <w:r w:rsidR="00475E5C" w:rsidRPr="00F94ACE">
        <w:rPr>
          <w:rFonts w:ascii="Calibri" w:hAnsi="Calibri"/>
          <w:color w:val="4F81BD" w:themeColor="accent1"/>
          <w:sz w:val="32"/>
          <w:szCs w:val="32"/>
        </w:rPr>
        <w:t xml:space="preserve"> est un ensemble de techniques appelé « KATA » composé donc de 27 mouvements aux vertus relaxantes et </w:t>
      </w:r>
      <w:proofErr w:type="spellStart"/>
      <w:r w:rsidRPr="00F94ACE">
        <w:rPr>
          <w:rFonts w:ascii="Calibri" w:hAnsi="Calibri"/>
          <w:color w:val="4F81BD" w:themeColor="accent1"/>
          <w:sz w:val="32"/>
          <w:szCs w:val="32"/>
        </w:rPr>
        <w:t>réénergisantes</w:t>
      </w:r>
      <w:proofErr w:type="spellEnd"/>
      <w:r w:rsidR="00475E5C" w:rsidRPr="00F94ACE">
        <w:rPr>
          <w:rFonts w:ascii="Calibri" w:hAnsi="Calibri"/>
          <w:color w:val="4F81BD" w:themeColor="accent1"/>
          <w:sz w:val="32"/>
          <w:szCs w:val="32"/>
        </w:rPr>
        <w:t>. Il stimule les méridiens d’acupuncture</w:t>
      </w:r>
      <w:r w:rsidRPr="00F94ACE">
        <w:rPr>
          <w:rFonts w:ascii="Calibri" w:hAnsi="Calibri"/>
          <w:color w:val="4F81BD" w:themeColor="accent1"/>
          <w:sz w:val="32"/>
          <w:szCs w:val="32"/>
        </w:rPr>
        <w:t xml:space="preserve"> (canaux énergétiques parcourant le corps, en relation avec les différents organes</w:t>
      </w:r>
      <w:r w:rsidR="001F7A30" w:rsidRPr="00F94ACE">
        <w:rPr>
          <w:rFonts w:ascii="Calibri" w:hAnsi="Calibri"/>
          <w:color w:val="4F81BD" w:themeColor="accent1"/>
          <w:sz w:val="32"/>
          <w:szCs w:val="32"/>
        </w:rPr>
        <w:t>)</w:t>
      </w:r>
      <w:r w:rsidR="00475E5C" w:rsidRPr="00F94ACE">
        <w:rPr>
          <w:rFonts w:ascii="Calibri" w:hAnsi="Calibri"/>
          <w:color w:val="4F81BD" w:themeColor="accent1"/>
          <w:sz w:val="32"/>
          <w:szCs w:val="32"/>
        </w:rPr>
        <w:t xml:space="preserve">, </w:t>
      </w:r>
      <w:r w:rsidRPr="00F94ACE">
        <w:rPr>
          <w:rFonts w:ascii="Calibri" w:hAnsi="Calibri"/>
          <w:color w:val="4F81BD" w:themeColor="accent1"/>
          <w:sz w:val="32"/>
          <w:szCs w:val="32"/>
        </w:rPr>
        <w:t xml:space="preserve">active la circulation de l’énergie dans le corps, procure vitalité et sensation de </w:t>
      </w:r>
      <w:proofErr w:type="spellStart"/>
      <w:r w:rsidRPr="00F94ACE">
        <w:rPr>
          <w:rFonts w:ascii="Calibri" w:hAnsi="Calibri"/>
          <w:color w:val="4F81BD" w:themeColor="accent1"/>
          <w:sz w:val="32"/>
          <w:szCs w:val="32"/>
        </w:rPr>
        <w:t>bien être</w:t>
      </w:r>
      <w:proofErr w:type="spellEnd"/>
      <w:r w:rsidRPr="00F94ACE">
        <w:rPr>
          <w:rFonts w:ascii="Calibri" w:hAnsi="Calibri"/>
          <w:color w:val="4F81BD" w:themeColor="accent1"/>
          <w:sz w:val="32"/>
          <w:szCs w:val="32"/>
        </w:rPr>
        <w:t>. Son action est immédiate</w:t>
      </w:r>
      <w:r w:rsidRPr="00F94ACE">
        <w:rPr>
          <w:rFonts w:ascii="Calibri" w:hAnsi="Calibri"/>
          <w:color w:val="4F81BD" w:themeColor="accent1"/>
          <w:sz w:val="28"/>
          <w:szCs w:val="28"/>
        </w:rPr>
        <w:t>.</w:t>
      </w:r>
    </w:p>
    <w:p w:rsidR="00364055" w:rsidRPr="009E2F54" w:rsidRDefault="00364055" w:rsidP="009E2F54">
      <w:pPr>
        <w:pStyle w:val="ecxmsonormal"/>
        <w:rPr>
          <w:rFonts w:ascii="Calibri" w:hAnsi="Calibri"/>
          <w:b/>
          <w:color w:val="4F81BD" w:themeColor="accent1"/>
          <w:sz w:val="32"/>
          <w:szCs w:val="32"/>
        </w:rPr>
      </w:pP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lastRenderedPageBreak/>
        <w:drawing>
          <wp:inline distT="0" distB="0" distL="0" distR="0">
            <wp:extent cx="1857375" cy="1392759"/>
            <wp:effectExtent l="19050" t="0" r="9525" b="0"/>
            <wp:docPr id="10" name="Image 10" descr="C:\Dropbox\V_Admin\5 - BETEN Bien Etre\1- Outils marketing du Centre de Bien-Etre\1 - Photos\2012 07 05 photos massage AMMA par Christophe Phillipe\Photo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ropbox\V_Admin\5 - BETEN Bien Etre\1- Outils marketing du Centre de Bien-Etre\1 - Photos\2012 07 05 photos massage AMMA par Christophe Phillipe\Photo05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85" cy="139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857375" cy="1392759"/>
            <wp:effectExtent l="19050" t="0" r="9525" b="0"/>
            <wp:docPr id="9" name="Image 9" descr="C:\Dropbox\V_Admin\5 - BETEN Bien Etre\1- Outils marketing du Centre de Bien-Etre\1 - Photos\2012 07 05 photos massage AMMA par Christophe Phillipe\Photo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ropbox\V_Admin\5 - BETEN Bien Etre\1- Outils marketing du Centre de Bien-Etre\1 - Photos\2012 07 05 photos massage AMMA par Christophe Phillipe\Photo05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219200" cy="1386205"/>
            <wp:effectExtent l="19050" t="0" r="0" b="0"/>
            <wp:docPr id="8" name="Image 8" descr="C:\Dropbox\V_Admin\5 - BETEN Bien Etre\1- Outils marketing du Centre de Bien-Etre\1 - Photos\2012 07 05 photos massage AMMA par Christophe Phillipe\Photo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ropbox\V_Admin\5 - BETEN Bien Etre\1- Outils marketing du Centre de Bien-Etre\1 - Photos\2012 07 05 photos massage AMMA par Christophe Phillipe\Photo0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32" cy="139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047750" cy="1397272"/>
            <wp:effectExtent l="19050" t="0" r="0" b="0"/>
            <wp:docPr id="7" name="Image 7" descr="C:\Dropbox\V_Admin\5 - BETEN Bien Etre\1- Outils marketing du Centre de Bien-Etre\1 - Photos\2012 07 05 photos massage AMMA par Christophe Phillipe\Photo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ropbox\V_Admin\5 - BETEN Bien Etre\1- Outils marketing du Centre de Bien-Etre\1 - Photos\2012 07 05 photos massage AMMA par Christophe Phillipe\Photo0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9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047750" cy="1397272"/>
            <wp:effectExtent l="19050" t="0" r="0" b="0"/>
            <wp:docPr id="6" name="Image 6" descr="C:\Dropbox\V_Admin\5 - BETEN Bien Etre\1- Outils marketing du Centre de Bien-Etre\1 - Photos\2012 07 05 photos massage AMMA par Christophe Phillipe\Photo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ropbox\V_Admin\5 - BETEN Bien Etre\1- Outils marketing du Centre de Bien-Etre\1 - Photos\2012 07 05 photos massage AMMA par Christophe Phillipe\Photo05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911" cy="139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057275" cy="1409978"/>
            <wp:effectExtent l="19050" t="0" r="9525" b="0"/>
            <wp:docPr id="5" name="Image 5" descr="C:\Dropbox\V_Admin\5 - BETEN Bien Etre\1- Outils marketing du Centre de Bien-Etre\1 - Photos\2012 07 05 photos massage AMMA par Christophe Phillipe\Photo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ropbox\V_Admin\5 - BETEN Bien Etre\1- Outils marketing du Centre de Bien-Etre\1 - Photos\2012 07 05 photos massage AMMA par Christophe Phillipe\Photo05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45" cy="14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F54">
        <w:rPr>
          <w:rFonts w:ascii="Calibri" w:hAnsi="Calibri"/>
          <w:b/>
          <w:noProof/>
          <w:color w:val="4F81BD" w:themeColor="accent1"/>
          <w:sz w:val="32"/>
          <w:szCs w:val="32"/>
        </w:rPr>
        <w:drawing>
          <wp:inline distT="0" distB="0" distL="0" distR="0">
            <wp:extent cx="1057275" cy="1409976"/>
            <wp:effectExtent l="19050" t="0" r="9525" b="0"/>
            <wp:docPr id="4" name="Image 4" descr="C:\Dropbox\V_Admin\5 - BETEN Bien Etre\1- Outils marketing du Centre de Bien-Etre\1 - Photos\2012 07 05 photos massage AMMA par Christophe Phillipe\Photo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ropbox\V_Admin\5 - BETEN Bien Etre\1- Outils marketing du Centre de Bien-Etre\1 - Photos\2012 07 05 photos massage AMMA par Christophe Phillipe\Photo05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0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EC" w:rsidRPr="00F94ACE" w:rsidRDefault="001F7A30" w:rsidP="00F94ACE">
      <w:pPr>
        <w:pStyle w:val="Sansinterligne"/>
        <w:rPr>
          <w:b/>
          <w:i/>
          <w:color w:val="4F81BD" w:themeColor="accent1"/>
          <w:sz w:val="32"/>
          <w:szCs w:val="32"/>
          <w:u w:val="single"/>
        </w:rPr>
      </w:pPr>
      <w:r w:rsidRPr="00F94ACE">
        <w:rPr>
          <w:b/>
          <w:i/>
          <w:color w:val="4F81BD" w:themeColor="accent1"/>
          <w:sz w:val="32"/>
          <w:szCs w:val="32"/>
          <w:u w:val="single"/>
        </w:rPr>
        <w:t>Pratique</w:t>
      </w:r>
      <w:r w:rsidR="00364055" w:rsidRPr="00F94ACE">
        <w:rPr>
          <w:b/>
          <w:i/>
          <w:color w:val="4F81BD" w:themeColor="accent1"/>
          <w:sz w:val="32"/>
          <w:szCs w:val="32"/>
          <w:u w:val="single"/>
        </w:rPr>
        <w:t xml:space="preserve"> :</w:t>
      </w:r>
    </w:p>
    <w:p w:rsidR="001F7A30" w:rsidRDefault="009E2F54" w:rsidP="00F94ACE">
      <w:pPr>
        <w:pStyle w:val="Sansinterligne"/>
        <w:rPr>
          <w:color w:val="4F81BD" w:themeColor="accent1"/>
          <w:sz w:val="32"/>
          <w:szCs w:val="32"/>
        </w:rPr>
      </w:pPr>
      <w:r w:rsidRPr="00F94ACE">
        <w:rPr>
          <w:color w:val="4F81BD" w:themeColor="accent1"/>
          <w:sz w:val="32"/>
          <w:szCs w:val="32"/>
        </w:rPr>
        <w:t>L’</w:t>
      </w:r>
      <w:proofErr w:type="spellStart"/>
      <w:r w:rsidRPr="00F94ACE">
        <w:rPr>
          <w:color w:val="4F81BD" w:themeColor="accent1"/>
          <w:sz w:val="32"/>
          <w:szCs w:val="32"/>
        </w:rPr>
        <w:t>Amma</w:t>
      </w:r>
      <w:proofErr w:type="spellEnd"/>
      <w:r w:rsidRPr="00F94ACE">
        <w:rPr>
          <w:color w:val="4F81BD" w:themeColor="accent1"/>
          <w:sz w:val="32"/>
          <w:szCs w:val="32"/>
        </w:rPr>
        <w:t>-assis</w:t>
      </w:r>
      <w:r w:rsidR="001F7A30" w:rsidRPr="00F94ACE">
        <w:rPr>
          <w:color w:val="4F81BD" w:themeColor="accent1"/>
          <w:sz w:val="32"/>
          <w:szCs w:val="32"/>
        </w:rPr>
        <w:t xml:space="preserve"> est une pratique manuelle </w:t>
      </w:r>
      <w:r w:rsidR="00364055" w:rsidRPr="00F94ACE">
        <w:rPr>
          <w:color w:val="4F81BD" w:themeColor="accent1"/>
          <w:sz w:val="32"/>
          <w:szCs w:val="32"/>
        </w:rPr>
        <w:t xml:space="preserve">par des </w:t>
      </w:r>
      <w:r w:rsidR="001F7A30" w:rsidRPr="00F94ACE">
        <w:rPr>
          <w:color w:val="4F81BD" w:themeColor="accent1"/>
          <w:sz w:val="32"/>
          <w:szCs w:val="32"/>
        </w:rPr>
        <w:t>poi</w:t>
      </w:r>
      <w:r w:rsidR="00364055" w:rsidRPr="00F94ACE">
        <w:rPr>
          <w:color w:val="4F81BD" w:themeColor="accent1"/>
          <w:sz w:val="32"/>
          <w:szCs w:val="32"/>
        </w:rPr>
        <w:t>nts de pression avec les pouces</w:t>
      </w:r>
      <w:r w:rsidR="00A56441" w:rsidRPr="00F94ACE">
        <w:rPr>
          <w:color w:val="4F81BD" w:themeColor="accent1"/>
          <w:sz w:val="32"/>
          <w:szCs w:val="32"/>
        </w:rPr>
        <w:t xml:space="preserve"> de 15 minutes</w:t>
      </w:r>
      <w:r w:rsidR="00364055" w:rsidRPr="00F94ACE">
        <w:rPr>
          <w:color w:val="4F81BD" w:themeColor="accent1"/>
          <w:sz w:val="32"/>
          <w:szCs w:val="32"/>
        </w:rPr>
        <w:t>. A</w:t>
      </w:r>
      <w:r w:rsidR="001F7A30" w:rsidRPr="00F94ACE">
        <w:rPr>
          <w:color w:val="4F81BD" w:themeColor="accent1"/>
          <w:sz w:val="32"/>
          <w:szCs w:val="32"/>
        </w:rPr>
        <w:t xml:space="preserve"> l’aide d’</w:t>
      </w:r>
      <w:r w:rsidR="00364055" w:rsidRPr="00F94ACE">
        <w:rPr>
          <w:color w:val="4F81BD" w:themeColor="accent1"/>
          <w:sz w:val="32"/>
          <w:szCs w:val="32"/>
        </w:rPr>
        <w:t xml:space="preserve">une chaise ergonomique, il se fait </w:t>
      </w:r>
      <w:r w:rsidR="001F7A30" w:rsidRPr="00F94ACE">
        <w:rPr>
          <w:color w:val="4F81BD" w:themeColor="accent1"/>
          <w:sz w:val="32"/>
          <w:szCs w:val="32"/>
        </w:rPr>
        <w:t>à travers les vêtements.</w:t>
      </w:r>
      <w:r w:rsidRPr="00F94ACE">
        <w:rPr>
          <w:color w:val="4F81BD" w:themeColor="accent1"/>
          <w:sz w:val="32"/>
          <w:szCs w:val="32"/>
        </w:rPr>
        <w:t xml:space="preserve"> </w:t>
      </w:r>
      <w:r w:rsidR="001F7A30" w:rsidRPr="00F94ACE">
        <w:rPr>
          <w:color w:val="4F81BD" w:themeColor="accent1"/>
          <w:sz w:val="32"/>
          <w:szCs w:val="32"/>
        </w:rPr>
        <w:t>Cette pause revitalisante peut-être dispensée chez vous ou sur votre lieu de travail.</w:t>
      </w:r>
    </w:p>
    <w:p w:rsidR="00F94ACE" w:rsidRPr="00F94ACE" w:rsidRDefault="00F94ACE" w:rsidP="00F94ACE">
      <w:pPr>
        <w:pStyle w:val="Sansinterligne"/>
        <w:rPr>
          <w:color w:val="4F81BD" w:themeColor="accent1"/>
          <w:sz w:val="32"/>
          <w:szCs w:val="32"/>
        </w:rPr>
      </w:pPr>
    </w:p>
    <w:p w:rsidR="00F94ACE" w:rsidRPr="00F94ACE" w:rsidRDefault="00F94ACE" w:rsidP="00F94ACE">
      <w:pPr>
        <w:pStyle w:val="Sansinterligne"/>
        <w:rPr>
          <w:b/>
          <w:color w:val="4F81BD" w:themeColor="accent1"/>
          <w:sz w:val="32"/>
          <w:szCs w:val="32"/>
          <w:u w:val="single"/>
        </w:rPr>
      </w:pPr>
      <w:r w:rsidRPr="00F94ACE">
        <w:rPr>
          <w:b/>
          <w:color w:val="4F81BD" w:themeColor="accent1"/>
          <w:sz w:val="32"/>
          <w:szCs w:val="32"/>
          <w:u w:val="single"/>
        </w:rPr>
        <w:t xml:space="preserve">Les bienfaits </w:t>
      </w:r>
      <w:r w:rsidR="00874A9E" w:rsidRPr="00F94ACE">
        <w:rPr>
          <w:b/>
          <w:color w:val="4F81BD" w:themeColor="accent1"/>
          <w:sz w:val="32"/>
          <w:szCs w:val="32"/>
          <w:u w:val="single"/>
        </w:rPr>
        <w:t>:</w:t>
      </w:r>
    </w:p>
    <w:p w:rsidR="00A40712" w:rsidRPr="00F94ACE" w:rsidRDefault="00F94ACE" w:rsidP="00F94ACE">
      <w:pPr>
        <w:pStyle w:val="Sansinterligne"/>
        <w:rPr>
          <w:color w:val="4F81BD" w:themeColor="accent1"/>
          <w:sz w:val="32"/>
          <w:szCs w:val="32"/>
        </w:rPr>
      </w:pPr>
      <w:r>
        <w:rPr>
          <w:color w:val="4F81BD" w:themeColor="accent1"/>
          <w:sz w:val="32"/>
          <w:szCs w:val="32"/>
        </w:rPr>
        <w:t>L’</w:t>
      </w:r>
      <w:proofErr w:type="spellStart"/>
      <w:r w:rsidR="009E2F54" w:rsidRPr="00F94ACE">
        <w:rPr>
          <w:color w:val="4F81BD" w:themeColor="accent1"/>
          <w:sz w:val="32"/>
          <w:szCs w:val="32"/>
        </w:rPr>
        <w:t>A</w:t>
      </w:r>
      <w:r w:rsidR="001F7A30" w:rsidRPr="00F94ACE">
        <w:rPr>
          <w:color w:val="4F81BD" w:themeColor="accent1"/>
          <w:sz w:val="32"/>
          <w:szCs w:val="32"/>
        </w:rPr>
        <w:t>mma</w:t>
      </w:r>
      <w:proofErr w:type="spellEnd"/>
      <w:r w:rsidR="001F7A30" w:rsidRPr="00F94ACE">
        <w:rPr>
          <w:color w:val="4F81BD" w:themeColor="accent1"/>
          <w:sz w:val="32"/>
          <w:szCs w:val="32"/>
        </w:rPr>
        <w:t xml:space="preserve"> assis </w:t>
      </w:r>
      <w:r w:rsidR="00874A9E" w:rsidRPr="00F94ACE">
        <w:rPr>
          <w:color w:val="4F81BD" w:themeColor="accent1"/>
          <w:sz w:val="32"/>
          <w:szCs w:val="32"/>
        </w:rPr>
        <w:t>est l’art de libérer et stimuler l’énergie vitale, et de permettre ainsi au corps de s’autoréguler.</w:t>
      </w:r>
      <w:r w:rsidR="00364055" w:rsidRPr="00F94ACE">
        <w:rPr>
          <w:color w:val="4F81BD" w:themeColor="accent1"/>
          <w:sz w:val="32"/>
          <w:szCs w:val="32"/>
        </w:rPr>
        <w:t xml:space="preserve"> </w:t>
      </w:r>
      <w:r w:rsidR="00874A9E" w:rsidRPr="00F94ACE">
        <w:rPr>
          <w:color w:val="4F81BD" w:themeColor="accent1"/>
          <w:sz w:val="32"/>
          <w:szCs w:val="32"/>
        </w:rPr>
        <w:t>Il s’inscrit avant tout dans une logique préventive.</w:t>
      </w:r>
      <w:r w:rsidR="00874A9E" w:rsidRPr="00F94ACE">
        <w:rPr>
          <w:color w:val="4F81BD" w:themeColor="accent1"/>
          <w:sz w:val="32"/>
          <w:szCs w:val="32"/>
        </w:rPr>
        <w:br/>
        <w:t>Il nous touche dans notre globalité, sur les plans physiq</w:t>
      </w:r>
      <w:r w:rsidR="009E2F54" w:rsidRPr="00F94ACE">
        <w:rPr>
          <w:color w:val="4F81BD" w:themeColor="accent1"/>
          <w:sz w:val="32"/>
          <w:szCs w:val="32"/>
        </w:rPr>
        <w:t>ue, émotionnel, énergétique.</w:t>
      </w:r>
      <w:r w:rsidR="009E2F54" w:rsidRPr="00F94ACE">
        <w:rPr>
          <w:color w:val="4F81BD" w:themeColor="accent1"/>
          <w:sz w:val="32"/>
          <w:szCs w:val="32"/>
        </w:rPr>
        <w:br/>
        <w:t>L’</w:t>
      </w:r>
      <w:proofErr w:type="spellStart"/>
      <w:r w:rsidR="009E2F54" w:rsidRPr="00F94ACE">
        <w:rPr>
          <w:color w:val="4F81BD" w:themeColor="accent1"/>
          <w:sz w:val="32"/>
          <w:szCs w:val="32"/>
        </w:rPr>
        <w:t>Amma</w:t>
      </w:r>
      <w:proofErr w:type="spellEnd"/>
      <w:r w:rsidR="009E2F54" w:rsidRPr="00F94ACE">
        <w:rPr>
          <w:color w:val="4F81BD" w:themeColor="accent1"/>
          <w:sz w:val="32"/>
          <w:szCs w:val="32"/>
        </w:rPr>
        <w:t>-</w:t>
      </w:r>
      <w:r w:rsidR="001F7A30" w:rsidRPr="00F94ACE">
        <w:rPr>
          <w:color w:val="4F81BD" w:themeColor="accent1"/>
          <w:sz w:val="32"/>
          <w:szCs w:val="32"/>
        </w:rPr>
        <w:t xml:space="preserve">assis </w:t>
      </w:r>
      <w:r w:rsidR="00874A9E" w:rsidRPr="00F94ACE">
        <w:rPr>
          <w:color w:val="4F81BD" w:themeColor="accent1"/>
          <w:sz w:val="32"/>
          <w:szCs w:val="32"/>
        </w:rPr>
        <w:t>est adapté à tous, de l’enfant au senior, naturellement recommandé pour les personnes stressées, angoissées, fatiguées, bloquées…</w:t>
      </w:r>
    </w:p>
    <w:p w:rsidR="00874A9E" w:rsidRPr="009E2F54" w:rsidRDefault="00874A9E" w:rsidP="009E2F54">
      <w:pPr>
        <w:pStyle w:val="ecxmsonormal"/>
        <w:rPr>
          <w:rFonts w:ascii="Calibri" w:hAnsi="Calibri"/>
          <w:b/>
          <w:color w:val="4F81BD" w:themeColor="accent1"/>
          <w:sz w:val="32"/>
          <w:szCs w:val="32"/>
          <w:u w:val="single"/>
        </w:rPr>
      </w:pPr>
      <w:r w:rsidRPr="009E2F54">
        <w:rPr>
          <w:rFonts w:ascii="Calibri" w:hAnsi="Calibri"/>
          <w:b/>
          <w:color w:val="4F81BD" w:themeColor="accent1"/>
          <w:sz w:val="32"/>
          <w:szCs w:val="32"/>
          <w:u w:val="single"/>
        </w:rPr>
        <w:t>Durée conseillée &amp; fréquence :</w:t>
      </w:r>
    </w:p>
    <w:p w:rsidR="00C16C27" w:rsidRPr="00F94ACE" w:rsidRDefault="00874A9E" w:rsidP="00F94ACE">
      <w:pPr>
        <w:pStyle w:val="ecxmsonormal"/>
        <w:jc w:val="both"/>
        <w:rPr>
          <w:rFonts w:ascii="Calibri" w:hAnsi="Calibri"/>
          <w:color w:val="4F81BD" w:themeColor="accent1"/>
          <w:sz w:val="32"/>
          <w:szCs w:val="32"/>
        </w:rPr>
      </w:pPr>
      <w:r w:rsidRPr="00F94ACE">
        <w:rPr>
          <w:rFonts w:ascii="Calibri" w:hAnsi="Calibri"/>
          <w:color w:val="4F81BD" w:themeColor="accent1"/>
          <w:sz w:val="32"/>
          <w:szCs w:val="32"/>
        </w:rPr>
        <w:t>15</w:t>
      </w:r>
      <w:r w:rsidR="00364055" w:rsidRPr="00F94ACE">
        <w:rPr>
          <w:rFonts w:ascii="Calibri" w:hAnsi="Calibri"/>
          <w:color w:val="4F81BD" w:themeColor="accent1"/>
          <w:sz w:val="32"/>
          <w:szCs w:val="32"/>
        </w:rPr>
        <w:t>mn</w:t>
      </w:r>
      <w:r w:rsidRPr="00F94ACE">
        <w:rPr>
          <w:rFonts w:ascii="Calibri" w:hAnsi="Calibri"/>
          <w:color w:val="4F81BD" w:themeColor="accent1"/>
          <w:sz w:val="32"/>
          <w:szCs w:val="32"/>
        </w:rPr>
        <w:t xml:space="preserve">  par séance</w:t>
      </w:r>
      <w:r w:rsidR="00364055" w:rsidRPr="00F94ACE">
        <w:rPr>
          <w:rFonts w:ascii="Calibri" w:hAnsi="Calibri"/>
          <w:color w:val="4F81BD" w:themeColor="accent1"/>
          <w:sz w:val="32"/>
          <w:szCs w:val="32"/>
        </w:rPr>
        <w:t>.</w:t>
      </w:r>
      <w:r w:rsidR="009E2F54" w:rsidRPr="00F94ACE">
        <w:rPr>
          <w:rFonts w:ascii="Calibri" w:hAnsi="Calibri"/>
          <w:color w:val="4F81BD" w:themeColor="accent1"/>
          <w:sz w:val="32"/>
          <w:szCs w:val="32"/>
        </w:rPr>
        <w:t xml:space="preserve"> </w:t>
      </w:r>
      <w:r w:rsidRPr="00F94ACE">
        <w:rPr>
          <w:rFonts w:ascii="Calibri" w:hAnsi="Calibri"/>
          <w:color w:val="4F81BD" w:themeColor="accent1"/>
          <w:sz w:val="32"/>
          <w:szCs w:val="32"/>
        </w:rPr>
        <w:t>La fréquence varie en fonction des besoins des personnes : 1 fois par semaine, 1 fois tous les 15 jours, 1 fois par mois.</w:t>
      </w:r>
    </w:p>
    <w:sectPr w:rsidR="00C16C27" w:rsidRPr="00F94ACE" w:rsidSect="003640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B0" w:rsidRDefault="000543B0" w:rsidP="00EC3939">
      <w:pPr>
        <w:spacing w:after="0" w:line="240" w:lineRule="auto"/>
      </w:pPr>
      <w:r>
        <w:separator/>
      </w:r>
    </w:p>
  </w:endnote>
  <w:endnote w:type="continuationSeparator" w:id="0">
    <w:p w:rsidR="000543B0" w:rsidRDefault="000543B0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58" w:rsidRDefault="0054245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41" w:rsidRPr="00730CCE" w:rsidRDefault="00730CCE" w:rsidP="009E2F54">
    <w:pPr>
      <w:pStyle w:val="Sansinterligne"/>
      <w:jc w:val="center"/>
      <w:rPr>
        <w:b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2990850</wp:posOffset>
          </wp:positionH>
          <wp:positionV relativeFrom="paragraph">
            <wp:posOffset>19050</wp:posOffset>
          </wp:positionV>
          <wp:extent cx="657225" cy="742950"/>
          <wp:effectExtent l="19050" t="0" r="9525" b="0"/>
          <wp:wrapThrough wrapText="bothSides">
            <wp:wrapPolygon edited="0">
              <wp:start x="6887" y="0"/>
              <wp:lineTo x="-626" y="3877"/>
              <wp:lineTo x="0" y="21046"/>
              <wp:lineTo x="3757" y="21046"/>
              <wp:lineTo x="6261" y="21046"/>
              <wp:lineTo x="21913" y="21046"/>
              <wp:lineTo x="21913" y="11631"/>
              <wp:lineTo x="17530" y="8862"/>
              <wp:lineTo x="20661" y="8862"/>
              <wp:lineTo x="21913" y="6092"/>
              <wp:lineTo x="21913" y="0"/>
              <wp:lineTo x="6887" y="0"/>
            </wp:wrapPolygon>
          </wp:wrapThrough>
          <wp:docPr id="17" name="Image 14" descr="BETEN - Logo titre - Couleur - Basse Qualité - Fond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EN - Logo titre - Couleur - Basse Qualité - Fond 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6441" w:rsidRPr="00730CCE">
      <w:br/>
    </w:r>
    <w:r>
      <w:t xml:space="preserve">              </w:t>
    </w:r>
    <w:r w:rsidR="00A56441" w:rsidRPr="00730CCE">
      <w:rPr>
        <w:b/>
      </w:rPr>
      <w:t>BETEN 79-</w:t>
    </w:r>
    <w:r w:rsidR="00542458">
      <w:rPr>
        <w:b/>
      </w:rPr>
      <w:t>8</w:t>
    </w:r>
    <w:r w:rsidR="00A56441" w:rsidRPr="00730CCE">
      <w:rPr>
        <w:b/>
      </w:rPr>
      <w:t>1 Av. La Bruyère 94400 Vitry Sur Seine</w:t>
    </w:r>
  </w:p>
  <w:p w:rsidR="00A56441" w:rsidRPr="00F94ACE" w:rsidRDefault="00730CCE" w:rsidP="00730CCE">
    <w:pPr>
      <w:pStyle w:val="Sansinterligne"/>
      <w:tabs>
        <w:tab w:val="left" w:pos="4995"/>
        <w:tab w:val="center" w:pos="7699"/>
      </w:tabs>
      <w:rPr>
        <w:b/>
        <w:lang w:val="en-US"/>
      </w:rPr>
    </w:pPr>
    <w:r w:rsidRPr="00542458">
      <w:rPr>
        <w:b/>
      </w:rPr>
      <w:tab/>
    </w:r>
    <w:r w:rsidRPr="00542458">
      <w:rPr>
        <w:b/>
      </w:rPr>
      <w:tab/>
      <w:t xml:space="preserve">                  </w:t>
    </w:r>
    <w:r w:rsidR="00A56441" w:rsidRPr="00F94ACE">
      <w:rPr>
        <w:b/>
        <w:lang w:val="en-US"/>
      </w:rPr>
      <w:t xml:space="preserve">Tel: +33 (0)1 43 91 13 13 </w:t>
    </w:r>
    <w:proofErr w:type="gramStart"/>
    <w:r w:rsidR="00A56441" w:rsidRPr="00F94ACE">
      <w:rPr>
        <w:b/>
        <w:lang w:val="en-US"/>
      </w:rPr>
      <w:t>Fax :</w:t>
    </w:r>
    <w:proofErr w:type="gramEnd"/>
    <w:r w:rsidR="00A56441" w:rsidRPr="00F94ACE">
      <w:rPr>
        <w:b/>
        <w:lang w:val="en-US"/>
      </w:rPr>
      <w:t xml:space="preserve"> + 33 (0)1 43 91 13 14</w:t>
    </w:r>
  </w:p>
  <w:p w:rsidR="009E2F54" w:rsidRPr="00F94ACE" w:rsidRDefault="009E2F54" w:rsidP="009E2F54">
    <w:pPr>
      <w:pStyle w:val="Sansinterligne"/>
      <w:jc w:val="center"/>
      <w:rPr>
        <w:b/>
        <w:color w:val="FF0000"/>
        <w:lang w:val="en-US"/>
      </w:rPr>
    </w:pPr>
    <w:r w:rsidRPr="00F94ACE">
      <w:rPr>
        <w:b/>
        <w:color w:val="FF0000"/>
        <w:lang w:val="en-US"/>
      </w:rPr>
      <w:t>WWW.BETEN.FR</w:t>
    </w:r>
  </w:p>
  <w:p w:rsidR="00EC3939" w:rsidRPr="00F94ACE" w:rsidRDefault="00EC3939">
    <w:pPr>
      <w:pStyle w:val="Pieddepag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58" w:rsidRDefault="005424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B0" w:rsidRDefault="000543B0" w:rsidP="00EC3939">
      <w:pPr>
        <w:spacing w:after="0" w:line="240" w:lineRule="auto"/>
      </w:pPr>
      <w:r>
        <w:separator/>
      </w:r>
    </w:p>
  </w:footnote>
  <w:footnote w:type="continuationSeparator" w:id="0">
    <w:p w:rsidR="000543B0" w:rsidRDefault="000543B0" w:rsidP="00EC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CE" w:rsidRDefault="000543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60641" o:spid="_x0000_s2053" type="#_x0000_t75" style="position:absolute;margin-left:0;margin-top:0;width:769.5pt;height:444.3pt;z-index:-251657216;mso-position-horizontal:center;mso-position-horizontal-relative:margin;mso-position-vertical:center;mso-position-vertical-relative:margin" o:allowincell="f">
          <v:imagedata r:id="rId1" o:title="BETEN - Logo - Noir et Blanc - Basse Qualité - Fond 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CE" w:rsidRDefault="000543B0">
    <w:pPr>
      <w:pStyle w:val="En-tte"/>
    </w:pPr>
    <w:bookmarkStart w:id="0" w:name="_GoBack"/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60642" o:spid="_x0000_s2054" type="#_x0000_t75" style="position:absolute;margin-left:0;margin-top:0;width:769.5pt;height:444.3pt;z-index:-251656192;mso-position-horizontal:center;mso-position-horizontal-relative:margin;mso-position-vertical:center;mso-position-vertical-relative:margin" o:allowincell="f">
          <v:imagedata r:id="rId1" o:title="BETEN - Logo - Noir et Blanc - Basse Qualité - Fond transparent" gain="19661f" blacklevel="22938f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CE" w:rsidRDefault="000543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60640" o:spid="_x0000_s2052" type="#_x0000_t75" style="position:absolute;margin-left:0;margin-top:0;width:769.5pt;height:444.3pt;z-index:-251658240;mso-position-horizontal:center;mso-position-horizontal-relative:margin;mso-position-vertical:center;mso-position-vertical-relative:margin" o:allowincell="f">
          <v:imagedata r:id="rId1" o:title="BETEN - Logo - Noir et Blanc - Basse Qualité - Fond 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B5"/>
    <w:rsid w:val="000543B0"/>
    <w:rsid w:val="001F7A30"/>
    <w:rsid w:val="00237542"/>
    <w:rsid w:val="00364055"/>
    <w:rsid w:val="00383BF3"/>
    <w:rsid w:val="003A4AE7"/>
    <w:rsid w:val="004025AE"/>
    <w:rsid w:val="00475E5C"/>
    <w:rsid w:val="004C2DE5"/>
    <w:rsid w:val="00542458"/>
    <w:rsid w:val="00631D5A"/>
    <w:rsid w:val="006A0BEC"/>
    <w:rsid w:val="00730CCE"/>
    <w:rsid w:val="00874A9E"/>
    <w:rsid w:val="009B3206"/>
    <w:rsid w:val="009E2F54"/>
    <w:rsid w:val="00A07DFF"/>
    <w:rsid w:val="00A40712"/>
    <w:rsid w:val="00A56441"/>
    <w:rsid w:val="00B055E9"/>
    <w:rsid w:val="00CB2553"/>
    <w:rsid w:val="00D123B5"/>
    <w:rsid w:val="00D34670"/>
    <w:rsid w:val="00E827AF"/>
    <w:rsid w:val="00EC3939"/>
    <w:rsid w:val="00F94ACE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E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0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05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55E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B055E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ecxmsonormal">
    <w:name w:val="ecxmsonormal"/>
    <w:basedOn w:val="Normal"/>
    <w:rsid w:val="00874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93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C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93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9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75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5E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56441"/>
    <w:rPr>
      <w:color w:val="0000FF"/>
      <w:u w:val="single"/>
    </w:rPr>
  </w:style>
  <w:style w:type="paragraph" w:styleId="Sansinterligne">
    <w:name w:val="No Spacing"/>
    <w:uiPriority w:val="1"/>
    <w:qFormat/>
    <w:rsid w:val="009E2F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E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B0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05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55E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B055E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ecxmsonormal">
    <w:name w:val="ecxmsonormal"/>
    <w:basedOn w:val="Normal"/>
    <w:rsid w:val="00874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393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C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393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9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75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75E5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56441"/>
    <w:rPr>
      <w:color w:val="0000FF"/>
      <w:u w:val="single"/>
    </w:rPr>
  </w:style>
  <w:style w:type="paragraph" w:styleId="Sansinterligne">
    <w:name w:val="No Spacing"/>
    <w:uiPriority w:val="1"/>
    <w:qFormat/>
    <w:rsid w:val="009E2F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V_Admin\5%20-%20BETEN%20Bien%20Etre\4-%20Action%20Commerciale\2-%20Objectif%20Entreprises\3%20-%20AMMA%20BETEN%20pour%20Entreprises\2012%2010%2030%20Pr&#233;sentation%202%20pages%20massage%20AMMA%20illustr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 10 30 Présentation 2 pages massage AMMA illustré.dotx</Template>
  <TotalTime>3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Green</dc:creator>
  <cp:lastModifiedBy>Nathalie Green</cp:lastModifiedBy>
  <cp:revision>3</cp:revision>
  <cp:lastPrinted>2012-10-30T09:01:00Z</cp:lastPrinted>
  <dcterms:created xsi:type="dcterms:W3CDTF">2012-11-26T08:14:00Z</dcterms:created>
  <dcterms:modified xsi:type="dcterms:W3CDTF">2012-11-26T11:02:00Z</dcterms:modified>
</cp:coreProperties>
</file>